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3" w:rsidRPr="009F6632" w:rsidRDefault="00356236" w:rsidP="00D11CE5">
      <w:pPr>
        <w:pStyle w:val="a7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9F6632">
        <w:rPr>
          <w:rFonts w:asciiTheme="majorBidi" w:hAnsiTheme="majorBidi" w:cstheme="majorBidi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743232" behindDoc="0" locked="0" layoutInCell="1" allowOverlap="1" wp14:anchorId="78F57DA3" wp14:editId="7CE1DE22">
            <wp:simplePos x="0" y="0"/>
            <wp:positionH relativeFrom="column">
              <wp:posOffset>2484120</wp:posOffset>
            </wp:positionH>
            <wp:positionV relativeFrom="paragraph">
              <wp:posOffset>-635</wp:posOffset>
            </wp:positionV>
            <wp:extent cx="781050" cy="781050"/>
            <wp:effectExtent l="19050" t="0" r="0" b="0"/>
            <wp:wrapNone/>
            <wp:docPr id="6" name="รูปภาพ 5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9DE" w:rsidRPr="009F6632" w:rsidRDefault="007559DE" w:rsidP="006155F0">
      <w:pPr>
        <w:pStyle w:val="a7"/>
        <w:jc w:val="left"/>
        <w:rPr>
          <w:rFonts w:asciiTheme="majorBidi" w:hAnsiTheme="majorBidi" w:cstheme="majorBidi"/>
          <w:color w:val="000000" w:themeColor="text1"/>
          <w:sz w:val="40"/>
          <w:szCs w:val="40"/>
        </w:rPr>
      </w:pPr>
    </w:p>
    <w:p w:rsidR="00B27292" w:rsidRPr="000610B0" w:rsidRDefault="00B27292" w:rsidP="00D11CE5">
      <w:pPr>
        <w:pStyle w:val="a7"/>
        <w:rPr>
          <w:rFonts w:asciiTheme="majorBidi" w:hAnsiTheme="majorBidi" w:cstheme="majorBidi"/>
          <w:sz w:val="40"/>
          <w:szCs w:val="40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40"/>
          <w:szCs w:val="40"/>
        </w:rPr>
      </w:pPr>
      <w:r w:rsidRPr="000610B0">
        <w:rPr>
          <w:rFonts w:asciiTheme="majorBidi" w:hAnsiTheme="majorBidi" w:cstheme="majorBidi"/>
          <w:sz w:val="40"/>
          <w:szCs w:val="40"/>
          <w:cs/>
        </w:rPr>
        <w:t>รายการแข่งขันทักษะทางวิชาการ</w:t>
      </w:r>
    </w:p>
    <w:p w:rsidR="00D11CE5" w:rsidRPr="000610B0" w:rsidRDefault="00F45FCD" w:rsidP="007559DE">
      <w:pPr>
        <w:pStyle w:val="a7"/>
        <w:rPr>
          <w:rFonts w:asciiTheme="majorBidi" w:hAnsiTheme="majorBidi" w:cstheme="majorBidi"/>
          <w:sz w:val="40"/>
          <w:szCs w:val="40"/>
        </w:rPr>
      </w:pPr>
      <w:r w:rsidRPr="000610B0">
        <w:rPr>
          <w:rFonts w:asciiTheme="majorBidi" w:hAnsiTheme="majorBidi" w:cstheme="majorBidi"/>
          <w:sz w:val="40"/>
          <w:szCs w:val="40"/>
          <w:cs/>
        </w:rPr>
        <w:t>งาน</w:t>
      </w:r>
      <w:r w:rsidR="00D11CE5" w:rsidRPr="000610B0">
        <w:rPr>
          <w:rFonts w:asciiTheme="majorBidi" w:hAnsiTheme="majorBidi" w:cstheme="majorBidi"/>
          <w:sz w:val="40"/>
          <w:szCs w:val="40"/>
          <w:cs/>
        </w:rPr>
        <w:t>วิชาการ</w:t>
      </w:r>
      <w:r w:rsidRPr="000610B0">
        <w:rPr>
          <w:rFonts w:asciiTheme="majorBidi" w:hAnsiTheme="majorBidi" w:cstheme="majorBidi" w:hint="cs"/>
          <w:sz w:val="40"/>
          <w:szCs w:val="40"/>
          <w:cs/>
        </w:rPr>
        <w:t>สัมพันธ์</w:t>
      </w:r>
      <w:r w:rsidRPr="000610B0">
        <w:rPr>
          <w:rFonts w:asciiTheme="majorBidi" w:hAnsiTheme="majorBidi" w:cstheme="majorBidi"/>
          <w:sz w:val="40"/>
          <w:szCs w:val="40"/>
          <w:cs/>
        </w:rPr>
        <w:t xml:space="preserve"> </w:t>
      </w:r>
      <w:r w:rsidR="009E3B71" w:rsidRPr="000610B0">
        <w:rPr>
          <w:rFonts w:asciiTheme="majorBidi" w:hAnsiTheme="majorBidi" w:cstheme="majorBidi"/>
          <w:sz w:val="40"/>
          <w:szCs w:val="40"/>
        </w:rPr>
        <w:t xml:space="preserve"> </w:t>
      </w:r>
      <w:r w:rsidRPr="000610B0">
        <w:rPr>
          <w:rFonts w:asciiTheme="majorBidi" w:hAnsiTheme="majorBidi" w:cstheme="majorBidi"/>
          <w:sz w:val="40"/>
          <w:szCs w:val="40"/>
          <w:cs/>
        </w:rPr>
        <w:t>ป</w:t>
      </w:r>
      <w:r w:rsidRPr="000610B0">
        <w:rPr>
          <w:rFonts w:asciiTheme="majorBidi" w:hAnsiTheme="majorBidi" w:cstheme="majorBidi" w:hint="cs"/>
          <w:sz w:val="40"/>
          <w:szCs w:val="40"/>
          <w:cs/>
        </w:rPr>
        <w:t>ีการศึกษา</w:t>
      </w:r>
      <w:r w:rsidR="001F3169" w:rsidRPr="000610B0">
        <w:rPr>
          <w:rFonts w:asciiTheme="majorBidi" w:hAnsiTheme="majorBidi" w:cstheme="majorBidi"/>
          <w:sz w:val="40"/>
          <w:szCs w:val="40"/>
          <w:cs/>
        </w:rPr>
        <w:t xml:space="preserve"> 25</w:t>
      </w:r>
      <w:r w:rsidR="001F3169" w:rsidRPr="000610B0">
        <w:rPr>
          <w:rFonts w:asciiTheme="majorBidi" w:hAnsiTheme="majorBidi" w:cstheme="majorBidi" w:hint="cs"/>
          <w:sz w:val="40"/>
          <w:szCs w:val="40"/>
          <w:cs/>
        </w:rPr>
        <w:t>61</w:t>
      </w:r>
    </w:p>
    <w:p w:rsidR="00B27292" w:rsidRPr="000610B0" w:rsidRDefault="00B27292" w:rsidP="007559DE">
      <w:pPr>
        <w:pStyle w:val="a7"/>
        <w:rPr>
          <w:rFonts w:asciiTheme="majorBidi" w:hAnsiTheme="majorBidi" w:cstheme="majorBidi"/>
          <w:sz w:val="40"/>
          <w:szCs w:val="4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3240"/>
        <w:gridCol w:w="1440"/>
        <w:gridCol w:w="1800"/>
        <w:gridCol w:w="1980"/>
      </w:tblGrid>
      <w:tr w:rsidR="001F3169" w:rsidRPr="000610B0" w:rsidTr="00A228CB">
        <w:tc>
          <w:tcPr>
            <w:tcW w:w="828" w:type="dxa"/>
            <w:gridSpan w:val="2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324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144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ประเภท</w:t>
            </w:r>
          </w:p>
        </w:tc>
        <w:tc>
          <w:tcPr>
            <w:tcW w:w="180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รูปแบบ</w:t>
            </w:r>
          </w:p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การแข่งขัน</w:t>
            </w:r>
          </w:p>
        </w:tc>
        <w:tc>
          <w:tcPr>
            <w:tcW w:w="198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ดูรายละเอียดหน้าที่</w:t>
            </w:r>
          </w:p>
        </w:tc>
      </w:tr>
      <w:tr w:rsidR="001F3169" w:rsidRPr="000610B0" w:rsidTr="00A228CB">
        <w:trPr>
          <w:cantSplit/>
        </w:trPr>
        <w:tc>
          <w:tcPr>
            <w:tcW w:w="9288" w:type="dxa"/>
            <w:gridSpan w:val="6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ปฐมวัย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</w:p>
        </w:tc>
        <w:tc>
          <w:tcPr>
            <w:tcW w:w="3240" w:type="dxa"/>
          </w:tcPr>
          <w:p w:rsidR="00A228CB" w:rsidRPr="000610B0" w:rsidRDefault="00F6088D" w:rsidP="007D3BCD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ปั้นเสริมเติมแต่ง</w:t>
            </w:r>
          </w:p>
        </w:tc>
        <w:tc>
          <w:tcPr>
            <w:tcW w:w="1440" w:type="dxa"/>
          </w:tcPr>
          <w:p w:rsidR="00A228CB" w:rsidRPr="000610B0" w:rsidRDefault="00F6088D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A228CB" w:rsidRPr="000610B0" w:rsidRDefault="00570E7E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7</w:t>
            </w:r>
          </w:p>
        </w:tc>
      </w:tr>
      <w:tr w:rsidR="001F3169" w:rsidRPr="000610B0" w:rsidTr="00184A9A">
        <w:tc>
          <w:tcPr>
            <w:tcW w:w="828" w:type="dxa"/>
            <w:gridSpan w:val="2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3240" w:type="dxa"/>
          </w:tcPr>
          <w:p w:rsidR="00A228CB" w:rsidRPr="000610B0" w:rsidRDefault="00F6088D" w:rsidP="007D3BCD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การวาดภาพตามจินตนาการด้วยสีชอล์ก</w:t>
            </w:r>
          </w:p>
        </w:tc>
        <w:tc>
          <w:tcPr>
            <w:tcW w:w="1440" w:type="dxa"/>
            <w:vAlign w:val="center"/>
          </w:tcPr>
          <w:p w:rsidR="00A228CB" w:rsidRPr="000610B0" w:rsidRDefault="00F6088D" w:rsidP="00184A9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  <w:vAlign w:val="center"/>
          </w:tcPr>
          <w:p w:rsidR="00A228CB" w:rsidRPr="000610B0" w:rsidRDefault="00A228CB" w:rsidP="00184A9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  <w:vAlign w:val="center"/>
          </w:tcPr>
          <w:p w:rsidR="00A228CB" w:rsidRPr="000610B0" w:rsidRDefault="00570E7E" w:rsidP="00184A9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8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3240" w:type="dxa"/>
          </w:tcPr>
          <w:p w:rsidR="00A228CB" w:rsidRPr="000610B0" w:rsidRDefault="00A228CB" w:rsidP="007D3BCD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proofErr w:type="spellStart"/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จินต</w:t>
            </w:r>
            <w:proofErr w:type="spellEnd"/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ลีลาประกอบเพลง</w:t>
            </w:r>
          </w:p>
        </w:tc>
        <w:tc>
          <w:tcPr>
            <w:tcW w:w="1440" w:type="dxa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ท</w:t>
            </w:r>
            <w:r w:rsidR="00F6088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ีม</w:t>
            </w:r>
          </w:p>
        </w:tc>
        <w:tc>
          <w:tcPr>
            <w:tcW w:w="1800" w:type="dxa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A228CB" w:rsidRPr="000610B0" w:rsidRDefault="00B27292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9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3240" w:type="dxa"/>
          </w:tcPr>
          <w:p w:rsidR="00A228CB" w:rsidRPr="000610B0" w:rsidRDefault="00A228CB" w:rsidP="007D3BCD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การสร้างภาพด้วยการฉีกปะ</w:t>
            </w:r>
          </w:p>
        </w:tc>
        <w:tc>
          <w:tcPr>
            <w:tcW w:w="1440" w:type="dxa"/>
          </w:tcPr>
          <w:p w:rsidR="00A228CB" w:rsidRPr="000610B0" w:rsidRDefault="0026616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A228CB" w:rsidRPr="000610B0" w:rsidRDefault="0026616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A228CB" w:rsidRPr="000610B0" w:rsidRDefault="00570E7E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  <w:r w:rsidR="00B27292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</w:p>
        </w:tc>
      </w:tr>
      <w:tr w:rsidR="001F3169" w:rsidRPr="000610B0" w:rsidTr="00A228CB">
        <w:trPr>
          <w:cantSplit/>
        </w:trPr>
        <w:tc>
          <w:tcPr>
            <w:tcW w:w="9288" w:type="dxa"/>
            <w:gridSpan w:val="6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กลุ่มสาระการเรียนรู้วิทยาศาสตร์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A228CB" w:rsidRPr="000610B0" w:rsidRDefault="00A228CB" w:rsidP="009E3B7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9E3B71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3</w:t>
            </w:r>
          </w:p>
        </w:tc>
        <w:tc>
          <w:tcPr>
            <w:tcW w:w="3240" w:type="dxa"/>
          </w:tcPr>
          <w:p w:rsidR="00A228CB" w:rsidRPr="000610B0" w:rsidRDefault="00B27292" w:rsidP="007D3BCD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การทดสอบความรู้</w:t>
            </w:r>
            <w:r w:rsidR="00A228C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ทางวิทยาศาสตร์</w:t>
            </w:r>
          </w:p>
        </w:tc>
        <w:tc>
          <w:tcPr>
            <w:tcW w:w="1440" w:type="dxa"/>
          </w:tcPr>
          <w:p w:rsidR="0026616F" w:rsidRPr="000610B0" w:rsidRDefault="00B27292" w:rsidP="0026616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A228CB" w:rsidRPr="000610B0" w:rsidRDefault="00B27292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12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A228CB" w:rsidRPr="000610B0" w:rsidRDefault="00A228CB" w:rsidP="009E3B7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9E3B71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4-6</w:t>
            </w:r>
          </w:p>
        </w:tc>
        <w:tc>
          <w:tcPr>
            <w:tcW w:w="3240" w:type="dxa"/>
          </w:tcPr>
          <w:p w:rsidR="00A228CB" w:rsidRPr="000610B0" w:rsidRDefault="00B27292" w:rsidP="007D3BCD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การทดสอบความรู้</w:t>
            </w:r>
            <w:r w:rsidR="00A228C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ทางวิทยาศาสตร์</w:t>
            </w:r>
          </w:p>
        </w:tc>
        <w:tc>
          <w:tcPr>
            <w:tcW w:w="1440" w:type="dxa"/>
          </w:tcPr>
          <w:p w:rsidR="00A228CB" w:rsidRPr="000610B0" w:rsidRDefault="00504C0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A228CB" w:rsidRPr="000610B0" w:rsidRDefault="00570E7E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</w:t>
            </w:r>
            <w:r w:rsidR="00B27292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3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A228CB" w:rsidRPr="000610B0" w:rsidRDefault="00A228CB" w:rsidP="007D3BC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240" w:type="dxa"/>
          </w:tcPr>
          <w:p w:rsidR="00A228CB" w:rsidRPr="000610B0" w:rsidRDefault="00A228CB" w:rsidP="007D3BCD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ตอบปัญหาวิทยาศาสตร์</w:t>
            </w:r>
          </w:p>
        </w:tc>
        <w:tc>
          <w:tcPr>
            <w:tcW w:w="1440" w:type="dxa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A228CB" w:rsidRPr="000610B0" w:rsidRDefault="00A228C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A228CB" w:rsidRPr="000610B0" w:rsidRDefault="00570E7E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</w:t>
            </w:r>
            <w:r w:rsidR="00F3528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</w:t>
            </w:r>
          </w:p>
        </w:tc>
      </w:tr>
      <w:tr w:rsidR="001F3169" w:rsidRPr="000610B0" w:rsidTr="00A228CB">
        <w:trPr>
          <w:cantSplit/>
        </w:trPr>
        <w:tc>
          <w:tcPr>
            <w:tcW w:w="9288" w:type="dxa"/>
            <w:gridSpan w:val="6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กลุ่มสาระการเรียนรู้ภาษาไทย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6155F0" w:rsidRPr="000610B0" w:rsidRDefault="00504C0F" w:rsidP="007D3BC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ป.1-3</w:t>
            </w:r>
          </w:p>
        </w:tc>
        <w:tc>
          <w:tcPr>
            <w:tcW w:w="3240" w:type="dxa"/>
          </w:tcPr>
          <w:p w:rsidR="006155F0" w:rsidRPr="000610B0" w:rsidRDefault="00CA0BC6" w:rsidP="007D3BCD">
            <w:pPr>
              <w:pStyle w:val="a7"/>
              <w:jc w:val="both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สอบได้  ใช่เลย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!</w:t>
            </w:r>
          </w:p>
        </w:tc>
        <w:tc>
          <w:tcPr>
            <w:tcW w:w="1440" w:type="dxa"/>
          </w:tcPr>
          <w:p w:rsidR="006155F0" w:rsidRPr="000610B0" w:rsidRDefault="0026616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6155F0" w:rsidRPr="000610B0" w:rsidRDefault="006155F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6155F0" w:rsidRPr="000610B0" w:rsidRDefault="00B27292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  <w:r w:rsidR="00504C0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6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6155F0" w:rsidRPr="000610B0" w:rsidRDefault="00504C0F" w:rsidP="007D3BC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</w:t>
            </w:r>
            <w:r w:rsidR="006155F0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-6</w:t>
            </w:r>
          </w:p>
        </w:tc>
        <w:tc>
          <w:tcPr>
            <w:tcW w:w="3240" w:type="dxa"/>
          </w:tcPr>
          <w:p w:rsidR="006155F0" w:rsidRPr="000610B0" w:rsidRDefault="006155F0" w:rsidP="007D3BCD">
            <w:pPr>
              <w:pStyle w:val="a7"/>
              <w:jc w:val="both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การทดสอบความรู้ทางภาษาไทย</w:t>
            </w:r>
          </w:p>
        </w:tc>
        <w:tc>
          <w:tcPr>
            <w:tcW w:w="1440" w:type="dxa"/>
          </w:tcPr>
          <w:p w:rsidR="006155F0" w:rsidRPr="000610B0" w:rsidRDefault="006155F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6155F0" w:rsidRPr="000610B0" w:rsidRDefault="006155F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6155F0" w:rsidRPr="000610B0" w:rsidRDefault="00504C0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17</w:t>
            </w:r>
          </w:p>
        </w:tc>
      </w:tr>
      <w:tr w:rsidR="001F3169" w:rsidRPr="000610B0" w:rsidTr="00A228CB">
        <w:tc>
          <w:tcPr>
            <w:tcW w:w="828" w:type="dxa"/>
            <w:gridSpan w:val="2"/>
          </w:tcPr>
          <w:p w:rsidR="006155F0" w:rsidRPr="000610B0" w:rsidRDefault="006155F0" w:rsidP="007D3BC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240" w:type="dxa"/>
          </w:tcPr>
          <w:p w:rsidR="006155F0" w:rsidRPr="000610B0" w:rsidRDefault="009E3B71" w:rsidP="007D3BCD">
            <w:pPr>
              <w:pStyle w:val="a7"/>
              <w:jc w:val="both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คัดลายมือ</w:t>
            </w:r>
            <w:r w:rsidR="006155F0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</w:t>
            </w:r>
          </w:p>
        </w:tc>
        <w:tc>
          <w:tcPr>
            <w:tcW w:w="1440" w:type="dxa"/>
          </w:tcPr>
          <w:p w:rsidR="006155F0" w:rsidRPr="000610B0" w:rsidRDefault="006155F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6155F0" w:rsidRPr="000610B0" w:rsidRDefault="006155F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6155F0" w:rsidRPr="000610B0" w:rsidRDefault="00504C0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18</w:t>
            </w:r>
          </w:p>
        </w:tc>
      </w:tr>
      <w:tr w:rsidR="00504C0F" w:rsidRPr="000610B0" w:rsidTr="00907080">
        <w:tc>
          <w:tcPr>
            <w:tcW w:w="9288" w:type="dxa"/>
            <w:gridSpan w:val="6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กลุ่มสาระการเรียนรู้คณิตศาสตร์</w:t>
            </w:r>
          </w:p>
        </w:tc>
      </w:tr>
      <w:tr w:rsidR="00504C0F" w:rsidRPr="000610B0" w:rsidTr="00504C0F">
        <w:tc>
          <w:tcPr>
            <w:tcW w:w="817" w:type="dxa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ป.1-3</w:t>
            </w:r>
          </w:p>
        </w:tc>
        <w:tc>
          <w:tcPr>
            <w:tcW w:w="3251" w:type="dxa"/>
            <w:gridSpan w:val="2"/>
          </w:tcPr>
          <w:p w:rsidR="00504C0F" w:rsidRPr="000610B0" w:rsidRDefault="00504C0F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สนุกคิดพิชิตโจทย์</w:t>
            </w:r>
          </w:p>
        </w:tc>
        <w:tc>
          <w:tcPr>
            <w:tcW w:w="144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21</w:t>
            </w:r>
          </w:p>
        </w:tc>
      </w:tr>
      <w:tr w:rsidR="00504C0F" w:rsidRPr="000610B0" w:rsidTr="00504C0F">
        <w:tc>
          <w:tcPr>
            <w:tcW w:w="817" w:type="dxa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3251" w:type="dxa"/>
            <w:gridSpan w:val="2"/>
          </w:tcPr>
          <w:p w:rsidR="00504C0F" w:rsidRPr="000610B0" w:rsidRDefault="00504C0F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IQ 180 The Championship</w:t>
            </w:r>
          </w:p>
        </w:tc>
        <w:tc>
          <w:tcPr>
            <w:tcW w:w="144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22</w:t>
            </w:r>
          </w:p>
        </w:tc>
      </w:tr>
      <w:tr w:rsidR="00504C0F" w:rsidRPr="000610B0" w:rsidTr="00504C0F">
        <w:tc>
          <w:tcPr>
            <w:tcW w:w="817" w:type="dxa"/>
          </w:tcPr>
          <w:p w:rsidR="00504C0F" w:rsidRPr="000610B0" w:rsidRDefault="00504C0F" w:rsidP="00504C0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251" w:type="dxa"/>
            <w:gridSpan w:val="2"/>
            <w:vAlign w:val="center"/>
          </w:tcPr>
          <w:p w:rsidR="00504C0F" w:rsidRPr="000610B0" w:rsidRDefault="00504C0F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ตอบปัญหาทางคณิตศาสตร์</w:t>
            </w:r>
          </w:p>
        </w:tc>
        <w:tc>
          <w:tcPr>
            <w:tcW w:w="144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23</w:t>
            </w:r>
          </w:p>
        </w:tc>
      </w:tr>
      <w:tr w:rsidR="00B85E00" w:rsidRPr="000610B0" w:rsidTr="00F86797">
        <w:trPr>
          <w:trHeight w:val="908"/>
        </w:trPr>
        <w:tc>
          <w:tcPr>
            <w:tcW w:w="9288" w:type="dxa"/>
            <w:gridSpan w:val="6"/>
            <w:tcBorders>
              <w:left w:val="nil"/>
              <w:bottom w:val="nil"/>
              <w:right w:val="nil"/>
            </w:tcBorders>
          </w:tcPr>
          <w:p w:rsidR="00504C0F" w:rsidRPr="000610B0" w:rsidRDefault="00504C0F" w:rsidP="00B27292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  <w:p w:rsidR="00504C0F" w:rsidRPr="000610B0" w:rsidRDefault="00504C0F" w:rsidP="00B27292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  <w:p w:rsidR="00504C0F" w:rsidRPr="000610B0" w:rsidRDefault="00504C0F" w:rsidP="00B27292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  <w:p w:rsidR="00504C0F" w:rsidRPr="000610B0" w:rsidRDefault="00504C0F" w:rsidP="00B27292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  <w:p w:rsidR="00504C0F" w:rsidRPr="000610B0" w:rsidRDefault="00504C0F" w:rsidP="00B27292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</w:tr>
      <w:tr w:rsidR="001F3169" w:rsidRPr="000610B0" w:rsidTr="00EF04A3">
        <w:tc>
          <w:tcPr>
            <w:tcW w:w="828" w:type="dxa"/>
            <w:gridSpan w:val="2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lastRenderedPageBreak/>
              <w:t>ชั้น</w:t>
            </w:r>
          </w:p>
        </w:tc>
        <w:tc>
          <w:tcPr>
            <w:tcW w:w="3240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1440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ประเภท</w:t>
            </w:r>
          </w:p>
        </w:tc>
        <w:tc>
          <w:tcPr>
            <w:tcW w:w="1800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รูปแบบการแข่งขัน</w:t>
            </w:r>
          </w:p>
        </w:tc>
        <w:tc>
          <w:tcPr>
            <w:tcW w:w="1980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ดูรายละเอียดหน้าที่</w:t>
            </w:r>
          </w:p>
        </w:tc>
      </w:tr>
      <w:tr w:rsidR="001F3169" w:rsidRPr="000610B0" w:rsidTr="00EF04A3">
        <w:trPr>
          <w:cantSplit/>
        </w:trPr>
        <w:tc>
          <w:tcPr>
            <w:tcW w:w="9288" w:type="dxa"/>
            <w:gridSpan w:val="6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 xml:space="preserve">กลุ่มสาระการเรียนรู้ภาษาต่างประเทศ </w:t>
            </w:r>
          </w:p>
        </w:tc>
      </w:tr>
      <w:tr w:rsidR="001F3169" w:rsidRPr="000610B0" w:rsidTr="00EF04A3">
        <w:trPr>
          <w:cantSplit/>
        </w:trPr>
        <w:tc>
          <w:tcPr>
            <w:tcW w:w="9288" w:type="dxa"/>
            <w:gridSpan w:val="6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  <w:u w:val="single"/>
              </w:rPr>
            </w:pPr>
            <w:r w:rsidRPr="000610B0">
              <w:rPr>
                <w:rFonts w:asciiTheme="majorBidi" w:hAnsiTheme="majorBidi" w:cstheme="majorBidi"/>
                <w:sz w:val="32"/>
                <w:u w:val="single"/>
                <w:cs/>
              </w:rPr>
              <w:t>ภาษาอังกฤษ</w:t>
            </w:r>
          </w:p>
        </w:tc>
      </w:tr>
      <w:tr w:rsidR="001F3169" w:rsidRPr="000610B0" w:rsidTr="00EF04A3">
        <w:tc>
          <w:tcPr>
            <w:tcW w:w="828" w:type="dxa"/>
            <w:gridSpan w:val="2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ป.3</w:t>
            </w:r>
          </w:p>
        </w:tc>
        <w:tc>
          <w:tcPr>
            <w:tcW w:w="3240" w:type="dxa"/>
          </w:tcPr>
          <w:p w:rsidR="00F86797" w:rsidRPr="000610B0" w:rsidRDefault="009E3B71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Spelling</w:t>
            </w:r>
            <w:r w:rsidR="002E72C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</w:t>
            </w:r>
            <w:r w:rsidR="002E72CC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Bee</w:t>
            </w:r>
          </w:p>
        </w:tc>
        <w:tc>
          <w:tcPr>
            <w:tcW w:w="1440" w:type="dxa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F86797" w:rsidRPr="000610B0" w:rsidRDefault="00504C0F" w:rsidP="00B046F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25</w:t>
            </w:r>
          </w:p>
        </w:tc>
      </w:tr>
      <w:tr w:rsidR="001F3169" w:rsidRPr="000610B0" w:rsidTr="00EF04A3">
        <w:tc>
          <w:tcPr>
            <w:tcW w:w="828" w:type="dxa"/>
            <w:gridSpan w:val="2"/>
          </w:tcPr>
          <w:p w:rsidR="00F86797" w:rsidRPr="000610B0" w:rsidRDefault="00F86797" w:rsidP="00373CC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504C0F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4-</w:t>
            </w:r>
            <w:r w:rsidR="00373CC3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6</w:t>
            </w:r>
          </w:p>
        </w:tc>
        <w:tc>
          <w:tcPr>
            <w:tcW w:w="3240" w:type="dxa"/>
          </w:tcPr>
          <w:p w:rsidR="00F86797" w:rsidRPr="000610B0" w:rsidRDefault="00EF04A3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Spelling Bee</w:t>
            </w:r>
          </w:p>
        </w:tc>
        <w:tc>
          <w:tcPr>
            <w:tcW w:w="1440" w:type="dxa"/>
          </w:tcPr>
          <w:p w:rsidR="00F86797" w:rsidRPr="000610B0" w:rsidRDefault="00EF04A3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F86797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26</w:t>
            </w:r>
          </w:p>
        </w:tc>
      </w:tr>
      <w:tr w:rsidR="001F3169" w:rsidRPr="000610B0" w:rsidTr="00EF04A3">
        <w:tc>
          <w:tcPr>
            <w:tcW w:w="828" w:type="dxa"/>
            <w:gridSpan w:val="2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240" w:type="dxa"/>
          </w:tcPr>
          <w:p w:rsidR="00F86797" w:rsidRPr="000610B0" w:rsidRDefault="002E72CC" w:rsidP="00942F14">
            <w:pPr>
              <w:pStyle w:val="a7"/>
              <w:tabs>
                <w:tab w:val="left" w:pos="1860"/>
                <w:tab w:val="center" w:pos="4513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Spelling Bee</w:t>
            </w:r>
          </w:p>
        </w:tc>
        <w:tc>
          <w:tcPr>
            <w:tcW w:w="1440" w:type="dxa"/>
          </w:tcPr>
          <w:p w:rsidR="00F86797" w:rsidRPr="000610B0" w:rsidRDefault="002E72CC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F86797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27</w:t>
            </w:r>
          </w:p>
        </w:tc>
      </w:tr>
      <w:tr w:rsidR="001F3169" w:rsidRPr="000610B0" w:rsidTr="00EF04A3">
        <w:tc>
          <w:tcPr>
            <w:tcW w:w="828" w:type="dxa"/>
            <w:gridSpan w:val="2"/>
          </w:tcPr>
          <w:p w:rsidR="002E72CC" w:rsidRPr="000610B0" w:rsidRDefault="00F86797" w:rsidP="00504C0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  <w:r w:rsidR="002E72CC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F86797" w:rsidRPr="000610B0" w:rsidRDefault="00504C0F" w:rsidP="00E330A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Story Telling by picture</w:t>
            </w:r>
            <w:r w:rsidR="00F86797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F86797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F86797" w:rsidRPr="000610B0" w:rsidRDefault="002E72CC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F86797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28</w:t>
            </w:r>
          </w:p>
        </w:tc>
      </w:tr>
      <w:tr w:rsidR="001F3169" w:rsidRPr="000610B0" w:rsidTr="00EF04A3">
        <w:trPr>
          <w:cantSplit/>
        </w:trPr>
        <w:tc>
          <w:tcPr>
            <w:tcW w:w="9288" w:type="dxa"/>
            <w:gridSpan w:val="6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  <w:u w:val="single"/>
              </w:rPr>
            </w:pPr>
            <w:r w:rsidRPr="000610B0">
              <w:rPr>
                <w:rFonts w:asciiTheme="majorBidi" w:hAnsiTheme="majorBidi" w:cstheme="majorBidi"/>
                <w:sz w:val="32"/>
                <w:u w:val="single"/>
                <w:cs/>
              </w:rPr>
              <w:t>ภาษาจีน</w:t>
            </w:r>
          </w:p>
        </w:tc>
      </w:tr>
      <w:tr w:rsidR="001F3169" w:rsidRPr="000610B0" w:rsidTr="00EF04A3">
        <w:tc>
          <w:tcPr>
            <w:tcW w:w="828" w:type="dxa"/>
            <w:gridSpan w:val="2"/>
          </w:tcPr>
          <w:p w:rsidR="00F86797" w:rsidRPr="000610B0" w:rsidRDefault="00504C0F" w:rsidP="002E72C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3240" w:type="dxa"/>
          </w:tcPr>
          <w:p w:rsidR="00F86797" w:rsidRPr="000610B0" w:rsidRDefault="00F86797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กล่าวสุนทรพจน์</w:t>
            </w:r>
          </w:p>
        </w:tc>
        <w:tc>
          <w:tcPr>
            <w:tcW w:w="1440" w:type="dxa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F86797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30</w:t>
            </w:r>
          </w:p>
        </w:tc>
      </w:tr>
      <w:tr w:rsidR="00504C0F" w:rsidRPr="000610B0" w:rsidTr="00907080">
        <w:tc>
          <w:tcPr>
            <w:tcW w:w="828" w:type="dxa"/>
            <w:gridSpan w:val="2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240" w:type="dxa"/>
          </w:tcPr>
          <w:p w:rsidR="00504C0F" w:rsidRPr="000610B0" w:rsidRDefault="00504C0F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กล่าวสุนทรพจน์</w:t>
            </w:r>
          </w:p>
        </w:tc>
        <w:tc>
          <w:tcPr>
            <w:tcW w:w="1440" w:type="dxa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31</w:t>
            </w:r>
          </w:p>
        </w:tc>
      </w:tr>
      <w:tr w:rsidR="00504C0F" w:rsidRPr="000610B0" w:rsidTr="00EF04A3">
        <w:tc>
          <w:tcPr>
            <w:tcW w:w="828" w:type="dxa"/>
            <w:gridSpan w:val="2"/>
          </w:tcPr>
          <w:p w:rsidR="00504C0F" w:rsidRPr="000610B0" w:rsidRDefault="00504C0F" w:rsidP="00504C0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ป.1-3</w:t>
            </w:r>
          </w:p>
          <w:p w:rsidR="00504C0F" w:rsidRPr="000610B0" w:rsidRDefault="00504C0F" w:rsidP="00504C0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3240" w:type="dxa"/>
            <w:vAlign w:val="center"/>
          </w:tcPr>
          <w:p w:rsidR="00504C0F" w:rsidRPr="000610B0" w:rsidRDefault="00504C0F" w:rsidP="00E330A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การคัดลายมือภาษาจีน</w:t>
            </w:r>
          </w:p>
        </w:tc>
        <w:tc>
          <w:tcPr>
            <w:tcW w:w="1440" w:type="dxa"/>
            <w:vAlign w:val="center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  <w:vAlign w:val="center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  <w:vAlign w:val="center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32</w:t>
            </w:r>
          </w:p>
        </w:tc>
      </w:tr>
      <w:tr w:rsidR="00504C0F" w:rsidRPr="000610B0" w:rsidTr="00EF04A3">
        <w:tc>
          <w:tcPr>
            <w:tcW w:w="828" w:type="dxa"/>
            <w:gridSpan w:val="2"/>
          </w:tcPr>
          <w:p w:rsidR="00504C0F" w:rsidRPr="000610B0" w:rsidRDefault="00504C0F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ม.1-3</w:t>
            </w:r>
          </w:p>
        </w:tc>
        <w:tc>
          <w:tcPr>
            <w:tcW w:w="3240" w:type="dxa"/>
            <w:vAlign w:val="center"/>
          </w:tcPr>
          <w:p w:rsidR="00504C0F" w:rsidRPr="000610B0" w:rsidRDefault="00504C0F" w:rsidP="00E330A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การคัดลายมือภาษาจีน</w:t>
            </w:r>
          </w:p>
        </w:tc>
        <w:tc>
          <w:tcPr>
            <w:tcW w:w="144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  <w:vAlign w:val="center"/>
          </w:tcPr>
          <w:p w:rsidR="00504C0F" w:rsidRPr="000610B0" w:rsidRDefault="00504C0F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  <w:vAlign w:val="center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33</w:t>
            </w:r>
          </w:p>
        </w:tc>
      </w:tr>
      <w:tr w:rsidR="00504C0F" w:rsidRPr="000610B0" w:rsidTr="00EF04A3">
        <w:trPr>
          <w:cantSplit/>
        </w:trPr>
        <w:tc>
          <w:tcPr>
            <w:tcW w:w="9288" w:type="dxa"/>
            <w:gridSpan w:val="6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504C0F" w:rsidRPr="000610B0" w:rsidTr="00EF04A3">
        <w:tc>
          <w:tcPr>
            <w:tcW w:w="828" w:type="dxa"/>
            <w:gridSpan w:val="2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3240" w:type="dxa"/>
          </w:tcPr>
          <w:p w:rsidR="00504C0F" w:rsidRPr="000610B0" w:rsidRDefault="00504C0F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ตอบคำถามสังคม</w:t>
            </w:r>
          </w:p>
        </w:tc>
        <w:tc>
          <w:tcPr>
            <w:tcW w:w="144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35</w:t>
            </w:r>
          </w:p>
        </w:tc>
      </w:tr>
      <w:tr w:rsidR="00504C0F" w:rsidRPr="000610B0" w:rsidTr="00EF04A3">
        <w:tc>
          <w:tcPr>
            <w:tcW w:w="828" w:type="dxa"/>
            <w:gridSpan w:val="2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240" w:type="dxa"/>
          </w:tcPr>
          <w:p w:rsidR="00504C0F" w:rsidRPr="000610B0" w:rsidRDefault="00504C0F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การทดสอบความรู้ทางสังคมศึกษา</w:t>
            </w:r>
          </w:p>
        </w:tc>
        <w:tc>
          <w:tcPr>
            <w:tcW w:w="144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36</w:t>
            </w:r>
          </w:p>
        </w:tc>
      </w:tr>
      <w:tr w:rsidR="00504C0F" w:rsidRPr="000610B0" w:rsidTr="00EF04A3">
        <w:tc>
          <w:tcPr>
            <w:tcW w:w="828" w:type="dxa"/>
            <w:gridSpan w:val="2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ม.4-6</w:t>
            </w:r>
          </w:p>
        </w:tc>
        <w:tc>
          <w:tcPr>
            <w:tcW w:w="3240" w:type="dxa"/>
          </w:tcPr>
          <w:p w:rsidR="00504C0F" w:rsidRPr="000610B0" w:rsidRDefault="00504C0F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การทดสอบความรู้ทางสังคมศึกษา</w:t>
            </w:r>
          </w:p>
        </w:tc>
        <w:tc>
          <w:tcPr>
            <w:tcW w:w="144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37</w:t>
            </w:r>
          </w:p>
        </w:tc>
      </w:tr>
      <w:tr w:rsidR="00504C0F" w:rsidRPr="000610B0" w:rsidTr="00EF04A3">
        <w:tc>
          <w:tcPr>
            <w:tcW w:w="9288" w:type="dxa"/>
            <w:gridSpan w:val="6"/>
          </w:tcPr>
          <w:p w:rsidR="00504C0F" w:rsidRPr="000610B0" w:rsidRDefault="00504C0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>กลุ่มสาระการเรียนรู้สังคมศึกษา ศาสนาและวัฒนธรรม (ประวัติศาสตร์)</w:t>
            </w:r>
          </w:p>
        </w:tc>
      </w:tr>
      <w:tr w:rsidR="00504C0F" w:rsidRPr="000610B0" w:rsidTr="00EF04A3">
        <w:tc>
          <w:tcPr>
            <w:tcW w:w="828" w:type="dxa"/>
            <w:gridSpan w:val="2"/>
            <w:vAlign w:val="center"/>
          </w:tcPr>
          <w:p w:rsidR="00504C0F" w:rsidRPr="000610B0" w:rsidRDefault="00504C0F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ป.5-6</w:t>
            </w:r>
          </w:p>
        </w:tc>
        <w:tc>
          <w:tcPr>
            <w:tcW w:w="3240" w:type="dxa"/>
          </w:tcPr>
          <w:p w:rsidR="00504C0F" w:rsidRPr="000610B0" w:rsidRDefault="00504C0F" w:rsidP="006119BC">
            <w:r w:rsidRPr="000610B0">
              <w:rPr>
                <w:rFonts w:asciiTheme="majorBidi" w:hAnsiTheme="majorBidi" w:cstheme="majorBidi"/>
                <w:sz w:val="32"/>
                <w:cs/>
              </w:rPr>
              <w:t>เจาะเวลาหาอดีต</w:t>
            </w:r>
            <w:r w:rsidRPr="000610B0">
              <w:rPr>
                <w:rFonts w:asciiTheme="majorBidi" w:hAnsiTheme="majorBidi" w:cstheme="majorBidi"/>
                <w:sz w:val="3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504C0F" w:rsidRPr="000610B0" w:rsidRDefault="00504C0F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  <w:vAlign w:val="center"/>
          </w:tcPr>
          <w:p w:rsidR="00504C0F" w:rsidRPr="000610B0" w:rsidRDefault="00504C0F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แบบทดสอบ</w:t>
            </w:r>
          </w:p>
        </w:tc>
        <w:tc>
          <w:tcPr>
            <w:tcW w:w="1980" w:type="dxa"/>
            <w:vAlign w:val="center"/>
          </w:tcPr>
          <w:p w:rsidR="00504C0F" w:rsidRPr="000610B0" w:rsidRDefault="00504C0F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39</w:t>
            </w:r>
          </w:p>
        </w:tc>
      </w:tr>
      <w:tr w:rsidR="00E4035E" w:rsidRPr="000610B0" w:rsidTr="00907080">
        <w:tc>
          <w:tcPr>
            <w:tcW w:w="9288" w:type="dxa"/>
            <w:gridSpan w:val="6"/>
          </w:tcPr>
          <w:p w:rsidR="00E4035E" w:rsidRPr="000610B0" w:rsidRDefault="00E4035E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กลุ่มสาระการเรียนรู้การงานอาชีพและเทคโนโลยี</w:t>
            </w:r>
          </w:p>
        </w:tc>
      </w:tr>
      <w:tr w:rsidR="00E4035E" w:rsidRPr="000610B0" w:rsidTr="00907080">
        <w:tc>
          <w:tcPr>
            <w:tcW w:w="828" w:type="dxa"/>
            <w:gridSpan w:val="2"/>
          </w:tcPr>
          <w:p w:rsidR="00E4035E" w:rsidRPr="000610B0" w:rsidRDefault="00E4035E" w:rsidP="00E4035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3240" w:type="dxa"/>
          </w:tcPr>
          <w:p w:rsidR="00E4035E" w:rsidRPr="000610B0" w:rsidRDefault="00E4035E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การแกะสลักผักและผลไม้</w:t>
            </w:r>
          </w:p>
        </w:tc>
        <w:tc>
          <w:tcPr>
            <w:tcW w:w="144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41</w:t>
            </w:r>
          </w:p>
        </w:tc>
      </w:tr>
      <w:tr w:rsidR="00E4035E" w:rsidRPr="000610B0" w:rsidTr="00907080">
        <w:tc>
          <w:tcPr>
            <w:tcW w:w="828" w:type="dxa"/>
            <w:gridSpan w:val="2"/>
          </w:tcPr>
          <w:p w:rsidR="00E4035E" w:rsidRPr="000610B0" w:rsidRDefault="00E4035E" w:rsidP="00E4035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240" w:type="dxa"/>
          </w:tcPr>
          <w:p w:rsidR="00E4035E" w:rsidRPr="000610B0" w:rsidRDefault="00E4035E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การทำน้ำพริก ผักสด เครื่องเคียง</w:t>
            </w:r>
          </w:p>
        </w:tc>
        <w:tc>
          <w:tcPr>
            <w:tcW w:w="144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43</w:t>
            </w:r>
          </w:p>
        </w:tc>
      </w:tr>
      <w:tr w:rsidR="00E4035E" w:rsidRPr="000610B0" w:rsidTr="00907080">
        <w:tc>
          <w:tcPr>
            <w:tcW w:w="828" w:type="dxa"/>
            <w:gridSpan w:val="2"/>
          </w:tcPr>
          <w:p w:rsidR="00E4035E" w:rsidRPr="000610B0" w:rsidRDefault="00E4035E" w:rsidP="00E4035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ป.2-3</w:t>
            </w:r>
          </w:p>
        </w:tc>
        <w:tc>
          <w:tcPr>
            <w:tcW w:w="3240" w:type="dxa"/>
          </w:tcPr>
          <w:p w:rsidR="00E4035E" w:rsidRPr="000610B0" w:rsidRDefault="00E4035E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ภาพสวยด้วย 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Paint</w:t>
            </w:r>
          </w:p>
        </w:tc>
        <w:tc>
          <w:tcPr>
            <w:tcW w:w="144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80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44</w:t>
            </w:r>
          </w:p>
        </w:tc>
      </w:tr>
      <w:tr w:rsidR="00E4035E" w:rsidRPr="000610B0" w:rsidTr="00907080">
        <w:tc>
          <w:tcPr>
            <w:tcW w:w="828" w:type="dxa"/>
            <w:gridSpan w:val="2"/>
          </w:tcPr>
          <w:p w:rsidR="00E4035E" w:rsidRPr="000610B0" w:rsidRDefault="00E4035E" w:rsidP="00E4035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ป.5-6</w:t>
            </w:r>
          </w:p>
        </w:tc>
        <w:tc>
          <w:tcPr>
            <w:tcW w:w="3240" w:type="dxa"/>
          </w:tcPr>
          <w:p w:rsidR="00E4035E" w:rsidRPr="000610B0" w:rsidRDefault="00E4035E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การนำเสนอผลงานโดย </w:t>
            </w:r>
          </w:p>
          <w:p w:rsidR="00E4035E" w:rsidRPr="000610B0" w:rsidRDefault="00E4035E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Power point 2010</w:t>
            </w:r>
          </w:p>
        </w:tc>
        <w:tc>
          <w:tcPr>
            <w:tcW w:w="144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80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ภาคปฏิบัติ</w:t>
            </w:r>
          </w:p>
        </w:tc>
        <w:tc>
          <w:tcPr>
            <w:tcW w:w="198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45</w:t>
            </w:r>
          </w:p>
        </w:tc>
      </w:tr>
    </w:tbl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9E3B71" w:rsidRPr="000610B0" w:rsidRDefault="009E3B71" w:rsidP="00D11CE5">
      <w:pPr>
        <w:pStyle w:val="a7"/>
        <w:rPr>
          <w:rFonts w:asciiTheme="majorBidi" w:hAnsiTheme="majorBidi" w:cstheme="majorBidi"/>
          <w:sz w:val="32"/>
        </w:rPr>
      </w:pPr>
    </w:p>
    <w:p w:rsidR="002E72CC" w:rsidRPr="000610B0" w:rsidRDefault="002E72CC" w:rsidP="00D11CE5">
      <w:pPr>
        <w:pStyle w:val="a7"/>
        <w:rPr>
          <w:rFonts w:asciiTheme="majorBidi" w:hAnsiTheme="majorBidi" w:cstheme="majorBidi"/>
          <w:sz w:val="32"/>
        </w:rPr>
      </w:pPr>
    </w:p>
    <w:p w:rsidR="00504C0F" w:rsidRPr="000610B0" w:rsidRDefault="00504C0F" w:rsidP="00D11CE5">
      <w:pPr>
        <w:pStyle w:val="a7"/>
        <w:rPr>
          <w:rFonts w:asciiTheme="majorBidi" w:hAnsiTheme="majorBidi" w:cstheme="majorBidi"/>
          <w:sz w:val="32"/>
        </w:rPr>
      </w:pPr>
    </w:p>
    <w:p w:rsidR="00E4035E" w:rsidRPr="000610B0" w:rsidRDefault="00E4035E" w:rsidP="00D11CE5">
      <w:pPr>
        <w:pStyle w:val="a7"/>
        <w:rPr>
          <w:rFonts w:asciiTheme="majorBidi" w:hAnsiTheme="majorBidi" w:cstheme="majorBidi"/>
          <w:sz w:val="32"/>
        </w:rPr>
      </w:pPr>
    </w:p>
    <w:p w:rsidR="00E4035E" w:rsidRPr="000610B0" w:rsidRDefault="00E4035E" w:rsidP="00D11CE5">
      <w:pPr>
        <w:pStyle w:val="a7"/>
        <w:rPr>
          <w:rFonts w:asciiTheme="majorBidi" w:hAnsiTheme="majorBidi" w:cstheme="majorBidi"/>
          <w:sz w:val="32"/>
        </w:rPr>
      </w:pPr>
    </w:p>
    <w:p w:rsidR="00504C0F" w:rsidRPr="000610B0" w:rsidRDefault="00504C0F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22"/>
        <w:gridCol w:w="1370"/>
        <w:gridCol w:w="1632"/>
        <w:gridCol w:w="1854"/>
      </w:tblGrid>
      <w:tr w:rsidR="001F3169" w:rsidRPr="000610B0" w:rsidTr="00E4035E">
        <w:tc>
          <w:tcPr>
            <w:tcW w:w="1384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lastRenderedPageBreak/>
              <w:t>ชั้น</w:t>
            </w:r>
          </w:p>
        </w:tc>
        <w:tc>
          <w:tcPr>
            <w:tcW w:w="2922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1370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ประเภท</w:t>
            </w:r>
          </w:p>
        </w:tc>
        <w:tc>
          <w:tcPr>
            <w:tcW w:w="1632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รูปแบบการแข่งขัน</w:t>
            </w:r>
          </w:p>
        </w:tc>
        <w:tc>
          <w:tcPr>
            <w:tcW w:w="1854" w:type="dxa"/>
            <w:vAlign w:val="center"/>
          </w:tcPr>
          <w:p w:rsidR="00F86797" w:rsidRPr="000610B0" w:rsidRDefault="00F86797" w:rsidP="00942F14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ดูรายละเอียดหน้าที่</w:t>
            </w:r>
          </w:p>
        </w:tc>
      </w:tr>
      <w:tr w:rsidR="001F3169" w:rsidRPr="000610B0" w:rsidTr="00CD1E01">
        <w:tc>
          <w:tcPr>
            <w:tcW w:w="9162" w:type="dxa"/>
            <w:gridSpan w:val="5"/>
          </w:tcPr>
          <w:p w:rsidR="006476CF" w:rsidRPr="000610B0" w:rsidRDefault="006476CF" w:rsidP="00942F14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>กลุ่มสาระการเรียนรู้ศิลปะ</w:t>
            </w:r>
          </w:p>
        </w:tc>
      </w:tr>
      <w:tr w:rsidR="001F3169" w:rsidRPr="000610B0" w:rsidTr="00CD1E01">
        <w:trPr>
          <w:trHeight w:val="487"/>
        </w:trPr>
        <w:tc>
          <w:tcPr>
            <w:tcW w:w="1384" w:type="dxa"/>
          </w:tcPr>
          <w:p w:rsidR="008B5E5C" w:rsidRPr="000610B0" w:rsidRDefault="006476CF" w:rsidP="00E4035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E4035E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1-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922" w:type="dxa"/>
            <w:vAlign w:val="center"/>
          </w:tcPr>
          <w:p w:rsidR="006476CF" w:rsidRPr="000610B0" w:rsidRDefault="006476CF" w:rsidP="00CD1E01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วาดภาพด้วยสีชอล์ก</w:t>
            </w:r>
          </w:p>
        </w:tc>
        <w:tc>
          <w:tcPr>
            <w:tcW w:w="1370" w:type="dxa"/>
            <w:vAlign w:val="center"/>
          </w:tcPr>
          <w:p w:rsidR="006476CF" w:rsidRPr="000610B0" w:rsidRDefault="006476C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632" w:type="dxa"/>
            <w:vAlign w:val="center"/>
          </w:tcPr>
          <w:p w:rsidR="006476CF" w:rsidRPr="000610B0" w:rsidRDefault="006476CF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  <w:vAlign w:val="center"/>
          </w:tcPr>
          <w:p w:rsidR="006476CF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47</w:t>
            </w:r>
          </w:p>
        </w:tc>
      </w:tr>
      <w:tr w:rsidR="00E4035E" w:rsidRPr="000610B0" w:rsidTr="00907080">
        <w:tc>
          <w:tcPr>
            <w:tcW w:w="1384" w:type="dxa"/>
          </w:tcPr>
          <w:p w:rsidR="00E4035E" w:rsidRPr="000610B0" w:rsidRDefault="00E4035E" w:rsidP="00E4035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2922" w:type="dxa"/>
          </w:tcPr>
          <w:p w:rsidR="00E4035E" w:rsidRPr="000610B0" w:rsidRDefault="00E4035E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วาดภาพด้วยสีชอล์ก</w:t>
            </w:r>
          </w:p>
        </w:tc>
        <w:tc>
          <w:tcPr>
            <w:tcW w:w="1370" w:type="dxa"/>
            <w:vAlign w:val="center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632" w:type="dxa"/>
            <w:vAlign w:val="center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  <w:vAlign w:val="center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48</w:t>
            </w:r>
          </w:p>
        </w:tc>
      </w:tr>
      <w:tr w:rsidR="00E4035E" w:rsidRPr="000610B0" w:rsidTr="00CD1E01">
        <w:tc>
          <w:tcPr>
            <w:tcW w:w="1384" w:type="dxa"/>
          </w:tcPr>
          <w:p w:rsidR="00E4035E" w:rsidRPr="000610B0" w:rsidRDefault="00E4035E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ประถมศึกษา</w:t>
            </w:r>
          </w:p>
          <w:p w:rsidR="00E4035E" w:rsidRPr="000610B0" w:rsidRDefault="00E4035E" w:rsidP="008B5E5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อายุ 9-12 ปี</w:t>
            </w:r>
          </w:p>
        </w:tc>
        <w:tc>
          <w:tcPr>
            <w:tcW w:w="2922" w:type="dxa"/>
          </w:tcPr>
          <w:p w:rsidR="00E4035E" w:rsidRPr="000610B0" w:rsidRDefault="00E4035E" w:rsidP="00E4035E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ประกวดร้องเพลงไทยลูกทุ่ง</w:t>
            </w:r>
          </w:p>
        </w:tc>
        <w:tc>
          <w:tcPr>
            <w:tcW w:w="1370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632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49</w:t>
            </w:r>
          </w:p>
        </w:tc>
      </w:tr>
      <w:tr w:rsidR="00E4035E" w:rsidRPr="000610B0" w:rsidTr="00CD1E01">
        <w:tc>
          <w:tcPr>
            <w:tcW w:w="1384" w:type="dxa"/>
            <w:vAlign w:val="center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2922" w:type="dxa"/>
          </w:tcPr>
          <w:p w:rsidR="00E4035E" w:rsidRPr="000610B0" w:rsidRDefault="00E4035E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วาดภาพ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ระบายสีโปสเตอร์  </w:t>
            </w:r>
          </w:p>
          <w:p w:rsidR="00E4035E" w:rsidRPr="000610B0" w:rsidRDefault="00E4035E" w:rsidP="00E4035E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หัวข้อ  “ในหลวงรัชกาลที่ 10”</w:t>
            </w:r>
          </w:p>
        </w:tc>
        <w:tc>
          <w:tcPr>
            <w:tcW w:w="1370" w:type="dxa"/>
            <w:vAlign w:val="center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632" w:type="dxa"/>
            <w:vAlign w:val="center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  <w:vAlign w:val="center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50</w:t>
            </w:r>
          </w:p>
        </w:tc>
      </w:tr>
      <w:tr w:rsidR="00E4035E" w:rsidRPr="000610B0" w:rsidTr="00CD1E01">
        <w:tc>
          <w:tcPr>
            <w:tcW w:w="1384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ม.4-6</w:t>
            </w:r>
          </w:p>
        </w:tc>
        <w:tc>
          <w:tcPr>
            <w:tcW w:w="2922" w:type="dxa"/>
          </w:tcPr>
          <w:p w:rsidR="00E4035E" w:rsidRPr="000610B0" w:rsidRDefault="00E4035E" w:rsidP="00942F14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เส้นหุ่นนิ่ง  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</w:t>
            </w:r>
          </w:p>
        </w:tc>
        <w:tc>
          <w:tcPr>
            <w:tcW w:w="1370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บุคคล</w:t>
            </w:r>
          </w:p>
        </w:tc>
        <w:tc>
          <w:tcPr>
            <w:tcW w:w="1632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51</w:t>
            </w:r>
          </w:p>
        </w:tc>
      </w:tr>
      <w:tr w:rsidR="00E4035E" w:rsidRPr="000610B0" w:rsidTr="00CD1E01">
        <w:tc>
          <w:tcPr>
            <w:tcW w:w="9162" w:type="dxa"/>
            <w:gridSpan w:val="5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>กลุ่มสาระการเรียนรู้สุขศึกษาและพลศึกษา</w:t>
            </w:r>
          </w:p>
        </w:tc>
      </w:tr>
      <w:tr w:rsidR="00E4035E" w:rsidRPr="000610B0" w:rsidTr="00E4035E">
        <w:tc>
          <w:tcPr>
            <w:tcW w:w="1384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อนุบาล</w:t>
            </w:r>
          </w:p>
        </w:tc>
        <w:tc>
          <w:tcPr>
            <w:tcW w:w="2922" w:type="dxa"/>
          </w:tcPr>
          <w:p w:rsidR="00E4035E" w:rsidRPr="000610B0" w:rsidRDefault="00E4035E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ฟุตบอล 7 คน</w:t>
            </w:r>
          </w:p>
        </w:tc>
        <w:tc>
          <w:tcPr>
            <w:tcW w:w="137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632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</w:tcPr>
          <w:p w:rsidR="00E4035E" w:rsidRPr="000610B0" w:rsidRDefault="00E4035E" w:rsidP="00942F1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53</w:t>
            </w:r>
          </w:p>
        </w:tc>
      </w:tr>
      <w:tr w:rsidR="00E4035E" w:rsidRPr="000610B0" w:rsidTr="00E4035E">
        <w:tc>
          <w:tcPr>
            <w:tcW w:w="1384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ประถมศึกษา</w:t>
            </w:r>
          </w:p>
        </w:tc>
        <w:tc>
          <w:tcPr>
            <w:tcW w:w="2922" w:type="dxa"/>
          </w:tcPr>
          <w:p w:rsidR="00E4035E" w:rsidRPr="000610B0" w:rsidRDefault="00E4035E" w:rsidP="00907080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ฟุตบอล 7 คน</w:t>
            </w:r>
          </w:p>
        </w:tc>
        <w:tc>
          <w:tcPr>
            <w:tcW w:w="1370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632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</w:tcPr>
          <w:p w:rsidR="00E4035E" w:rsidRPr="000610B0" w:rsidRDefault="00E4035E" w:rsidP="0090708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56</w:t>
            </w:r>
          </w:p>
        </w:tc>
      </w:tr>
      <w:tr w:rsidR="00E4035E" w:rsidRPr="000610B0" w:rsidTr="00E4035E">
        <w:tc>
          <w:tcPr>
            <w:tcW w:w="1384" w:type="dxa"/>
          </w:tcPr>
          <w:p w:rsidR="00E4035E" w:rsidRPr="000610B0" w:rsidRDefault="00E4035E" w:rsidP="00FB32A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มัธยมศึกษา</w:t>
            </w:r>
          </w:p>
        </w:tc>
        <w:tc>
          <w:tcPr>
            <w:tcW w:w="2922" w:type="dxa"/>
          </w:tcPr>
          <w:p w:rsidR="00E4035E" w:rsidRPr="000610B0" w:rsidRDefault="00E4035E" w:rsidP="00FB32A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ฟุตบอล 7 คน</w:t>
            </w:r>
          </w:p>
        </w:tc>
        <w:tc>
          <w:tcPr>
            <w:tcW w:w="1370" w:type="dxa"/>
          </w:tcPr>
          <w:p w:rsidR="00E4035E" w:rsidRPr="000610B0" w:rsidRDefault="00E4035E" w:rsidP="00FB32A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ทีม</w:t>
            </w:r>
          </w:p>
        </w:tc>
        <w:tc>
          <w:tcPr>
            <w:tcW w:w="1632" w:type="dxa"/>
          </w:tcPr>
          <w:p w:rsidR="00E4035E" w:rsidRPr="000610B0" w:rsidRDefault="00E4035E" w:rsidP="00FB32A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ปฏิบัติ</w:t>
            </w:r>
          </w:p>
        </w:tc>
        <w:tc>
          <w:tcPr>
            <w:tcW w:w="1854" w:type="dxa"/>
          </w:tcPr>
          <w:p w:rsidR="00E4035E" w:rsidRPr="000610B0" w:rsidRDefault="00E4035E" w:rsidP="00FB32A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62</w:t>
            </w:r>
          </w:p>
        </w:tc>
      </w:tr>
    </w:tbl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F86797" w:rsidRPr="000610B0" w:rsidRDefault="00F86797" w:rsidP="00D11CE5">
      <w:pPr>
        <w:pStyle w:val="a7"/>
        <w:rPr>
          <w:rFonts w:asciiTheme="majorBidi" w:hAnsiTheme="majorBidi" w:cstheme="majorBidi"/>
          <w:sz w:val="32"/>
        </w:rPr>
      </w:pPr>
    </w:p>
    <w:p w:rsidR="0066298C" w:rsidRPr="000610B0" w:rsidRDefault="0066298C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E3B71" w:rsidRPr="000610B0" w:rsidRDefault="009E3B71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E3B71" w:rsidRPr="000610B0" w:rsidRDefault="009E3B71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6797" w:rsidRPr="000610B0" w:rsidRDefault="00F86797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40C0B" w:rsidRPr="000610B0" w:rsidRDefault="00540C0B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C26A9" w:rsidRPr="000610B0" w:rsidRDefault="005C26A9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C26A9" w:rsidRPr="000610B0" w:rsidRDefault="005C26A9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6797" w:rsidRPr="000610B0" w:rsidRDefault="00F86797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6476CF" w:rsidRPr="000610B0" w:rsidRDefault="006476CF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4035E" w:rsidRPr="000610B0" w:rsidRDefault="00E4035E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4035E" w:rsidRPr="000610B0" w:rsidRDefault="00E4035E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4035E" w:rsidRPr="000610B0" w:rsidRDefault="00E4035E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4035E" w:rsidRPr="000610B0" w:rsidRDefault="00E4035E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4035E" w:rsidRPr="000610B0" w:rsidRDefault="00E4035E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4035E" w:rsidRPr="000610B0" w:rsidRDefault="00E4035E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960BE" w:rsidRPr="000610B0" w:rsidRDefault="00D960BE" w:rsidP="000A696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ข้อตกลงเบื้องต้น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C26A9" w:rsidRPr="000610B0" w:rsidRDefault="00B7610B" w:rsidP="006A3E6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ใบสมัครเข้าร่วมการแข่งขันให้ใช้ใบสมัค</w:t>
      </w:r>
      <w:r w:rsidR="00330C8D" w:rsidRPr="000610B0">
        <w:rPr>
          <w:rFonts w:asciiTheme="majorBidi" w:hAnsiTheme="majorBidi" w:cstheme="majorBidi"/>
          <w:b w:val="0"/>
          <w:bCs w:val="0"/>
          <w:sz w:val="32"/>
          <w:cs/>
        </w:rPr>
        <w:t>รตามแบบ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การแข่งขัน </w:t>
      </w:r>
      <w:r w:rsidR="008842AD" w:rsidRPr="000610B0">
        <w:rPr>
          <w:rFonts w:asciiTheme="majorBidi" w:hAnsiTheme="majorBidi" w:cstheme="majorBidi"/>
          <w:b w:val="0"/>
          <w:bCs w:val="0"/>
          <w:sz w:val="32"/>
          <w:cs/>
        </w:rPr>
        <w:t>(สามารถ</w:t>
      </w:r>
      <w:r w:rsidR="008842A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8842AD">
        <w:rPr>
          <w:rFonts w:asciiTheme="majorBidi" w:hAnsiTheme="majorBidi" w:cstheme="majorBidi"/>
          <w:b w:val="0"/>
          <w:bCs w:val="0"/>
          <w:sz w:val="32"/>
        </w:rPr>
        <w:t xml:space="preserve">download </w:t>
      </w:r>
      <w:r w:rsidR="008842AD">
        <w:rPr>
          <w:rFonts w:asciiTheme="majorBidi" w:hAnsiTheme="majorBidi" w:cstheme="majorBidi"/>
          <w:b w:val="0"/>
          <w:bCs w:val="0"/>
          <w:sz w:val="32"/>
          <w:cs/>
        </w:rPr>
        <w:t xml:space="preserve">ใบสมัครได้จากเว็บไซต์  </w:t>
      </w:r>
      <w:r w:rsidR="008842AD" w:rsidRPr="000610B0">
        <w:rPr>
          <w:rFonts w:asciiTheme="majorBidi" w:hAnsiTheme="majorBidi" w:cstheme="majorBidi"/>
          <w:b w:val="0"/>
          <w:bCs w:val="0"/>
          <w:sz w:val="32"/>
        </w:rPr>
        <w:t>www.ptschool.ac.th)</w:t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5C26A9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</w:p>
    <w:p w:rsidR="00B7610B" w:rsidRPr="000610B0" w:rsidRDefault="005C26A9" w:rsidP="006A3E6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</w:t>
      </w:r>
    </w:p>
    <w:p w:rsidR="00B7610B" w:rsidRPr="000610B0" w:rsidRDefault="00330C8D" w:rsidP="006A3E6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  การกรอกใบสมัครให้ใช้</w:t>
      </w:r>
      <w:r w:rsidR="00FE4CFD" w:rsidRPr="000610B0">
        <w:rPr>
          <w:rFonts w:asciiTheme="majorBidi" w:hAnsiTheme="majorBidi" w:cstheme="majorBidi" w:hint="cs"/>
          <w:sz w:val="32"/>
          <w:cs/>
        </w:rPr>
        <w:t xml:space="preserve">  </w:t>
      </w:r>
      <w:r w:rsidR="00B7610B" w:rsidRPr="000610B0">
        <w:rPr>
          <w:rFonts w:asciiTheme="majorBidi" w:hAnsiTheme="majorBidi" w:cstheme="majorBidi"/>
          <w:sz w:val="32"/>
          <w:cs/>
        </w:rPr>
        <w:t>การพิมพ์</w:t>
      </w:r>
      <w:r w:rsidR="009D08F8" w:rsidRPr="000610B0">
        <w:rPr>
          <w:rFonts w:asciiTheme="majorBidi" w:hAnsiTheme="majorBidi" w:cstheme="majorBidi" w:hint="cs"/>
          <w:sz w:val="32"/>
          <w:cs/>
        </w:rPr>
        <w:t>หรือเขียนด้วยตัวบรรจงเท่านั้น</w:t>
      </w:r>
    </w:p>
    <w:p w:rsidR="00B7610B" w:rsidRPr="000610B0" w:rsidRDefault="00FE4CFD" w:rsidP="006A3E6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  นักเรียนแต่ละคนเข้าร่วมการแข่งขันได้เพียงรายการเดียวเท่านั้น</w:t>
      </w:r>
    </w:p>
    <w:p w:rsidR="00B7610B" w:rsidRPr="000610B0" w:rsidRDefault="00FE4CFD" w:rsidP="006A3E6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  การสมัครเข้าร่วมการแข่งขัน</w:t>
      </w:r>
    </w:p>
    <w:p w:rsidR="00B7610B" w:rsidRPr="000610B0" w:rsidRDefault="00CB676E" w:rsidP="006A3E6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โรงเรียนที่ประสงค์จะเข้าร่วมการแข่งขันให้ส่งใบสมัครให้โรงเรียนพะตงวิทยามูลนิธิด้วยตนเอง หรือส่งทางไปรษณีย์ไปยัง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F6632" w:rsidRPr="000610B0" w:rsidTr="00B7610B">
        <w:trPr>
          <w:trHeight w:val="938"/>
        </w:trPr>
        <w:tc>
          <w:tcPr>
            <w:tcW w:w="8522" w:type="dxa"/>
            <w:tcBorders>
              <w:bottom w:val="single" w:sz="4" w:space="0" w:color="auto"/>
            </w:tcBorders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โรงเรียนพะ</w:t>
            </w:r>
            <w:r w:rsidR="00330C8D" w:rsidRPr="000610B0">
              <w:rPr>
                <w:rFonts w:asciiTheme="majorBidi" w:hAnsiTheme="majorBidi" w:cstheme="majorBidi"/>
                <w:sz w:val="32"/>
                <w:cs/>
              </w:rPr>
              <w:t>ตงวิทยามูลนิธิ  (งาน</w:t>
            </w:r>
            <w:r w:rsidRPr="000610B0">
              <w:rPr>
                <w:rFonts w:asciiTheme="majorBidi" w:hAnsiTheme="majorBidi" w:cstheme="majorBidi"/>
                <w:sz w:val="32"/>
                <w:cs/>
              </w:rPr>
              <w:t>วิชาการ</w:t>
            </w:r>
            <w:r w:rsidR="00330C8D" w:rsidRPr="000610B0">
              <w:rPr>
                <w:rFonts w:asciiTheme="majorBidi" w:hAnsiTheme="majorBidi" w:cstheme="majorBidi" w:hint="cs"/>
                <w:sz w:val="32"/>
                <w:cs/>
              </w:rPr>
              <w:t>สัมพันธ์</w:t>
            </w:r>
            <w:r w:rsidRPr="000610B0">
              <w:rPr>
                <w:rFonts w:asciiTheme="majorBidi" w:hAnsiTheme="majorBidi" w:cstheme="majorBidi"/>
                <w:sz w:val="32"/>
                <w:cs/>
              </w:rPr>
              <w:t>)</w:t>
            </w:r>
          </w:p>
          <w:p w:rsidR="00B7610B" w:rsidRPr="000610B0" w:rsidRDefault="00907080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 xml:space="preserve">45 </w:t>
            </w:r>
            <w:r w:rsidRPr="000610B0">
              <w:rPr>
                <w:rFonts w:asciiTheme="majorBidi" w:hAnsiTheme="majorBidi" w:cstheme="majorBidi" w:hint="cs"/>
                <w:sz w:val="32"/>
                <w:cs/>
              </w:rPr>
              <w:t xml:space="preserve">ซอย 1  </w:t>
            </w:r>
            <w:r w:rsidRPr="000610B0">
              <w:rPr>
                <w:rFonts w:asciiTheme="majorBidi" w:hAnsiTheme="majorBidi" w:cstheme="majorBidi"/>
                <w:sz w:val="32"/>
                <w:cs/>
              </w:rPr>
              <w:t xml:space="preserve">ถนนเทศบาล </w:t>
            </w:r>
            <w:r w:rsidR="00B7610B" w:rsidRPr="000610B0">
              <w:rPr>
                <w:rFonts w:asciiTheme="majorBidi" w:hAnsiTheme="majorBidi" w:cstheme="majorBidi"/>
                <w:sz w:val="32"/>
                <w:cs/>
              </w:rPr>
              <w:t xml:space="preserve">31 </w:t>
            </w:r>
            <w:r w:rsidRPr="000610B0">
              <w:rPr>
                <w:rFonts w:asciiTheme="majorBidi" w:hAnsiTheme="majorBidi" w:cstheme="majorBidi" w:hint="cs"/>
                <w:sz w:val="32"/>
                <w:cs/>
              </w:rPr>
              <w:t xml:space="preserve"> </w:t>
            </w:r>
            <w:r w:rsidR="00B7610B" w:rsidRPr="000610B0">
              <w:rPr>
                <w:rFonts w:asciiTheme="majorBidi" w:hAnsiTheme="majorBidi" w:cstheme="majorBidi"/>
                <w:sz w:val="32"/>
                <w:cs/>
              </w:rPr>
              <w:t>ตำบลพะตง  อำเภอหาดใหญ่  จังหวัดสงขลา  90230</w:t>
            </w:r>
          </w:p>
        </w:tc>
      </w:tr>
    </w:tbl>
    <w:p w:rsidR="009E3B71" w:rsidRPr="000610B0" w:rsidRDefault="009E3B71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9E3B71" w:rsidP="00D11CE5">
      <w:pPr>
        <w:pStyle w:val="a7"/>
        <w:rPr>
          <w:rFonts w:asciiTheme="majorBidi" w:hAnsiTheme="majorBidi" w:cstheme="majorBidi"/>
          <w:sz w:val="40"/>
          <w:szCs w:val="40"/>
          <w:u w:val="single"/>
          <w:cs/>
        </w:rPr>
      </w:pPr>
      <w:r w:rsidRPr="000610B0">
        <w:rPr>
          <w:rFonts w:asciiTheme="majorBidi" w:hAnsiTheme="majorBidi" w:cstheme="majorBidi" w:hint="cs"/>
          <w:sz w:val="40"/>
          <w:szCs w:val="40"/>
          <w:u w:val="single"/>
          <w:cs/>
        </w:rPr>
        <w:t xml:space="preserve">ภายในวันศุกร์ ที่  </w:t>
      </w:r>
      <w:r w:rsidR="00907080" w:rsidRPr="000610B0">
        <w:rPr>
          <w:rFonts w:asciiTheme="majorBidi" w:hAnsiTheme="majorBidi" w:cstheme="majorBidi"/>
          <w:sz w:val="40"/>
          <w:szCs w:val="40"/>
          <w:u w:val="single"/>
        </w:rPr>
        <w:t>21</w:t>
      </w:r>
      <w:r w:rsidR="005C26A9" w:rsidRPr="000610B0">
        <w:rPr>
          <w:rFonts w:asciiTheme="majorBidi" w:hAnsiTheme="majorBidi" w:cstheme="majorBidi"/>
          <w:sz w:val="40"/>
          <w:szCs w:val="40"/>
          <w:u w:val="single"/>
        </w:rPr>
        <w:t xml:space="preserve">  </w:t>
      </w:r>
      <w:r w:rsidR="005C26A9" w:rsidRPr="000610B0">
        <w:rPr>
          <w:rFonts w:asciiTheme="majorBidi" w:hAnsiTheme="majorBidi" w:cstheme="majorBidi" w:hint="cs"/>
          <w:sz w:val="40"/>
          <w:szCs w:val="40"/>
          <w:u w:val="single"/>
          <w:cs/>
        </w:rPr>
        <w:t>ธันวาคม</w:t>
      </w:r>
      <w:r w:rsidR="00907080" w:rsidRPr="000610B0">
        <w:rPr>
          <w:rFonts w:asciiTheme="majorBidi" w:hAnsiTheme="majorBidi" w:cstheme="majorBidi" w:hint="cs"/>
          <w:sz w:val="40"/>
          <w:szCs w:val="40"/>
          <w:u w:val="single"/>
          <w:cs/>
        </w:rPr>
        <w:t xml:space="preserve">  2561</w:t>
      </w:r>
      <w:r w:rsidRPr="000610B0">
        <w:rPr>
          <w:rFonts w:asciiTheme="majorBidi" w:hAnsiTheme="majorBidi" w:cstheme="majorBidi" w:hint="cs"/>
          <w:sz w:val="40"/>
          <w:szCs w:val="40"/>
          <w:u w:val="single"/>
          <w:cs/>
        </w:rPr>
        <w:t xml:space="preserve">  เท่านั้น</w:t>
      </w:r>
      <w:r w:rsidR="00B7610B" w:rsidRPr="000610B0">
        <w:rPr>
          <w:rFonts w:asciiTheme="majorBidi" w:hAnsiTheme="majorBidi" w:cstheme="majorBidi"/>
          <w:sz w:val="40"/>
          <w:szCs w:val="40"/>
          <w:u w:val="single"/>
          <w:cs/>
        </w:rPr>
        <w:t xml:space="preserve"> </w:t>
      </w:r>
    </w:p>
    <w:p w:rsidR="009E3B71" w:rsidRPr="000610B0" w:rsidRDefault="009E3B71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FE4CFD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  การติดต่อสอบถามรายละเอียดเพิ่มเติม</w:t>
      </w:r>
    </w:p>
    <w:p w:rsidR="00B7610B" w:rsidRPr="000610B0" w:rsidRDefault="00B7610B" w:rsidP="00CB676E">
      <w:pPr>
        <w:pStyle w:val="a7"/>
        <w:ind w:firstLine="720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สามารถติดต่อสอบถามรายละเอียดเพิ่มเติ</w:t>
      </w:r>
      <w:r w:rsidR="00330C8D" w:rsidRPr="000610B0">
        <w:rPr>
          <w:rFonts w:asciiTheme="majorBidi" w:hAnsiTheme="majorBidi" w:cstheme="majorBidi"/>
          <w:b w:val="0"/>
          <w:bCs w:val="0"/>
          <w:sz w:val="32"/>
          <w:cs/>
        </w:rPr>
        <w:t>มได้จาก ผู้รับผิดชอบงานวิชาก</w:t>
      </w:r>
      <w:r w:rsidR="00330C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ารสัมพันธ์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 </w:t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>1.  นาง</w:t>
      </w:r>
      <w:r w:rsidR="009B469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จันทร์เพ็ญ    </w:t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B469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หวังปัญญา</w:t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(ระดับปฐมวัย)  </w:t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08</w:t>
      </w:r>
      <w:r w:rsidR="009B469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7-2992238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2.  นางวิจิตรา    </w:t>
      </w:r>
      <w:r w:rsidR="00330C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9B469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 </w:t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330C8D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เรือนแก้ว   </w:t>
      </w:r>
      <w:r w:rsidR="00330C8D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(ระดับประถมศึกษา)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083-1854106</w:t>
      </w:r>
    </w:p>
    <w:p w:rsidR="00A4504A" w:rsidRPr="000610B0" w:rsidRDefault="00A4504A" w:rsidP="00907080">
      <w:pPr>
        <w:pStyle w:val="a7"/>
        <w:ind w:firstLine="720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3.  </w:t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นาง</w:t>
      </w:r>
      <w:proofErr w:type="spellStart"/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ชนธิ</w:t>
      </w:r>
      <w:proofErr w:type="spellEnd"/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ชา</w:t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บุญศรี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(ระดับประถมศึกษา)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0708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061-4193407</w:t>
      </w:r>
    </w:p>
    <w:p w:rsidR="00B7610B" w:rsidRPr="000610B0" w:rsidRDefault="00907080" w:rsidP="00907080">
      <w:pPr>
        <w:pStyle w:val="a7"/>
        <w:ind w:firstLine="720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>4</w:t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.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นายมนตรี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รัตน</w:t>
      </w:r>
      <w:r w:rsidR="00FD2B5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จิตต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ภิญโญ</w:t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9B469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(ระดับมัธยมศึกษา) </w:t>
      </w:r>
      <w:r w:rsidR="009B4695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085-0188593</w:t>
      </w:r>
    </w:p>
    <w:p w:rsidR="00B7610B" w:rsidRPr="000610B0" w:rsidRDefault="00907080" w:rsidP="00907080">
      <w:pPr>
        <w:pStyle w:val="a7"/>
        <w:ind w:firstLine="720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  ผู้ประสานงานเกี่ยวกับการจัดการแข่งขันแต่ละรายการตามที่ระบุไว้</w:t>
      </w:r>
    </w:p>
    <w:p w:rsidR="00B7610B" w:rsidRPr="000610B0" w:rsidRDefault="00FE4CFD" w:rsidP="00D11CE5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6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  การแข่งขันทุกรายการให้ผู้เข้าแข่งขันไปรายงานตัว  ณ  สถานที่แข่งขัน</w:t>
      </w:r>
      <w:r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B7610B" w:rsidRPr="000610B0">
        <w:rPr>
          <w:rFonts w:asciiTheme="majorBidi" w:hAnsiTheme="majorBidi" w:cstheme="majorBidi"/>
          <w:sz w:val="32"/>
          <w:cs/>
        </w:rPr>
        <w:t>ก่อนเวลาแข่งขัน 15 นาที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960BE" w:rsidRDefault="00D960BE" w:rsidP="008842AD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842AD" w:rsidRPr="000610B0" w:rsidRDefault="008842AD" w:rsidP="008842AD">
      <w:pPr>
        <w:pStyle w:val="a7"/>
        <w:jc w:val="left"/>
        <w:rPr>
          <w:rFonts w:asciiTheme="majorBidi" w:hAnsiTheme="majorBidi" w:cstheme="majorBidi"/>
          <w:sz w:val="32"/>
        </w:rPr>
      </w:pPr>
    </w:p>
    <w:p w:rsidR="0066298C" w:rsidRPr="000610B0" w:rsidRDefault="0066298C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356236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w:lastRenderedPageBreak/>
        <w:drawing>
          <wp:anchor distT="0" distB="0" distL="114300" distR="114300" simplePos="0" relativeHeight="251744256" behindDoc="0" locked="0" layoutInCell="1" allowOverlap="1" wp14:anchorId="55E44634" wp14:editId="316621CB">
            <wp:simplePos x="0" y="0"/>
            <wp:positionH relativeFrom="column">
              <wp:posOffset>2560320</wp:posOffset>
            </wp:positionH>
            <wp:positionV relativeFrom="paragraph">
              <wp:posOffset>4445</wp:posOffset>
            </wp:positionV>
            <wp:extent cx="619125" cy="619125"/>
            <wp:effectExtent l="19050" t="0" r="9525" b="0"/>
            <wp:wrapNone/>
            <wp:docPr id="8" name="รูปภาพ 7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B85E00">
      <w:pPr>
        <w:pStyle w:val="a7"/>
        <w:rPr>
          <w:rFonts w:asciiTheme="majorBidi" w:hAnsiTheme="majorBidi" w:cstheme="majorBidi"/>
          <w:sz w:val="20"/>
          <w:szCs w:val="20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ใบสมัครแข่งขันทักษะวิชาการ</w:t>
      </w:r>
    </w:p>
    <w:p w:rsidR="00B7610B" w:rsidRPr="000610B0" w:rsidRDefault="00330C8D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</w:t>
      </w:r>
      <w:r w:rsidR="00CB676E" w:rsidRPr="000610B0">
        <w:rPr>
          <w:rFonts w:asciiTheme="majorBidi" w:hAnsiTheme="majorBidi" w:cstheme="majorBidi"/>
          <w:sz w:val="32"/>
          <w:cs/>
        </w:rPr>
        <w:t>วิชาการ</w:t>
      </w:r>
      <w:r w:rsidRPr="000610B0">
        <w:rPr>
          <w:rFonts w:asciiTheme="majorBidi" w:hAnsiTheme="majorBidi" w:cstheme="majorBidi" w:hint="cs"/>
          <w:sz w:val="32"/>
          <w:cs/>
        </w:rPr>
        <w:t xml:space="preserve">สัมพันธ์ </w:t>
      </w:r>
      <w:r w:rsidR="00E60851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E60851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กลุ่มสาระการเรียนรู้............................................................</w:t>
      </w:r>
      <w:r w:rsidR="009D2178" w:rsidRPr="000610B0">
        <w:rPr>
          <w:rFonts w:asciiTheme="majorBidi" w:hAnsiTheme="majorBidi" w:cstheme="majorBidi"/>
          <w:sz w:val="32"/>
        </w:rPr>
        <w:t>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การแข่งขัน......................................................</w:t>
      </w:r>
      <w:r w:rsidR="00D11CE5" w:rsidRPr="000610B0">
        <w:rPr>
          <w:rFonts w:asciiTheme="majorBidi" w:hAnsiTheme="majorBidi" w:cstheme="majorBidi"/>
          <w:sz w:val="32"/>
          <w:cs/>
        </w:rPr>
        <w:t>...</w:t>
      </w:r>
      <w:r w:rsidRPr="000610B0">
        <w:rPr>
          <w:rFonts w:asciiTheme="majorBidi" w:hAnsiTheme="majorBidi" w:cstheme="majorBidi"/>
          <w:sz w:val="32"/>
          <w:cs/>
        </w:rPr>
        <w:t>ช่วงชั้นที่....</w:t>
      </w:r>
      <w:r w:rsidR="00D11CE5" w:rsidRPr="000610B0">
        <w:rPr>
          <w:rFonts w:asciiTheme="majorBidi" w:hAnsiTheme="majorBidi" w:cstheme="majorBidi"/>
          <w:sz w:val="32"/>
          <w:cs/>
        </w:rPr>
        <w:t>......</w:t>
      </w:r>
      <w:r w:rsidRPr="000610B0">
        <w:rPr>
          <w:rFonts w:asciiTheme="majorBidi" w:hAnsiTheme="majorBidi" w:cstheme="majorBidi"/>
          <w:sz w:val="32"/>
          <w:cs/>
        </w:rPr>
        <w:t xml:space="preserve"> ประเภท   </w:t>
      </w:r>
      <w:r w:rsidRPr="000610B0">
        <w:rPr>
          <w:rFonts w:asciiTheme="majorBidi" w:hAnsiTheme="majorBidi" w:cstheme="majorBidi"/>
          <w:sz w:val="32"/>
          <w:cs/>
        </w:rPr>
        <w:sym w:font="Wingdings" w:char="F06F"/>
      </w:r>
      <w:r w:rsidRPr="000610B0">
        <w:rPr>
          <w:rFonts w:asciiTheme="majorBidi" w:hAnsiTheme="majorBidi" w:cstheme="majorBidi"/>
          <w:sz w:val="32"/>
          <w:cs/>
        </w:rPr>
        <w:t xml:space="preserve"> บุคคล    </w:t>
      </w:r>
      <w:r w:rsidRPr="000610B0">
        <w:rPr>
          <w:rFonts w:asciiTheme="majorBidi" w:hAnsiTheme="majorBidi" w:cstheme="majorBidi"/>
          <w:sz w:val="32"/>
          <w:cs/>
        </w:rPr>
        <w:sym w:font="Wingdings" w:char="F06F"/>
      </w:r>
      <w:r w:rsidRPr="000610B0">
        <w:rPr>
          <w:rFonts w:asciiTheme="majorBidi" w:hAnsiTheme="majorBidi" w:cstheme="majorBidi"/>
          <w:sz w:val="32"/>
          <w:cs/>
        </w:rPr>
        <w:t xml:space="preserve"> </w:t>
      </w:r>
      <w:r w:rsidR="00D11CE5" w:rsidRPr="000610B0">
        <w:rPr>
          <w:rFonts w:asciiTheme="majorBidi" w:hAnsiTheme="majorBidi" w:cstheme="majorBidi"/>
          <w:sz w:val="32"/>
          <w:cs/>
        </w:rPr>
        <w:t>ทีม........</w:t>
      </w:r>
      <w:r w:rsidRPr="000610B0">
        <w:rPr>
          <w:rFonts w:asciiTheme="majorBidi" w:hAnsiTheme="majorBidi" w:cstheme="majorBidi"/>
          <w:sz w:val="32"/>
          <w:cs/>
        </w:rPr>
        <w:t>คน</w:t>
      </w:r>
    </w:p>
    <w:p w:rsidR="00CB676E" w:rsidRPr="000610B0" w:rsidRDefault="00CB676E" w:rsidP="00CB676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CB676E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รายชื่อผู้เข้าแข่งขัน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1..................................................................................................................ชั้น....................................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2..................................................................................................................ชั้น....................................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3..................................................................................................................ชั้น....................................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4..................................................................................................................ชั้น....................................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5..................................................................................................................ชั้น....................................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6..................................................................................................................ชั้น....................................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7..................................................................................................................ชั้น....................................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8..................................................................................................................ชั้น....................................</w:t>
      </w:r>
    </w:p>
    <w:p w:rsidR="009D2178" w:rsidRPr="000610B0" w:rsidRDefault="009D2178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ครูผู้ควบคุม</w:t>
      </w:r>
    </w:p>
    <w:p w:rsidR="00B7610B" w:rsidRPr="000610B0" w:rsidRDefault="00B7610B" w:rsidP="009D2178">
      <w:pPr>
        <w:pStyle w:val="a7"/>
        <w:ind w:firstLine="720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ชื่อ-สกุล..............................................................</w:t>
      </w:r>
      <w:r w:rsidR="009D2178" w:rsidRPr="000610B0">
        <w:rPr>
          <w:rFonts w:asciiTheme="majorBidi" w:hAnsiTheme="majorBidi" w:cstheme="majorBidi"/>
          <w:b w:val="0"/>
          <w:bCs w:val="0"/>
          <w:sz w:val="32"/>
          <w:cs/>
        </w:rPr>
        <w:t>.......................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โทรศัพท์...................................</w:t>
      </w:r>
    </w:p>
    <w:p w:rsidR="009D2178" w:rsidRPr="000610B0" w:rsidRDefault="00B7610B" w:rsidP="009D2178">
      <w:pPr>
        <w:pStyle w:val="a7"/>
        <w:ind w:firstLine="720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ชื่อ-สกุล..................................................................................</w:t>
      </w:r>
      <w:r w:rsidR="009D2178" w:rsidRPr="000610B0">
        <w:rPr>
          <w:rFonts w:asciiTheme="majorBidi" w:hAnsiTheme="majorBidi" w:cstheme="majorBidi"/>
          <w:b w:val="0"/>
          <w:bCs w:val="0"/>
          <w:sz w:val="32"/>
          <w:cs/>
        </w:rPr>
        <w:t>....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โทรศัพท์..................................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i/>
          <w:iCs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สถานศึกษา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โรงเรียน...............................................................................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.</w:t>
      </w:r>
      <w:r w:rsidR="002D377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........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ถนน......................................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.............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หมู่ที่ ......................  ตำบล .......................................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.......</w:t>
      </w:r>
      <w:r w:rsidR="002D377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.........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อำเภอ.........................................................จังหวัด.............................................. รหัสไปรษณีย์ ..........................</w:t>
      </w:r>
      <w:r w:rsidR="002D377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โทรศัพท์...............................</w:t>
      </w:r>
      <w:r w:rsidR="002D377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โทรสาร..................................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B7610B" w:rsidRPr="000610B0" w:rsidRDefault="00B7610B" w:rsidP="00D11CE5">
      <w:pPr>
        <w:pStyle w:val="a7"/>
        <w:ind w:left="2160" w:firstLine="720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ลงชื่อ..........................................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......</w:t>
      </w:r>
      <w:r w:rsidR="002D377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ผู้รับรอง</w:t>
      </w:r>
    </w:p>
    <w:p w:rsidR="00B7610B" w:rsidRPr="000610B0" w:rsidRDefault="00D11CE5" w:rsidP="00D11CE5">
      <w:pPr>
        <w:pStyle w:val="a7"/>
        <w:ind w:left="2880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</w:t>
      </w:r>
      <w:r w:rsidR="002D377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(.............................................</w:t>
      </w:r>
      <w:r w:rsidR="002D377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...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...)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       </w:t>
      </w:r>
      <w:r w:rsidR="00D11CE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                     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ตำแหน่ง...............................................................</w:t>
      </w:r>
    </w:p>
    <w:p w:rsidR="00B7610B" w:rsidRPr="000610B0" w:rsidRDefault="00B7610B" w:rsidP="00D11CE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66298C" w:rsidRPr="000610B0" w:rsidRDefault="00B7610B" w:rsidP="009D08F8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กรุณาส่งใบสมัครไปที่โรงเรียนพะตงวิทยามูลนิธิ   </w:t>
      </w:r>
      <w:r w:rsidRPr="000610B0">
        <w:rPr>
          <w:rFonts w:asciiTheme="majorBidi" w:hAnsiTheme="majorBidi" w:cstheme="majorBidi"/>
          <w:sz w:val="32"/>
          <w:cs/>
        </w:rPr>
        <w:t>ภาย</w:t>
      </w:r>
      <w:r w:rsidR="002D3775" w:rsidRPr="000610B0">
        <w:rPr>
          <w:rFonts w:asciiTheme="majorBidi" w:hAnsiTheme="majorBidi" w:cstheme="majorBidi"/>
          <w:sz w:val="32"/>
          <w:cs/>
        </w:rPr>
        <w:t>ในวัน</w:t>
      </w:r>
      <w:r w:rsidR="00820BC1" w:rsidRPr="000610B0">
        <w:rPr>
          <w:rFonts w:asciiTheme="majorBidi" w:hAnsiTheme="majorBidi" w:cstheme="majorBidi" w:hint="cs"/>
          <w:sz w:val="32"/>
          <w:cs/>
        </w:rPr>
        <w:t>ศุกร์</w:t>
      </w:r>
      <w:r w:rsidR="00FE4CFD" w:rsidRPr="000610B0">
        <w:rPr>
          <w:rFonts w:asciiTheme="majorBidi" w:hAnsiTheme="majorBidi" w:cstheme="majorBidi" w:hint="cs"/>
          <w:sz w:val="32"/>
          <w:cs/>
        </w:rPr>
        <w:t xml:space="preserve">  </w:t>
      </w:r>
      <w:r w:rsidR="002D3775" w:rsidRPr="000610B0">
        <w:rPr>
          <w:rFonts w:asciiTheme="majorBidi" w:hAnsiTheme="majorBidi" w:cstheme="majorBidi"/>
          <w:sz w:val="32"/>
          <w:cs/>
        </w:rPr>
        <w:t>ที่</w:t>
      </w:r>
      <w:r w:rsidR="009E3B71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2D3775" w:rsidRPr="000610B0">
        <w:rPr>
          <w:rFonts w:asciiTheme="majorBidi" w:hAnsiTheme="majorBidi" w:cstheme="majorBidi"/>
          <w:sz w:val="32"/>
          <w:cs/>
        </w:rPr>
        <w:t xml:space="preserve"> </w:t>
      </w:r>
      <w:r w:rsidR="0003113B" w:rsidRPr="000610B0">
        <w:rPr>
          <w:rFonts w:asciiTheme="majorBidi" w:hAnsiTheme="majorBidi" w:cstheme="majorBidi"/>
          <w:sz w:val="32"/>
        </w:rPr>
        <w:t>2</w:t>
      </w:r>
      <w:r w:rsidR="00907080" w:rsidRPr="000610B0">
        <w:rPr>
          <w:rFonts w:asciiTheme="majorBidi" w:hAnsiTheme="majorBidi" w:cstheme="majorBidi" w:hint="cs"/>
          <w:sz w:val="32"/>
          <w:cs/>
        </w:rPr>
        <w:t>1</w:t>
      </w:r>
      <w:r w:rsidR="00FE4CFD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FE4CFD" w:rsidRPr="000610B0">
        <w:rPr>
          <w:rFonts w:asciiTheme="majorBidi" w:hAnsiTheme="majorBidi" w:cstheme="majorBidi"/>
          <w:sz w:val="32"/>
          <w:cs/>
        </w:rPr>
        <w:t xml:space="preserve"> </w:t>
      </w:r>
      <w:r w:rsidR="00DB7BCB" w:rsidRPr="000610B0">
        <w:rPr>
          <w:rFonts w:asciiTheme="majorBidi" w:hAnsiTheme="majorBidi" w:cstheme="majorBidi" w:hint="cs"/>
          <w:sz w:val="32"/>
          <w:cs/>
        </w:rPr>
        <w:t>ธันวาคม</w:t>
      </w:r>
      <w:r w:rsidR="002D3775" w:rsidRPr="000610B0">
        <w:rPr>
          <w:rFonts w:asciiTheme="majorBidi" w:hAnsiTheme="majorBidi" w:cstheme="majorBidi"/>
          <w:sz w:val="32"/>
          <w:cs/>
        </w:rPr>
        <w:t xml:space="preserve">  </w:t>
      </w:r>
      <w:r w:rsidR="00907080" w:rsidRPr="000610B0">
        <w:rPr>
          <w:rFonts w:asciiTheme="majorBidi" w:hAnsiTheme="majorBidi" w:cstheme="majorBidi"/>
          <w:sz w:val="32"/>
        </w:rPr>
        <w:t>2561</w:t>
      </w:r>
    </w:p>
    <w:p w:rsidR="00D960BE" w:rsidRPr="000610B0" w:rsidRDefault="00D960BE" w:rsidP="009D08F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ระดับปฐมวัย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3693"/>
        <w:gridCol w:w="3330"/>
        <w:gridCol w:w="1797"/>
      </w:tblGrid>
      <w:tr w:rsidR="009F6632" w:rsidRPr="000610B0" w:rsidTr="00AC7241">
        <w:trPr>
          <w:cantSplit/>
        </w:trPr>
        <w:tc>
          <w:tcPr>
            <w:tcW w:w="375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3693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333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797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AC7241">
        <w:trPr>
          <w:cantSplit/>
        </w:trPr>
        <w:tc>
          <w:tcPr>
            <w:tcW w:w="375" w:type="dxa"/>
          </w:tcPr>
          <w:p w:rsidR="00B7610B" w:rsidRPr="000610B0" w:rsidRDefault="005873C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3693" w:type="dxa"/>
          </w:tcPr>
          <w:p w:rsidR="00B7610B" w:rsidRPr="000610B0" w:rsidRDefault="00AC55CA" w:rsidP="00AC55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ปั้นเสริมเติมแต่ง</w:t>
            </w:r>
          </w:p>
        </w:tc>
        <w:tc>
          <w:tcPr>
            <w:tcW w:w="3330" w:type="dxa"/>
          </w:tcPr>
          <w:p w:rsidR="005873C0" w:rsidRPr="000610B0" w:rsidRDefault="00FD2B50" w:rsidP="00CD1E0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อาคารเฉลิมพระเกียรติ 1 ชั้น 2</w:t>
            </w:r>
          </w:p>
          <w:p w:rsidR="00FD2B50" w:rsidRPr="000610B0" w:rsidRDefault="00FD2B50" w:rsidP="00CD1E0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201, 202, 203</w:t>
            </w:r>
          </w:p>
        </w:tc>
        <w:tc>
          <w:tcPr>
            <w:tcW w:w="1797" w:type="dxa"/>
          </w:tcPr>
          <w:p w:rsidR="00B7610B" w:rsidRPr="000610B0" w:rsidRDefault="00B7610B" w:rsidP="009E3B7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</w:t>
            </w:r>
            <w:r w:rsidR="009E3B7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12.00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9F6632" w:rsidRPr="000610B0" w:rsidTr="00AC7241">
        <w:trPr>
          <w:cantSplit/>
        </w:trPr>
        <w:tc>
          <w:tcPr>
            <w:tcW w:w="375" w:type="dxa"/>
          </w:tcPr>
          <w:p w:rsidR="00B7610B" w:rsidRPr="000610B0" w:rsidRDefault="005873C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3693" w:type="dxa"/>
          </w:tcPr>
          <w:p w:rsidR="00B7610B" w:rsidRPr="000610B0" w:rsidRDefault="00AC55CA" w:rsidP="00AC55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วาดภาพตามจินตนาการด้วยสีชอล์ก</w:t>
            </w:r>
          </w:p>
        </w:tc>
        <w:tc>
          <w:tcPr>
            <w:tcW w:w="3330" w:type="dxa"/>
          </w:tcPr>
          <w:p w:rsidR="00AC7241" w:rsidRPr="000610B0" w:rsidRDefault="00FD2B50" w:rsidP="00CD1E0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อาคารเฉลิมพระเกียรติ 2 ชั้น 2</w:t>
            </w:r>
          </w:p>
          <w:p w:rsidR="00FD2B50" w:rsidRPr="000610B0" w:rsidRDefault="00FD2B50" w:rsidP="00CD1E0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201, 202, 203</w:t>
            </w:r>
          </w:p>
        </w:tc>
        <w:tc>
          <w:tcPr>
            <w:tcW w:w="1797" w:type="dxa"/>
          </w:tcPr>
          <w:p w:rsidR="00B7610B" w:rsidRPr="000610B0" w:rsidRDefault="00B7610B" w:rsidP="009E3B7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</w:t>
            </w:r>
            <w:r w:rsidR="009E3B7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11.00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9F6632" w:rsidRPr="000610B0" w:rsidTr="00AC7241">
        <w:trPr>
          <w:cantSplit/>
        </w:trPr>
        <w:tc>
          <w:tcPr>
            <w:tcW w:w="375" w:type="dxa"/>
          </w:tcPr>
          <w:p w:rsidR="00B7610B" w:rsidRPr="000610B0" w:rsidRDefault="005873C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3693" w:type="dxa"/>
          </w:tcPr>
          <w:p w:rsidR="00B7610B" w:rsidRPr="000610B0" w:rsidRDefault="00AC55CA" w:rsidP="00AC55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proofErr w:type="spellStart"/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จินต</w:t>
            </w:r>
            <w:proofErr w:type="spellEnd"/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ลีลาประกอบเพลง</w:t>
            </w:r>
          </w:p>
        </w:tc>
        <w:tc>
          <w:tcPr>
            <w:tcW w:w="3330" w:type="dxa"/>
          </w:tcPr>
          <w:p w:rsidR="00B7610B" w:rsidRPr="000610B0" w:rsidRDefault="00FD2B5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เวทีใหญ่</w:t>
            </w:r>
          </w:p>
        </w:tc>
        <w:tc>
          <w:tcPr>
            <w:tcW w:w="1797" w:type="dxa"/>
          </w:tcPr>
          <w:p w:rsidR="00B7610B" w:rsidRPr="000610B0" w:rsidRDefault="00AC7241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B7610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เป็นต้นไป</w:t>
            </w:r>
          </w:p>
        </w:tc>
      </w:tr>
      <w:tr w:rsidR="00D339E8" w:rsidRPr="000610B0" w:rsidTr="00AC7241">
        <w:trPr>
          <w:cantSplit/>
        </w:trPr>
        <w:tc>
          <w:tcPr>
            <w:tcW w:w="375" w:type="dxa"/>
          </w:tcPr>
          <w:p w:rsidR="00AC7241" w:rsidRPr="000610B0" w:rsidRDefault="005873C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4</w:t>
            </w:r>
          </w:p>
        </w:tc>
        <w:tc>
          <w:tcPr>
            <w:tcW w:w="3693" w:type="dxa"/>
          </w:tcPr>
          <w:p w:rsidR="00AC7241" w:rsidRPr="000610B0" w:rsidRDefault="00AC7241" w:rsidP="00AC55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การสร้างภาพด้วยการฉีกปะ</w:t>
            </w:r>
          </w:p>
        </w:tc>
        <w:tc>
          <w:tcPr>
            <w:tcW w:w="3330" w:type="dxa"/>
          </w:tcPr>
          <w:p w:rsidR="00AC7241" w:rsidRPr="000610B0" w:rsidRDefault="00FD2B50" w:rsidP="00CD1E0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อาคารธารน้ำใจ ชั้น 2</w:t>
            </w:r>
          </w:p>
          <w:p w:rsidR="00FD2B50" w:rsidRPr="000610B0" w:rsidRDefault="00FD2B50" w:rsidP="00CD1E0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205, 206, 207</w:t>
            </w:r>
          </w:p>
        </w:tc>
        <w:tc>
          <w:tcPr>
            <w:tcW w:w="1797" w:type="dxa"/>
          </w:tcPr>
          <w:p w:rsidR="00AC7241" w:rsidRPr="000610B0" w:rsidRDefault="00AC7241" w:rsidP="009E3B7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</w:t>
            </w:r>
            <w:r w:rsidR="009E3B7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12.00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น.</w:t>
            </w:r>
          </w:p>
        </w:tc>
      </w:tr>
    </w:tbl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B85E0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60851" w:rsidRPr="000610B0" w:rsidRDefault="00E60851" w:rsidP="00B85E0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6507E" w:rsidRPr="000610B0" w:rsidRDefault="00B6507E" w:rsidP="00B85E0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6507E" w:rsidRPr="000610B0" w:rsidRDefault="00B6507E" w:rsidP="00B85E0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60851" w:rsidRPr="000610B0" w:rsidRDefault="00E60851" w:rsidP="00B85E0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C5E9F" w:rsidRPr="000610B0" w:rsidRDefault="002C5E9F" w:rsidP="00B85E0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C5E9F" w:rsidRPr="000610B0" w:rsidRDefault="00B7610B" w:rsidP="009D2178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 ปั้นเสริมเติมแต่ง ระดับปฐมวัย</w:t>
      </w:r>
    </w:p>
    <w:p w:rsidR="00B7610B" w:rsidRPr="000610B0" w:rsidRDefault="002C5E9F" w:rsidP="009D2178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 w:hint="cs"/>
          <w:sz w:val="32"/>
          <w:cs/>
        </w:rPr>
        <w:t>ตามหัวข้อที่กำหนด  เรื่อง</w:t>
      </w:r>
      <w:r w:rsidR="009D2178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sz w:val="32"/>
          <w:cs/>
        </w:rPr>
        <w:t>“สัตว์น้อยน่ารัก”</w:t>
      </w:r>
      <w:r w:rsidR="009D2178" w:rsidRPr="000610B0">
        <w:rPr>
          <w:rFonts w:asciiTheme="majorBidi" w:hAnsiTheme="majorBidi" w:cstheme="majorBidi" w:hint="cs"/>
          <w:sz w:val="32"/>
          <w:cs/>
        </w:rPr>
        <w:t xml:space="preserve"> </w:t>
      </w:r>
    </w:p>
    <w:p w:rsidR="00B7610B" w:rsidRPr="000610B0" w:rsidRDefault="006F6023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2C5E9F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A03F18" w:rsidRPr="000610B0">
        <w:rPr>
          <w:rFonts w:asciiTheme="majorBidi" w:hAnsiTheme="majorBidi" w:cstheme="majorBidi"/>
          <w:sz w:val="32"/>
          <w:cs/>
        </w:rPr>
        <w:t>ปี 25</w:t>
      </w:r>
      <w:r w:rsidR="00A03F18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16"/>
          <w:szCs w:val="16"/>
          <w:cs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นักเรียนที่กำลังศึกษาอยู่ในระดับปฐมวัย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</w:t>
      </w:r>
      <w:r w:rsidR="00A53608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การแข่งขันเป็นประเภททีม ๆ ละ </w:t>
      </w:r>
      <w:r w:rsidR="006F602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คน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ทีม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ส่งรายชื่อผู้เข้าแข่งขัน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ผู้เข้าแข่งขันต้องแต่งชุดนักเรียน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3.3  </w:t>
      </w:r>
      <w:r w:rsidR="002C5E9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วัสดุอุปกรณ์ที่ใช้ในการแข่งขันจะต้องนำมาเอง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3.4  </w:t>
      </w:r>
      <w:r w:rsidR="002C5E9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ใช้ดินน้ำมันที่ยังไม่ผ่านการใช้ ห้ามแกะพลาสติกที่ห่อดินน้ำมัน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3.5  </w:t>
      </w:r>
      <w:r w:rsidR="002C5E9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ห้ามนวดดินน้ำมันก่อนเข้าแข่งขัน</w:t>
      </w:r>
    </w:p>
    <w:p w:rsidR="002C5E9F" w:rsidRPr="000610B0" w:rsidRDefault="002C5E9F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3.6  ห้ามใช้อุปกรณ์เสริมทุกชนิดในการปั้นดินน้ำมัน</w:t>
      </w:r>
    </w:p>
    <w:p w:rsidR="002C5E9F" w:rsidRPr="000610B0" w:rsidRDefault="002C5E9F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3.7  ใช้เวลาในการแข่งขัน 3 ชั่วโมง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="002C5E9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8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สิ่งที่ต้องเตรียมมาเอง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-  ไม้กระดาน ขนาด 8</w:t>
      </w:r>
      <w:r w:rsidR="002C5E9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</w:rPr>
        <w:t>x</w:t>
      </w:r>
      <w:r w:rsidR="002C5E9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12 นิ้ว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-  วัสดุที่ใช้ในการปั้น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-  ป้ายชื่อโรงเรียน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="002C5E9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9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เกณฑ์การให้คะแนน 100 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ความคิดสร้างสรรค์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ตั้งชื่อได้สอดคล้องกับผลงาน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</w:t>
      </w:r>
      <w:r w:rsidR="00A5360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ประณีต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สวยงาม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การจัดองค์ประกอบเหมาะสม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ความสะอาดเรียบร้อย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15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91-100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F503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81-90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F503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70-80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F503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2C5E9F" w:rsidRPr="000610B0" w:rsidRDefault="002C5E9F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6F602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รุ่งทิพย์  ชนะภัย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   โทร. </w:t>
      </w:r>
      <w:r w:rsidR="00A03F18" w:rsidRPr="000610B0">
        <w:rPr>
          <w:rFonts w:asciiTheme="majorBidi" w:hAnsiTheme="majorBidi" w:cstheme="majorBidi"/>
          <w:b w:val="0"/>
          <w:bCs w:val="0"/>
          <w:sz w:val="32"/>
        </w:rPr>
        <w:t>061-3759193</w:t>
      </w:r>
    </w:p>
    <w:p w:rsidR="00D960BE" w:rsidRPr="000610B0" w:rsidRDefault="00D960BE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73693B" w:rsidRPr="000610B0" w:rsidRDefault="00FA6384" w:rsidP="0073693B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</w:t>
      </w:r>
      <w:r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B7610B" w:rsidRPr="000610B0">
        <w:rPr>
          <w:rFonts w:asciiTheme="majorBidi" w:hAnsiTheme="majorBidi" w:cstheme="majorBidi"/>
          <w:sz w:val="32"/>
          <w:cs/>
        </w:rPr>
        <w:t>วาดภาพตามจินตนาการด้วยสีชอล์ก ระดับปฐมวัย</w:t>
      </w:r>
      <w:r w:rsidR="0073693B" w:rsidRPr="000610B0">
        <w:rPr>
          <w:rFonts w:asciiTheme="majorBidi" w:hAnsiTheme="majorBidi" w:cstheme="majorBidi" w:hint="cs"/>
          <w:sz w:val="32"/>
          <w:cs/>
        </w:rPr>
        <w:t xml:space="preserve">  </w:t>
      </w:r>
    </w:p>
    <w:p w:rsidR="00B7610B" w:rsidRPr="000610B0" w:rsidRDefault="00B7610B" w:rsidP="0073693B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t xml:space="preserve">ตามหัวข้อที่กำหนด </w:t>
      </w:r>
      <w:r w:rsidR="00AF503D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Pr="000610B0">
        <w:rPr>
          <w:rFonts w:asciiTheme="majorBidi" w:hAnsiTheme="majorBidi" w:cstheme="majorBidi"/>
          <w:sz w:val="32"/>
          <w:cs/>
        </w:rPr>
        <w:t xml:space="preserve">เรื่อง </w:t>
      </w:r>
      <w:r w:rsidRPr="000610B0">
        <w:rPr>
          <w:rFonts w:asciiTheme="majorBidi" w:hAnsiTheme="majorBidi" w:cstheme="majorBidi"/>
          <w:sz w:val="32"/>
        </w:rPr>
        <w:t>“</w:t>
      </w:r>
      <w:r w:rsidR="00C50E6A" w:rsidRPr="000610B0">
        <w:rPr>
          <w:rFonts w:asciiTheme="majorBidi" w:hAnsiTheme="majorBidi" w:cstheme="majorBidi" w:hint="cs"/>
          <w:sz w:val="32"/>
          <w:cs/>
        </w:rPr>
        <w:t>รักษ์ป่า รักษ์น้ำ รักสิ่งแวดล้อม</w:t>
      </w:r>
      <w:r w:rsidRPr="000610B0">
        <w:rPr>
          <w:rFonts w:asciiTheme="majorBidi" w:hAnsiTheme="majorBidi" w:cstheme="majorBidi"/>
          <w:sz w:val="32"/>
        </w:rPr>
        <w:t>”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</w:t>
      </w:r>
      <w:r w:rsidR="00C1099D" w:rsidRPr="000610B0">
        <w:rPr>
          <w:rFonts w:asciiTheme="majorBidi" w:hAnsiTheme="majorBidi" w:cstheme="majorBidi"/>
          <w:sz w:val="32"/>
          <w:cs/>
        </w:rPr>
        <w:t>วิชาการ</w:t>
      </w:r>
      <w:r w:rsidR="00C1099D" w:rsidRPr="000610B0">
        <w:rPr>
          <w:rFonts w:asciiTheme="majorBidi" w:hAnsiTheme="majorBidi" w:cstheme="majorBidi" w:hint="cs"/>
          <w:sz w:val="32"/>
          <w:cs/>
        </w:rPr>
        <w:t xml:space="preserve">สัมพันธ์ </w:t>
      </w:r>
      <w:r w:rsidR="00A03F18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A03F18" w:rsidRPr="000610B0">
        <w:rPr>
          <w:rFonts w:asciiTheme="majorBidi" w:hAnsiTheme="majorBidi" w:cstheme="majorBidi" w:hint="cs"/>
          <w:sz w:val="32"/>
          <w:cs/>
        </w:rPr>
        <w:t>61</w:t>
      </w:r>
    </w:p>
    <w:p w:rsidR="00AF503D" w:rsidRPr="000610B0" w:rsidRDefault="00AF503D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นักเรียนที่กำลังศึกษาอยู่ในระดับปฐมวัย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แต่ละโรงเรียนสามารถส่งนักเรียนเข้าร่วมการแข่งขันได้ไม่เกิน 2 คน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ส่งรายชื่อผู้เข้าแข่งขัน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ผู้เข้าแข่งขันต้องแต่งชุดนักเรียน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3.3  ผู้เข้าแข่งข</w:t>
      </w:r>
      <w:r w:rsidR="00EC0FF5" w:rsidRPr="000610B0">
        <w:rPr>
          <w:rFonts w:asciiTheme="majorBidi" w:hAnsiTheme="majorBidi" w:cstheme="majorBidi"/>
          <w:b w:val="0"/>
          <w:bCs w:val="0"/>
          <w:sz w:val="32"/>
          <w:cs/>
        </w:rPr>
        <w:t>ันวาดภาพตามจินตนาการด้วยสีชอล์ก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ตามหัวข้อที่กำหนด เรื่อง </w:t>
      </w:r>
      <w:r w:rsidRPr="000610B0">
        <w:rPr>
          <w:rFonts w:asciiTheme="majorBidi" w:hAnsiTheme="majorBidi" w:cstheme="majorBidi"/>
          <w:b w:val="0"/>
          <w:bCs w:val="0"/>
          <w:sz w:val="32"/>
        </w:rPr>
        <w:t>“</w:t>
      </w:r>
      <w:r w:rsidR="00C50E6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รักษ์ป่า รักษ์น้ำ   รักสิ่งแวดล้อม</w:t>
      </w:r>
      <w:r w:rsidRPr="000610B0">
        <w:rPr>
          <w:rFonts w:asciiTheme="majorBidi" w:hAnsiTheme="majorBidi" w:cstheme="majorBidi"/>
          <w:b w:val="0"/>
          <w:bCs w:val="0"/>
          <w:spacing w:val="-20"/>
          <w:sz w:val="32"/>
        </w:rPr>
        <w:t>”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3.4  ด้านหลังภาพเขียนชื่อนักเรียน ชื่อโรงเรียน ระดับชั้นที่กำลังศึกษา ให้ชัดเจนและครบถ้วน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3.5  ใช้เวลาในการแข่งขัน  </w:t>
      </w:r>
      <w:r w:rsidR="00AF503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ชั่วโมง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3.6  สิ่งที่ต้องเตรียมมาเอง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-  สี</w:t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ชอล์ก</w:t>
      </w:r>
    </w:p>
    <w:p w:rsidR="00B7610B" w:rsidRPr="000610B0" w:rsidRDefault="00B7610B" w:rsidP="009D217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3.7  เกณฑ์การให้คะแนน 100 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ความคิดสร้างสรรค์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ความสอดคล้องกับหัวข้อที่กำหนด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การให้สีสัน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ความสวยงามของภาพ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การจัดองค์ประกอบของภาพ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D21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9D217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91-100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81-90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70-80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9D2178" w:rsidRPr="000610B0" w:rsidRDefault="009D2178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</w:t>
      </w:r>
      <w:r w:rsidR="00C1099D" w:rsidRPr="000610B0">
        <w:rPr>
          <w:rFonts w:asciiTheme="majorBidi" w:hAnsiTheme="majorBidi" w:cstheme="majorBidi"/>
          <w:b w:val="0"/>
          <w:bCs w:val="0"/>
          <w:sz w:val="32"/>
          <w:cs/>
        </w:rPr>
        <w:t>ารจัดการแข่งขัน</w:t>
      </w:r>
      <w:r w:rsidR="00C1099D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/>
          <w:b w:val="0"/>
          <w:bCs w:val="0"/>
          <w:sz w:val="32"/>
          <w:cs/>
        </w:rPr>
        <w:t>คุณไกรวุฒิ</w:t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ดวงแก้ว      โทร. 087-</w:t>
      </w:r>
      <w:r w:rsidR="00AF503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3962411</w:t>
      </w:r>
    </w:p>
    <w:p w:rsidR="00C1099D" w:rsidRPr="000610B0" w:rsidRDefault="00C1099D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sz w:val="32"/>
          <w:u w:val="single"/>
          <w:cs/>
        </w:rPr>
        <w:t>หมายเหตุ</w:t>
      </w:r>
      <w:r w:rsidR="0073693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-  กระดาษ </w:t>
      </w:r>
      <w:smartTag w:uri="urn:schemas-microsoft-com:office:smarttags" w:element="metricconverter">
        <w:smartTagPr>
          <w:attr w:name="ProductID" w:val="100 ปอนด์"/>
        </w:smartTagPr>
        <w:r w:rsidRPr="000610B0">
          <w:rPr>
            <w:rFonts w:asciiTheme="majorBidi" w:hAnsiTheme="majorBidi" w:cstheme="majorBidi"/>
            <w:b w:val="0"/>
            <w:bCs w:val="0"/>
            <w:sz w:val="32"/>
            <w:cs/>
          </w:rPr>
          <w:t>100 ปอนด์</w:t>
        </w:r>
      </w:smartTag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ขนาด 11</w:t>
      </w:r>
      <w:r w:rsidRPr="000610B0">
        <w:rPr>
          <w:rFonts w:asciiTheme="majorBidi" w:hAnsiTheme="majorBidi" w:cstheme="majorBidi"/>
          <w:b w:val="0"/>
          <w:bCs w:val="0"/>
          <w:sz w:val="32"/>
        </w:rPr>
        <w:t>x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15 นิ้ว (คณะกรรมการจัดเตรียมให้)</w:t>
      </w:r>
    </w:p>
    <w:p w:rsidR="00AF503D" w:rsidRPr="000610B0" w:rsidRDefault="00AF503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960BE" w:rsidRPr="000610B0" w:rsidRDefault="00D960BE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u w:val="single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proofErr w:type="spellStart"/>
      <w:r w:rsidRPr="000610B0">
        <w:rPr>
          <w:rFonts w:asciiTheme="majorBidi" w:hAnsiTheme="majorBidi" w:cstheme="majorBidi"/>
          <w:sz w:val="32"/>
          <w:cs/>
        </w:rPr>
        <w:t>จินต</w:t>
      </w:r>
      <w:proofErr w:type="spellEnd"/>
      <w:r w:rsidRPr="000610B0">
        <w:rPr>
          <w:rFonts w:asciiTheme="majorBidi" w:hAnsiTheme="majorBidi" w:cstheme="majorBidi"/>
          <w:sz w:val="32"/>
          <w:cs/>
        </w:rPr>
        <w:t>ลีลาประกอบเพลง ระดับปฐมวัย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</w:t>
      </w:r>
      <w:r w:rsidR="00C1099D" w:rsidRPr="000610B0">
        <w:rPr>
          <w:rFonts w:asciiTheme="majorBidi" w:hAnsiTheme="majorBidi" w:cstheme="majorBidi" w:hint="cs"/>
          <w:sz w:val="32"/>
          <w:cs/>
        </w:rPr>
        <w:t>วิชาการสัมพันธ์  ปี</w:t>
      </w:r>
      <w:r w:rsidR="00A03F18" w:rsidRPr="000610B0">
        <w:rPr>
          <w:rFonts w:asciiTheme="majorBidi" w:hAnsiTheme="majorBidi" w:cstheme="majorBidi"/>
          <w:sz w:val="32"/>
          <w:cs/>
        </w:rPr>
        <w:t xml:space="preserve"> 25</w:t>
      </w:r>
      <w:r w:rsidR="00A03F18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16"/>
          <w:szCs w:val="16"/>
          <w:cs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นักเรียนที่กำลังศึกษาอยู่ในระดับปฐมวัย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การแข่งขันเป็นประเภททีม ๆ ละ 6-8 คน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ทีม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ส่งรายชื่อผู้เข้าแข่งขัน</w:t>
      </w:r>
    </w:p>
    <w:p w:rsidR="00B7610B" w:rsidRPr="000610B0" w:rsidRDefault="00B7610B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ให้ผู้เข้าแข่งขันใช้เพลงตามที่ถนัด เวลา 3-5 นาที</w:t>
      </w:r>
    </w:p>
    <w:p w:rsidR="00B7610B" w:rsidRPr="000610B0" w:rsidRDefault="00B7610B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3.3  ผู้เข้าแข่งขันมารายงานตัวพร้อม แผ่น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CD </w:t>
      </w:r>
      <w:r w:rsidR="008A0F22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เพลง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ที่เขียนชื่อโรงเรียนลำดับที่เพลงอย่างครบถ้วน</w:t>
      </w:r>
    </w:p>
    <w:p w:rsidR="00B7610B" w:rsidRPr="000610B0" w:rsidRDefault="00B7610B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3.4  ใช้เวลาในการแข่งขัน  3-5  นาที</w:t>
      </w:r>
    </w:p>
    <w:p w:rsidR="00B7610B" w:rsidRPr="000610B0" w:rsidRDefault="00B7610B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3.5  สิ่งที่ต้องเตรียมมาเอง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-  ผู้เข้าแข่งขันเตรียมแผ่น </w:t>
      </w:r>
      <w:r w:rsidRPr="000610B0">
        <w:rPr>
          <w:rFonts w:asciiTheme="majorBidi" w:hAnsiTheme="majorBidi" w:cstheme="majorBidi"/>
          <w:b w:val="0"/>
          <w:bCs w:val="0"/>
          <w:sz w:val="32"/>
        </w:rPr>
        <w:t>CD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เพลงมาเอง เขียน</w:t>
      </w:r>
      <w:r w:rsidR="008A0F22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ลำดับเพลง  และ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ชื่อเพลง ชื่อโรงเรียน มอบให้กับคณะกรรมการรายงานตัว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-  อุปกรณ์ที่ใช้ในการแสดงผู้เข้าแข่งขันเตรียมมาเอง</w:t>
      </w:r>
    </w:p>
    <w:p w:rsidR="00B7610B" w:rsidRPr="000610B0" w:rsidRDefault="00B7610B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3.7  เกณฑ์การให้คะแนน 100 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รูปแบบการจัดกระบวนท่าเต้น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ความพร้อมเพรียง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ลีลา  อารมณ์เพลง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ความคิดสร้างสรรค์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15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การแต่งกาย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15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91-100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6C19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81-90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6C19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70-80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6C19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BC2E9E" w:rsidRPr="000610B0" w:rsidRDefault="00BC2E9E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6A3E62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ผู้ประสานงานเกี่ยวกับการจัดการแข่งขัน   </w:t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คุณจันทร์เพ็ญ    หวังปัญญา   </w:t>
      </w:r>
      <w:r w:rsidR="006A3E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A3E62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D339E8" w:rsidRPr="000610B0">
        <w:rPr>
          <w:rFonts w:asciiTheme="majorBidi" w:hAnsiTheme="majorBidi" w:cstheme="majorBidi"/>
          <w:b w:val="0"/>
          <w:bCs w:val="0"/>
          <w:sz w:val="32"/>
        </w:rPr>
        <w:t>087-2992238</w:t>
      </w:r>
    </w:p>
    <w:p w:rsidR="00C1099D" w:rsidRPr="000610B0" w:rsidRDefault="00C1099D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  <w:u w:val="single"/>
        </w:rPr>
      </w:pPr>
    </w:p>
    <w:p w:rsidR="0073693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sz w:val="32"/>
          <w:u w:val="single"/>
          <w:cs/>
        </w:rPr>
        <w:t>หมายเหตุ</w:t>
      </w:r>
      <w:r w:rsidR="00C109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AA7426" w:rsidRPr="000610B0">
        <w:rPr>
          <w:rFonts w:asciiTheme="majorBidi" w:hAnsiTheme="majorBidi" w:cstheme="majorBidi"/>
          <w:b w:val="0"/>
          <w:bCs w:val="0"/>
          <w:sz w:val="32"/>
          <w:cs/>
        </w:rPr>
        <w:t>สถานที่จัดการแข่งขัน</w:t>
      </w:r>
      <w:r w:rsidR="00AA7426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A742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อาคารรัฐบุรุษ</w:t>
      </w:r>
      <w:r w:rsidR="006C19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ฯ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โรงเรียนพะตงวิทยามูลนิธิ ต.พะตง อ.หาดใหญ่ จ.สงขลา</w:t>
      </w:r>
    </w:p>
    <w:p w:rsidR="006C19DF" w:rsidRPr="000610B0" w:rsidRDefault="006C19DF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339E8" w:rsidRPr="000610B0" w:rsidRDefault="00D339E8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6C19DF" w:rsidRPr="000610B0" w:rsidRDefault="006C19DF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u w:val="single"/>
        </w:rPr>
      </w:pPr>
    </w:p>
    <w:p w:rsidR="00C1099D" w:rsidRPr="000610B0" w:rsidRDefault="00C1099D" w:rsidP="00C1099D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>การสร้างภาพด้วยการฉีกปะ</w:t>
      </w:r>
      <w:r w:rsidRPr="000610B0">
        <w:rPr>
          <w:rFonts w:asciiTheme="majorBidi" w:hAnsiTheme="majorBidi" w:cstheme="majorBidi"/>
          <w:sz w:val="32"/>
          <w:cs/>
        </w:rPr>
        <w:t xml:space="preserve"> ระดับปฐมวัย</w:t>
      </w:r>
    </w:p>
    <w:p w:rsidR="009C074D" w:rsidRPr="000610B0" w:rsidRDefault="009C074D" w:rsidP="00C1099D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ตามหัวข้อที่กำหนด  เรื่อง “</w:t>
      </w:r>
      <w:r w:rsidR="00A03F18" w:rsidRPr="000610B0">
        <w:rPr>
          <w:rFonts w:asciiTheme="majorBidi" w:hAnsiTheme="majorBidi" w:cstheme="majorBidi" w:hint="cs"/>
          <w:sz w:val="32"/>
          <w:cs/>
        </w:rPr>
        <w:t>ธรรมชาติแสนสวย</w:t>
      </w:r>
      <w:r w:rsidRPr="000610B0">
        <w:rPr>
          <w:rFonts w:asciiTheme="majorBidi" w:hAnsiTheme="majorBidi" w:cstheme="majorBidi" w:hint="cs"/>
          <w:sz w:val="32"/>
          <w:cs/>
        </w:rPr>
        <w:t>”</w:t>
      </w:r>
    </w:p>
    <w:p w:rsidR="00C1099D" w:rsidRPr="000610B0" w:rsidRDefault="00C1099D" w:rsidP="00C1099D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</w:t>
      </w:r>
      <w:r w:rsidRPr="000610B0">
        <w:rPr>
          <w:rFonts w:asciiTheme="majorBidi" w:hAnsiTheme="majorBidi" w:cstheme="majorBidi" w:hint="cs"/>
          <w:sz w:val="32"/>
          <w:cs/>
        </w:rPr>
        <w:t>วิชาการสัมพันธ์  ปี</w:t>
      </w:r>
      <w:r w:rsidR="00A03F18" w:rsidRPr="000610B0">
        <w:rPr>
          <w:rFonts w:asciiTheme="majorBidi" w:hAnsiTheme="majorBidi" w:cstheme="majorBidi"/>
          <w:sz w:val="32"/>
          <w:cs/>
        </w:rPr>
        <w:t xml:space="preserve"> 25</w:t>
      </w:r>
      <w:r w:rsidR="00A03F18" w:rsidRPr="000610B0">
        <w:rPr>
          <w:rFonts w:asciiTheme="majorBidi" w:hAnsiTheme="majorBidi" w:cstheme="majorBidi" w:hint="cs"/>
          <w:sz w:val="32"/>
          <w:cs/>
        </w:rPr>
        <w:t>61</w:t>
      </w:r>
    </w:p>
    <w:p w:rsidR="00C1099D" w:rsidRPr="000610B0" w:rsidRDefault="00C1099D" w:rsidP="00C1099D">
      <w:pPr>
        <w:pStyle w:val="a7"/>
        <w:rPr>
          <w:rFonts w:asciiTheme="majorBidi" w:hAnsiTheme="majorBidi" w:cstheme="majorBidi"/>
          <w:sz w:val="16"/>
          <w:szCs w:val="16"/>
          <w:cs/>
        </w:rPr>
      </w:pP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นักเรียนที่กำลังศึกษาอยู่ในระดับปฐมวัย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2.1  การแข่งขันเป็นประเภททีม ๆ ละ </w:t>
      </w:r>
      <w:r w:rsidR="008A0F22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คน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ทีม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C1099D" w:rsidRPr="000610B0" w:rsidRDefault="00C1099D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ส่งรายชื่อผู้เข้าแข่งขัน</w:t>
      </w:r>
    </w:p>
    <w:p w:rsidR="00C1099D" w:rsidRPr="000610B0" w:rsidRDefault="00C1099D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ให้ผู้เข้าแข่งขัน</w:t>
      </w:r>
      <w:r w:rsidR="00A4435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วางแผนร่วมกันเพื่อสร้างฉีกปะ ตามหัวข้อที่กำหนด เรื่อง “</w:t>
      </w:r>
      <w:r w:rsidR="00A03F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ธรรมชาติแสนสวย</w:t>
      </w:r>
      <w:r w:rsidR="00A4435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”</w:t>
      </w:r>
    </w:p>
    <w:p w:rsidR="00C1099D" w:rsidRPr="000610B0" w:rsidRDefault="00C1099D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ใช้เวลาในการแข่งขัน </w:t>
      </w:r>
      <w:r w:rsidR="009C074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 ชั่วโมง</w:t>
      </w:r>
    </w:p>
    <w:p w:rsidR="00C1099D" w:rsidRPr="000610B0" w:rsidRDefault="00C1099D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สิ่งที่ต้องเตรียมมาเอง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-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กระดาษสีมันปู (เป็นกระดาษที่นักเรียนฉีกด้วยตนเอง  ในเวลาแข่งขันเท่านั้น)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-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กาว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ผ้าเช็ดมือ</w:t>
      </w:r>
    </w:p>
    <w:p w:rsidR="00C1099D" w:rsidRPr="000610B0" w:rsidRDefault="00C1099D" w:rsidP="00C1099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เกณฑ์การให้คะแนน 100 คะแนน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ความสวยงาม  ความสมบูรณ์ของภาพ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A4435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ความสอดคล้องกับหัวข้อที่กำหนด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การจัดองค์ประกอบของภาพ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สะอาดเรียบร้อย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1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ความคิดริเริ่มสร้างสรรค์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91-100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C074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81-90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C074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70-80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C074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BC2E9E" w:rsidRPr="000610B0" w:rsidRDefault="00BC2E9E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ผู้ประสานงานเกี่ยวกับการจัดการแข่งขัน   </w:t>
      </w:r>
      <w:r w:rsidR="000339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0339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proofErr w:type="spellStart"/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A03F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ณฐ</w:t>
      </w:r>
      <w:proofErr w:type="spellEnd"/>
      <w:r w:rsidR="00A03F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พร  ชุมสังข์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0339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A03F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082-3535651</w:t>
      </w: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  <w:u w:val="single"/>
        </w:rPr>
      </w:pP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sz w:val="32"/>
          <w:u w:val="single"/>
          <w:cs/>
        </w:rPr>
        <w:t>หมายเหตุ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กระดาษ 100 ปอนด์  ขนาด  11</w:t>
      </w:r>
      <w:r w:rsidR="009C074D" w:rsidRPr="000610B0">
        <w:rPr>
          <w:rFonts w:asciiTheme="majorBidi" w:hAnsiTheme="majorBidi" w:cstheme="majorBidi"/>
          <w:b w:val="0"/>
          <w:bCs w:val="0"/>
          <w:sz w:val="32"/>
        </w:rPr>
        <w:t>x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15 นิ้ว  คณะกรรมการจัดเตรียมให้</w:t>
      </w:r>
    </w:p>
    <w:p w:rsidR="009C074D" w:rsidRPr="000610B0" w:rsidRDefault="009C074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u w:val="single"/>
          <w:cs/>
        </w:rPr>
      </w:pPr>
    </w:p>
    <w:p w:rsidR="00C1099D" w:rsidRPr="000610B0" w:rsidRDefault="00C1099D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960BE" w:rsidRPr="000610B0" w:rsidRDefault="00D960BE" w:rsidP="00C1099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7610B" w:rsidRPr="000610B0" w:rsidRDefault="00B7610B" w:rsidP="0073693B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กลุ่มสาระการเรียนรู้วิทยาศาสตร์</w:t>
      </w:r>
    </w:p>
    <w:p w:rsidR="00B7610B" w:rsidRPr="000610B0" w:rsidRDefault="00B7610B" w:rsidP="0073693B">
      <w:pPr>
        <w:pStyle w:val="a7"/>
        <w:jc w:val="left"/>
        <w:rPr>
          <w:rFonts w:asciiTheme="majorBidi" w:hAnsiTheme="majorBidi" w:cstheme="majorBidi"/>
          <w:sz w:val="32"/>
        </w:rPr>
      </w:pP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3153"/>
        <w:gridCol w:w="976"/>
        <w:gridCol w:w="2894"/>
        <w:gridCol w:w="1976"/>
      </w:tblGrid>
      <w:tr w:rsidR="009F6632" w:rsidRPr="000610B0" w:rsidTr="004A43AE">
        <w:trPr>
          <w:cantSplit/>
        </w:trPr>
        <w:tc>
          <w:tcPr>
            <w:tcW w:w="375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3153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976" w:type="dxa"/>
          </w:tcPr>
          <w:p w:rsidR="00B7610B" w:rsidRPr="000610B0" w:rsidRDefault="00AC55CA" w:rsidP="00AC55CA">
            <w:pPr>
              <w:pStyle w:val="a7"/>
              <w:tabs>
                <w:tab w:val="center" w:pos="379"/>
              </w:tabs>
              <w:jc w:val="left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ab/>
            </w:r>
            <w:r w:rsidR="00B7610B"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2894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976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4A43AE">
        <w:trPr>
          <w:cantSplit/>
        </w:trPr>
        <w:tc>
          <w:tcPr>
            <w:tcW w:w="375" w:type="dxa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3153" w:type="dxa"/>
          </w:tcPr>
          <w:p w:rsidR="00B7610B" w:rsidRPr="000610B0" w:rsidRDefault="005873C0" w:rsidP="00AC55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การทดสอบความรู้ทางวิทยาศาสตร์</w:t>
            </w:r>
          </w:p>
        </w:tc>
        <w:tc>
          <w:tcPr>
            <w:tcW w:w="976" w:type="dxa"/>
          </w:tcPr>
          <w:p w:rsidR="00B7610B" w:rsidRPr="000610B0" w:rsidRDefault="00AC55CA" w:rsidP="005856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E6085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894" w:type="dxa"/>
          </w:tcPr>
          <w:p w:rsidR="004A43AE" w:rsidRPr="000610B0" w:rsidRDefault="004A43AE" w:rsidP="004A43A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6085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1</w:t>
            </w:r>
          </w:p>
          <w:p w:rsidR="00B7610B" w:rsidRPr="000610B0" w:rsidRDefault="004A43AE" w:rsidP="00C53B5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E60851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101</w:t>
            </w:r>
          </w:p>
        </w:tc>
        <w:tc>
          <w:tcPr>
            <w:tcW w:w="1976" w:type="dxa"/>
          </w:tcPr>
          <w:p w:rsidR="00B7610B" w:rsidRPr="000610B0" w:rsidRDefault="005B0A80" w:rsidP="00EB04C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09.00-1</w:t>
            </w:r>
            <w:r w:rsidR="00EB04C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B7610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.00 น.</w:t>
            </w:r>
          </w:p>
        </w:tc>
      </w:tr>
      <w:tr w:rsidR="009F6632" w:rsidRPr="000610B0" w:rsidTr="004A43AE">
        <w:trPr>
          <w:cantSplit/>
        </w:trPr>
        <w:tc>
          <w:tcPr>
            <w:tcW w:w="375" w:type="dxa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3153" w:type="dxa"/>
          </w:tcPr>
          <w:p w:rsidR="00B7610B" w:rsidRPr="000610B0" w:rsidRDefault="005873C0" w:rsidP="00AC55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การทดสอบความรู้ทางวิทยาศาสตร์</w:t>
            </w:r>
          </w:p>
        </w:tc>
        <w:tc>
          <w:tcPr>
            <w:tcW w:w="976" w:type="dxa"/>
          </w:tcPr>
          <w:p w:rsidR="00B7610B" w:rsidRPr="000610B0" w:rsidRDefault="00AC55CA" w:rsidP="005856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5856A2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4-6</w:t>
            </w:r>
          </w:p>
        </w:tc>
        <w:tc>
          <w:tcPr>
            <w:tcW w:w="2894" w:type="dxa"/>
          </w:tcPr>
          <w:p w:rsidR="000C74E6" w:rsidRPr="000610B0" w:rsidRDefault="000C74E6" w:rsidP="000C74E6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6085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1</w:t>
            </w:r>
          </w:p>
          <w:p w:rsidR="00B7610B" w:rsidRPr="000610B0" w:rsidRDefault="000C74E6" w:rsidP="00C53B5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B6507E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102</w:t>
            </w:r>
          </w:p>
        </w:tc>
        <w:tc>
          <w:tcPr>
            <w:tcW w:w="1976" w:type="dxa"/>
          </w:tcPr>
          <w:p w:rsidR="00B7610B" w:rsidRPr="000610B0" w:rsidRDefault="00C53B5D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09.00-1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.00 น.</w:t>
            </w:r>
          </w:p>
        </w:tc>
      </w:tr>
      <w:tr w:rsidR="009F6632" w:rsidRPr="000610B0" w:rsidTr="004A43AE">
        <w:trPr>
          <w:cantSplit/>
        </w:trPr>
        <w:tc>
          <w:tcPr>
            <w:tcW w:w="375" w:type="dxa"/>
          </w:tcPr>
          <w:p w:rsidR="00B7610B" w:rsidRPr="000610B0" w:rsidRDefault="00C53B5D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3</w:t>
            </w:r>
          </w:p>
        </w:tc>
        <w:tc>
          <w:tcPr>
            <w:tcW w:w="3153" w:type="dxa"/>
          </w:tcPr>
          <w:p w:rsidR="00B7610B" w:rsidRPr="000610B0" w:rsidRDefault="00AC55CA" w:rsidP="00AC55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ตอบปัญหาวิทยาศาสตร์</w:t>
            </w:r>
          </w:p>
        </w:tc>
        <w:tc>
          <w:tcPr>
            <w:tcW w:w="976" w:type="dxa"/>
          </w:tcPr>
          <w:p w:rsidR="00B7610B" w:rsidRPr="000610B0" w:rsidRDefault="00AC55C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2894" w:type="dxa"/>
          </w:tcPr>
          <w:p w:rsidR="000C74E6" w:rsidRPr="000610B0" w:rsidRDefault="000C74E6" w:rsidP="000C74E6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6085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1</w:t>
            </w:r>
          </w:p>
          <w:p w:rsidR="00B7610B" w:rsidRPr="000610B0" w:rsidRDefault="000C74E6" w:rsidP="00C53B5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B6507E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103</w:t>
            </w:r>
          </w:p>
        </w:tc>
        <w:tc>
          <w:tcPr>
            <w:tcW w:w="1976" w:type="dxa"/>
          </w:tcPr>
          <w:p w:rsidR="00B7610B" w:rsidRPr="000610B0" w:rsidRDefault="00B7610B" w:rsidP="00EB04C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-</w:t>
            </w:r>
            <w:r w:rsidR="00B6507E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10.0</w:t>
            </w:r>
            <w:r w:rsidR="00EB04C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</w:tbl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2A3E4B" w:rsidRPr="000610B0" w:rsidRDefault="002A3E4B" w:rsidP="00D11CE5">
      <w:pPr>
        <w:pStyle w:val="a7"/>
        <w:rPr>
          <w:rFonts w:asciiTheme="majorBidi" w:hAnsiTheme="majorBidi" w:cstheme="majorBidi"/>
          <w:sz w:val="32"/>
        </w:rPr>
      </w:pPr>
    </w:p>
    <w:p w:rsidR="002A3E4B" w:rsidRPr="000610B0" w:rsidRDefault="002A3E4B" w:rsidP="00D11CE5">
      <w:pPr>
        <w:pStyle w:val="a7"/>
        <w:rPr>
          <w:rFonts w:asciiTheme="majorBidi" w:hAnsiTheme="majorBidi" w:cstheme="majorBidi"/>
          <w:sz w:val="32"/>
        </w:rPr>
      </w:pPr>
    </w:p>
    <w:p w:rsidR="002A3E4B" w:rsidRPr="000610B0" w:rsidRDefault="002A3E4B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AC55CA" w:rsidRPr="000610B0" w:rsidRDefault="00AC55CA" w:rsidP="00906F8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66298C" w:rsidRPr="000610B0" w:rsidRDefault="0066298C" w:rsidP="00906F8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53B5D" w:rsidRPr="000610B0" w:rsidRDefault="00C53B5D" w:rsidP="00906F8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53B5D" w:rsidRPr="000610B0" w:rsidRDefault="00C53B5D" w:rsidP="00906F8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960BE" w:rsidRPr="000610B0" w:rsidRDefault="00D960BE" w:rsidP="00906F8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60851" w:rsidRPr="000610B0" w:rsidRDefault="00E60851" w:rsidP="00906F8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4D6A95" w:rsidRPr="000610B0" w:rsidRDefault="004D6A95" w:rsidP="00906F88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1F2B15" w:rsidRPr="000610B0">
        <w:rPr>
          <w:rFonts w:asciiTheme="majorBidi" w:hAnsiTheme="majorBidi" w:cstheme="majorBidi" w:hint="cs"/>
          <w:sz w:val="32"/>
          <w:cs/>
        </w:rPr>
        <w:t>การทดสอบความรู้ทางวิทยาศาสตร์</w:t>
      </w:r>
      <w:r w:rsidR="00C1099D" w:rsidRPr="000610B0">
        <w:rPr>
          <w:rFonts w:asciiTheme="majorBidi" w:hAnsiTheme="majorBidi" w:cstheme="majorBidi"/>
          <w:sz w:val="32"/>
          <w:cs/>
        </w:rPr>
        <w:t xml:space="preserve"> </w:t>
      </w:r>
      <w:r w:rsidR="00C1099D" w:rsidRPr="000610B0">
        <w:rPr>
          <w:rFonts w:asciiTheme="majorBidi" w:hAnsiTheme="majorBidi" w:cstheme="majorBidi" w:hint="cs"/>
          <w:sz w:val="32"/>
          <w:cs/>
        </w:rPr>
        <w:t xml:space="preserve">  </w:t>
      </w:r>
      <w:r w:rsidR="00926598" w:rsidRPr="000610B0">
        <w:rPr>
          <w:rFonts w:asciiTheme="majorBidi" w:hAnsiTheme="majorBidi" w:cstheme="majorBidi"/>
          <w:sz w:val="32"/>
          <w:cs/>
        </w:rPr>
        <w:t xml:space="preserve">ชั้นประถมศึกษาปีที่ </w:t>
      </w:r>
      <w:r w:rsidR="00154F86" w:rsidRPr="000610B0">
        <w:rPr>
          <w:rFonts w:asciiTheme="majorBidi" w:hAnsiTheme="majorBidi" w:cstheme="majorBidi"/>
          <w:sz w:val="32"/>
        </w:rPr>
        <w:t>3</w:t>
      </w:r>
    </w:p>
    <w:p w:rsidR="00B7610B" w:rsidRPr="000610B0" w:rsidRDefault="005D2197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926598" w:rsidRPr="000610B0">
        <w:rPr>
          <w:rFonts w:asciiTheme="majorBidi" w:hAnsiTheme="majorBidi" w:cstheme="majorBidi"/>
          <w:sz w:val="32"/>
        </w:rPr>
        <w:t xml:space="preserve"> </w:t>
      </w:r>
      <w:r w:rsidR="00154F86" w:rsidRPr="000610B0">
        <w:rPr>
          <w:rFonts w:asciiTheme="majorBidi" w:hAnsiTheme="majorBidi" w:cstheme="majorBidi"/>
          <w:sz w:val="32"/>
          <w:cs/>
        </w:rPr>
        <w:t>ปี 25</w:t>
      </w:r>
      <w:r w:rsidR="00154F86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</w:t>
      </w:r>
      <w:r w:rsidR="00C1099D" w:rsidRPr="000610B0">
        <w:rPr>
          <w:rFonts w:asciiTheme="majorBidi" w:hAnsiTheme="majorBidi" w:cstheme="majorBidi"/>
          <w:b w:val="0"/>
          <w:bCs w:val="0"/>
          <w:sz w:val="32"/>
          <w:cs/>
        </w:rPr>
        <w:t>ี่กำลังศึกษาอยู่ใน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ชั้นประถมศึกษาปีที่ </w:t>
      </w:r>
      <w:r w:rsidR="00791F3B" w:rsidRPr="000610B0">
        <w:rPr>
          <w:rFonts w:asciiTheme="majorBidi" w:hAnsiTheme="majorBidi" w:cstheme="majorBidi"/>
          <w:b w:val="0"/>
          <w:bCs w:val="0"/>
          <w:sz w:val="32"/>
        </w:rPr>
        <w:t>3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484153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เดี่ยว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</w:t>
      </w:r>
      <w:r w:rsidR="00484153" w:rsidRPr="000610B0">
        <w:rPr>
          <w:rFonts w:asciiTheme="majorBidi" w:hAnsiTheme="majorBidi" w:cstheme="majorBidi"/>
          <w:b w:val="0"/>
          <w:bCs w:val="0"/>
          <w:sz w:val="32"/>
          <w:cs/>
        </w:rPr>
        <w:t>นเข้าร่วมการแข่งขันได้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โรงเรียนละ 1 คน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083459" w:rsidRPr="000610B0" w:rsidRDefault="001A48B4" w:rsidP="001F2B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3.1  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นักเรียนทุกคนลงทะเบียนหน้าห้องที่ทำการแข่งขัน</w:t>
      </w:r>
    </w:p>
    <w:p w:rsidR="001F2B15" w:rsidRPr="000610B0" w:rsidRDefault="001F2B15" w:rsidP="001F2B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3.2  นักเรียนเข้าห้องสอบ</w:t>
      </w:r>
    </w:p>
    <w:p w:rsidR="001F2B15" w:rsidRPr="000610B0" w:rsidRDefault="001F2B15" w:rsidP="001F2B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3.3  กรรมการประจำห้องสอบแจกข้อสอบ</w:t>
      </w:r>
    </w:p>
    <w:p w:rsidR="001F2B15" w:rsidRPr="000610B0" w:rsidRDefault="001F2B15" w:rsidP="001F2B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3.4  นักเรียนแต่ละคนทำข้อสอบแบบจับเวลา ซึ่งเป็นข้อสอบแบบปรนัย 4 ตัวเลือก จำนวน 40 ข้อ ข้อละ 1 คะแนน ใช้เวลา 60 นาที ลักษณะข้อสอบ ครอบคลุมเนื้อหาทางวิทยาศาสตร์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083459" w:rsidP="00D4170D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ได้อันดับ 1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ได้รับเกียรติบัตรเหรียญทองพร้อมเงินรางวัล 300 บาท</w:t>
      </w:r>
    </w:p>
    <w:p w:rsidR="001F2B15" w:rsidRPr="000610B0" w:rsidRDefault="001F2B15" w:rsidP="00D4170D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ผู้เข้าแข่งขันที่ทำคะแนนได้อันดับ 2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ได้รับเกียรติบัตรเหรียญเงินพร้อมเงินรางวัล 200 บาท</w:t>
      </w:r>
    </w:p>
    <w:p w:rsidR="001F2B15" w:rsidRPr="000610B0" w:rsidRDefault="001F2B15" w:rsidP="00D4170D">
      <w:pPr>
        <w:pStyle w:val="a7"/>
        <w:jc w:val="left"/>
        <w:rPr>
          <w:rFonts w:asciiTheme="majorBidi" w:hAnsiTheme="majorBidi" w:cstheme="majorBidi"/>
          <w:b w:val="0"/>
          <w:bCs w:val="0"/>
          <w:spacing w:val="-2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ผู้เข้าแข่งขันที่ทำคะแนนได้อันดับ 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ได้รับเกียรติบัตรเหรียญทองแดงพร้อมเงิน</w:t>
      </w:r>
      <w:r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รางวัล 100 บาท</w:t>
      </w:r>
    </w:p>
    <w:p w:rsidR="00B7610B" w:rsidRPr="000610B0" w:rsidRDefault="00B7610B" w:rsidP="00D4170D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</w:t>
      </w:r>
      <w:r w:rsidR="0048415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การ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สิ้นสุด</w:t>
      </w:r>
    </w:p>
    <w:p w:rsidR="00BC2E9E" w:rsidRPr="000610B0" w:rsidRDefault="00BC2E9E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</w:t>
      </w:r>
      <w:r w:rsidR="00484153" w:rsidRPr="000610B0">
        <w:rPr>
          <w:rFonts w:asciiTheme="majorBidi" w:hAnsiTheme="majorBidi" w:cstheme="majorBidi"/>
          <w:b w:val="0"/>
          <w:bCs w:val="0"/>
          <w:sz w:val="32"/>
          <w:cs/>
        </w:rPr>
        <w:t>ารจัดการแข่งขัน</w:t>
      </w:r>
      <w:r w:rsidR="00484153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="0092659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สาวิตรี  นิล</w:t>
      </w:r>
      <w:proofErr w:type="spellStart"/>
      <w:r w:rsidR="0092659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กาญจน์</w:t>
      </w:r>
      <w:proofErr w:type="spellEnd"/>
      <w:r w:rsidR="005D2197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โทร. </w:t>
      </w:r>
      <w:r w:rsidR="00D4170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093-7535472</w:t>
      </w:r>
    </w:p>
    <w:p w:rsidR="001331C3" w:rsidRPr="000610B0" w:rsidRDefault="001331C3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คุณดลฤดี  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โรจนะรัตน์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โทร. </w:t>
      </w:r>
      <w:r w:rsidR="001F2B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094-5878055</w:t>
      </w:r>
    </w:p>
    <w:p w:rsidR="00484153" w:rsidRPr="000610B0" w:rsidRDefault="00484153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  <w:u w:val="single"/>
        </w:rPr>
      </w:pPr>
    </w:p>
    <w:p w:rsidR="00B7610B" w:rsidRPr="000610B0" w:rsidRDefault="00BC239E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73693B" w:rsidRPr="000610B0" w:rsidRDefault="0073693B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85E00" w:rsidRPr="000610B0" w:rsidRDefault="00B85E00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960BE" w:rsidRPr="000610B0" w:rsidRDefault="00D960BE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F3A7D" w:rsidRPr="000610B0" w:rsidRDefault="00DF3A7D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F3A7D" w:rsidRPr="000610B0" w:rsidRDefault="00DF3A7D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F3A7D" w:rsidRPr="000610B0" w:rsidRDefault="00DF3A7D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F3A7D" w:rsidRPr="000610B0" w:rsidRDefault="00DF3A7D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การทดสอบความรู้ทางวิทยาศาสตร์ </w:t>
      </w:r>
    </w:p>
    <w:p w:rsidR="00B7610B" w:rsidRPr="000610B0" w:rsidRDefault="008C3C55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017260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801F27" w:rsidRPr="000610B0">
        <w:rPr>
          <w:rFonts w:asciiTheme="majorBidi" w:hAnsiTheme="majorBidi" w:cstheme="majorBidi"/>
          <w:sz w:val="32"/>
          <w:cs/>
        </w:rPr>
        <w:t>ปี 25</w:t>
      </w:r>
      <w:r w:rsidR="00801F27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FE4CFD" w:rsidRPr="000610B0" w:rsidRDefault="00FE4CFD" w:rsidP="00FE4CF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นักเรียนที่กำลังศึกษาอยู่ในชั้นประถมศึกษาปีที่ </w:t>
      </w:r>
      <w:r w:rsidR="0001726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4-6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>รแข่งขันเป็นประเภท</w:t>
      </w:r>
      <w:r w:rsidR="002B2FD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 ๆ ละ 2 คน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>ร่วมการแข่งขันได้</w:t>
      </w:r>
      <w:r w:rsidR="00DA3CE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เพียง 1 ทีม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73693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นักเรียนทุกคน</w:t>
      </w:r>
      <w:r w:rsidR="008C3C5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ที่เข้าร่วมการแข่งขัน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ลงท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>ะเบียนหน้าห้องที่ทำการแข่งขั</w:t>
      </w:r>
      <w:r w:rsidR="008C3C5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น เวลา 08.30 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>–</w:t>
      </w:r>
      <w:r w:rsidR="008C3C5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09.00 น.</w:t>
      </w:r>
    </w:p>
    <w:p w:rsidR="00B7610B" w:rsidRPr="000610B0" w:rsidRDefault="00B7610B" w:rsidP="0073693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นักเรียนเข้าห้องสอบ</w:t>
      </w:r>
    </w:p>
    <w:p w:rsidR="00B7610B" w:rsidRPr="000610B0" w:rsidRDefault="00B7610B" w:rsidP="0073693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>.3  กรรมการประจำห้องสอบแจกข้อสอ</w:t>
      </w:r>
      <w:r w:rsidR="008C3C5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บพร้อมชี้แจงรายละเอียดกติกาการสอบ</w:t>
      </w:r>
    </w:p>
    <w:p w:rsidR="00B7610B" w:rsidRPr="000610B0" w:rsidRDefault="00B7610B" w:rsidP="0073693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3.4</w:t>
      </w:r>
      <w:r w:rsidR="00416399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นักเรียน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ทำข้อสอบ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แบบปรนัย  4  ตัวเลือก  จำนวน  </w:t>
      </w:r>
      <w:r w:rsidR="008C3C5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6</w:t>
      </w:r>
      <w:r w:rsidR="00FE4CFD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  ข้อ ใช้เวลา  </w:t>
      </w:r>
      <w:r w:rsidR="0001726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60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นาที  ลักษณะข้อสอบค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>รอบคลุมเนื้อหาทางด้านวิทยาศาสตร</w:t>
      </w:r>
      <w:r w:rsidR="0001726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์  ชั้นประถมศึกษาปีที่ 4</w:t>
      </w:r>
      <w:r w:rsidR="008C3C5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>–</w:t>
      </w:r>
      <w:r w:rsidR="008C3C5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6 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8C3C55" w:rsidRPr="000610B0" w:rsidRDefault="008C3C55" w:rsidP="00D4170D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</w:t>
      </w:r>
      <w:r w:rsidR="00DA3CE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ได้อันดับ 1</w:t>
      </w:r>
      <w:r w:rsidR="00DA3CE3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  <w:r w:rsidR="00DA3CE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พร้อมเงินรางวัล 400 บาท</w:t>
      </w:r>
    </w:p>
    <w:p w:rsidR="008C3C55" w:rsidRPr="000610B0" w:rsidRDefault="00416399" w:rsidP="00D4170D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</w:t>
      </w:r>
      <w:r w:rsidR="00DA3CE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ได้อันดับ 2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8C3C55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  <w:r w:rsidR="00DA3CE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พร้อมเงินรางวัล 300 บาท</w:t>
      </w:r>
    </w:p>
    <w:p w:rsidR="00DA3CE3" w:rsidRPr="000610B0" w:rsidRDefault="00DA3CE3" w:rsidP="00D4170D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ผู้เข้าแข่งขันที่ทำคะแนนได้อันดับ 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ได้รับเกียรติบัตรเหรียญทองแดงพร้อมเงิน</w:t>
      </w:r>
      <w:r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รางวัล 200 บาท</w:t>
      </w:r>
    </w:p>
    <w:p w:rsidR="008C3C55" w:rsidRPr="000610B0" w:rsidRDefault="008C3C55" w:rsidP="00D4170D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8C3C55" w:rsidRPr="000610B0" w:rsidRDefault="008C3C55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   คุณ</w:t>
      </w:r>
      <w:r w:rsidR="0041639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ปรียานุช  ทองคีรี</w:t>
      </w:r>
      <w:r w:rsidR="00416399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 โทร. </w:t>
      </w:r>
      <w:r w:rsidR="0041639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084-9448394</w:t>
      </w:r>
    </w:p>
    <w:p w:rsidR="00D11FD3" w:rsidRPr="000610B0" w:rsidRDefault="00D11FD3" w:rsidP="00D11CE5">
      <w:pPr>
        <w:pStyle w:val="a7"/>
        <w:jc w:val="thaiDistribute"/>
        <w:rPr>
          <w:rFonts w:asciiTheme="majorBidi" w:hAnsiTheme="majorBidi" w:cstheme="majorBidi"/>
          <w:sz w:val="16"/>
          <w:szCs w:val="16"/>
          <w:u w:val="single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D960BE" w:rsidRPr="000610B0" w:rsidRDefault="00D960BE" w:rsidP="00D11CE5">
      <w:pPr>
        <w:pStyle w:val="a7"/>
        <w:jc w:val="thaiDistribute"/>
        <w:rPr>
          <w:b w:val="0"/>
          <w:bCs w:val="0"/>
        </w:rPr>
      </w:pPr>
    </w:p>
    <w:p w:rsidR="00207649" w:rsidRPr="000610B0" w:rsidRDefault="00207649" w:rsidP="00D11CE5">
      <w:pPr>
        <w:pStyle w:val="a7"/>
        <w:jc w:val="thaiDistribute"/>
        <w:rPr>
          <w:b w:val="0"/>
          <w:bCs w:val="0"/>
        </w:rPr>
      </w:pPr>
    </w:p>
    <w:p w:rsidR="00BD5B8D" w:rsidRPr="000610B0" w:rsidRDefault="00BD5B8D" w:rsidP="00D11CE5">
      <w:pPr>
        <w:pStyle w:val="a7"/>
        <w:jc w:val="thaiDistribute"/>
        <w:rPr>
          <w:b w:val="0"/>
          <w:bCs w:val="0"/>
        </w:rPr>
      </w:pPr>
    </w:p>
    <w:p w:rsidR="00BD5B8D" w:rsidRPr="000610B0" w:rsidRDefault="00BD5B8D" w:rsidP="00D11CE5">
      <w:pPr>
        <w:pStyle w:val="a7"/>
        <w:jc w:val="thaiDistribute"/>
        <w:rPr>
          <w:b w:val="0"/>
          <w:bCs w:val="0"/>
        </w:rPr>
      </w:pPr>
    </w:p>
    <w:p w:rsidR="00BD5B8D" w:rsidRPr="000610B0" w:rsidRDefault="00BD5B8D" w:rsidP="00D11CE5">
      <w:pPr>
        <w:pStyle w:val="a7"/>
        <w:jc w:val="thaiDistribute"/>
        <w:rPr>
          <w:b w:val="0"/>
          <w:bCs w:val="0"/>
        </w:rPr>
      </w:pPr>
    </w:p>
    <w:p w:rsidR="00BD5B8D" w:rsidRPr="000610B0" w:rsidRDefault="00BD5B8D" w:rsidP="00D11CE5">
      <w:pPr>
        <w:pStyle w:val="a7"/>
        <w:jc w:val="thaiDistribute"/>
        <w:rPr>
          <w:b w:val="0"/>
          <w:bCs w:val="0"/>
        </w:rPr>
      </w:pPr>
    </w:p>
    <w:p w:rsidR="00BD5B8D" w:rsidRPr="000610B0" w:rsidRDefault="00BD5B8D" w:rsidP="00D11CE5">
      <w:pPr>
        <w:pStyle w:val="a7"/>
        <w:jc w:val="thaiDistribute"/>
        <w:rPr>
          <w:b w:val="0"/>
          <w:bCs w:val="0"/>
        </w:rPr>
      </w:pPr>
    </w:p>
    <w:p w:rsidR="00BD5B8D" w:rsidRPr="000610B0" w:rsidRDefault="00BD5B8D" w:rsidP="00D11CE5">
      <w:pPr>
        <w:pStyle w:val="a7"/>
        <w:jc w:val="thaiDistribute"/>
        <w:rPr>
          <w:b w:val="0"/>
          <w:bCs w:val="0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ตอบปัญหาวิทยาศาสตร์ </w:t>
      </w:r>
      <w:r w:rsidR="003C7E76" w:rsidRPr="000610B0">
        <w:rPr>
          <w:rFonts w:asciiTheme="majorBidi" w:hAnsiTheme="majorBidi" w:cstheme="majorBidi"/>
          <w:sz w:val="32"/>
          <w:cs/>
        </w:rPr>
        <w:t>ชั้นมัธยมศึกษาปีที่ 1-3</w:t>
      </w:r>
    </w:p>
    <w:p w:rsidR="00B7610B" w:rsidRPr="000610B0" w:rsidRDefault="00BD5B8D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 ปี 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</w:t>
      </w:r>
      <w:r w:rsidR="003C7E76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ที่กำลังศึกษาอยู่ใน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ชั้น</w:t>
      </w:r>
      <w:r w:rsidR="003C7E76" w:rsidRPr="000610B0">
        <w:rPr>
          <w:rFonts w:asciiTheme="majorBidi" w:hAnsiTheme="majorBidi" w:cstheme="majorBidi"/>
          <w:b w:val="0"/>
          <w:bCs w:val="0"/>
          <w:sz w:val="32"/>
          <w:cs/>
        </w:rPr>
        <w:t>มัธยมศึกษาปีที่ 1-3</w:t>
      </w:r>
    </w:p>
    <w:p w:rsidR="00BD5B8D" w:rsidRPr="000610B0" w:rsidRDefault="00BD5B8D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1.2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กรณีมีการเปลี่ยนแปลงรายชื่อผู้เข้าร่วมการแข่งขันให้ดำเนินการเปลี่ยนแปลงล่วงหน้า 3-5 วัน ก่อนการแข่งขัน หากไม่ดำเนินการภายในเวลาที่กำหนดหรือแจ้งเปลี่ยนแปลงรายชื่อในวันแข่งขันจะถูกตัดสิทธิ์การเข้าร่วมแข่งขัน</w:t>
      </w:r>
    </w:p>
    <w:p w:rsidR="00BD5B8D" w:rsidRPr="000610B0" w:rsidRDefault="00BD5B8D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1.3  กรณีเปลี่ยนแปลงรายชื่อผู้เข้าร่วมแข่งขัน ให้แจ้งผู้ประสานงานที่เกี่ยวข้องกับการแข่งขัน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การแข่งขันเป็นประเภททีม ๆ ละ 2 คน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แต่ละโรงเรียนสามารถส่งนักเรียนเข้าร่วมการแข่งขันได้ไม่เกิน 2 ทีม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427085" w:rsidRPr="000610B0" w:rsidRDefault="00427085" w:rsidP="0073693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ผู้เข้าแข่งขันแต่ละทีมต้องทำการสอบ ข้อสอบแบบปรนัย 4 ตัวเลือก ทีมละ 1 ชุด จำนวน 60 ข้อ ภายในเวลา 60 นาที</w:t>
      </w:r>
    </w:p>
    <w:p w:rsidR="00B7610B" w:rsidRPr="000610B0" w:rsidRDefault="00427085" w:rsidP="0073693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ลักษณะข้อสอบและโจทย์คำถาม ครอบคลุมเนื้อหาเกี่ยวกับความรู้พื้นฐานด้านวิทยาศาสตร์ เน้นเนื้อหาด้านวิทยาศาสตร์ที่มีในชั้นมัธยมศึกษาตอนต้น (ม.1-3) เนื้อหาความรู้รอบตัวและเนื้อหาการประยุกต์ความรู้เกี่ยวกับวิทยาศาสตร์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D86241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75-100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D377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</w:t>
      </w:r>
      <w:r w:rsidR="00D86241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้เข้าแข่งขันที่ทำคะแนนได้ </w:t>
      </w:r>
      <w:r w:rsidR="00D86241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65-74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D377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50-64</w:t>
      </w:r>
      <w:r w:rsidR="00D86241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D377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B7610B" w:rsidRPr="000610B0" w:rsidRDefault="00B7610B" w:rsidP="0073693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ผลการตัดสินของคณะกรรมการถือเป็นสิ้นสุด</w:t>
      </w:r>
    </w:p>
    <w:p w:rsidR="00D11FD3" w:rsidRPr="000610B0" w:rsidRDefault="00D11FD3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116774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116774" w:rsidRPr="000610B0">
        <w:rPr>
          <w:rFonts w:asciiTheme="majorBidi" w:hAnsiTheme="majorBidi" w:cstheme="majorBidi"/>
          <w:b w:val="0"/>
          <w:bCs w:val="0"/>
          <w:sz w:val="32"/>
          <w:cs/>
        </w:rPr>
        <w:t>คุ</w:t>
      </w:r>
      <w:r w:rsidR="0011677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ณ</w:t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เรวดี  </w:t>
      </w:r>
      <w:proofErr w:type="spellStart"/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นิลวรรณ</w:t>
      </w:r>
      <w:proofErr w:type="spellEnd"/>
      <w:r w:rsidR="00116774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116774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088-7838872</w:t>
      </w:r>
    </w:p>
    <w:p w:rsidR="00B7610B" w:rsidRPr="000610B0" w:rsidRDefault="00820BC1" w:rsidP="00820BC1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 xml:space="preserve">                                                                   </w:t>
      </w:r>
      <w:r w:rsidR="00195C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116774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116774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195C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เมวดี  หวานนวล</w:t>
      </w:r>
      <w:r w:rsidR="00195C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โทร. </w:t>
      </w:r>
      <w:r w:rsidR="00BD5B8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080-8701408</w:t>
      </w:r>
      <w:r w:rsidRPr="000610B0">
        <w:rPr>
          <w:rFonts w:asciiTheme="majorBidi" w:hAnsiTheme="majorBidi" w:cstheme="majorBidi" w:hint="cs"/>
          <w:sz w:val="32"/>
          <w:cs/>
        </w:rPr>
        <w:t xml:space="preserve"> 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b w:val="0"/>
          <w:bCs w:val="0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73693B" w:rsidRPr="000610B0" w:rsidRDefault="0073693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กลุ่มสาระการเรียนรู้ภาษาไทย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3163"/>
        <w:gridCol w:w="899"/>
        <w:gridCol w:w="2875"/>
        <w:gridCol w:w="2066"/>
      </w:tblGrid>
      <w:tr w:rsidR="009F6632" w:rsidRPr="000610B0" w:rsidTr="002A3E4B">
        <w:trPr>
          <w:cantSplit/>
        </w:trPr>
        <w:tc>
          <w:tcPr>
            <w:tcW w:w="375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3163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899" w:type="dxa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2875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2066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2A3E4B">
        <w:trPr>
          <w:cantSplit/>
        </w:trPr>
        <w:tc>
          <w:tcPr>
            <w:tcW w:w="375" w:type="dxa"/>
          </w:tcPr>
          <w:p w:rsidR="00022975" w:rsidRPr="000610B0" w:rsidRDefault="00022975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</w:t>
            </w:r>
          </w:p>
        </w:tc>
        <w:tc>
          <w:tcPr>
            <w:tcW w:w="3163" w:type="dxa"/>
          </w:tcPr>
          <w:p w:rsidR="00022975" w:rsidRPr="000610B0" w:rsidRDefault="004B3271" w:rsidP="00AC55CA">
            <w:pPr>
              <w:pStyle w:val="a7"/>
              <w:jc w:val="both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สอบได้  ใช่เลย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!</w:t>
            </w:r>
          </w:p>
        </w:tc>
        <w:tc>
          <w:tcPr>
            <w:tcW w:w="899" w:type="dxa"/>
          </w:tcPr>
          <w:p w:rsidR="00022975" w:rsidRPr="000610B0" w:rsidRDefault="00F8675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ป.1-3</w:t>
            </w:r>
          </w:p>
        </w:tc>
        <w:tc>
          <w:tcPr>
            <w:tcW w:w="2875" w:type="dxa"/>
          </w:tcPr>
          <w:p w:rsidR="00022975" w:rsidRPr="000610B0" w:rsidRDefault="00350C14" w:rsidP="0002297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F8675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ราชินี 1 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ชั้น 2</w:t>
            </w:r>
          </w:p>
          <w:p w:rsidR="002A3E4B" w:rsidRPr="000610B0" w:rsidRDefault="002A3E4B" w:rsidP="00C53B5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F8675F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204</w:t>
            </w:r>
          </w:p>
        </w:tc>
        <w:tc>
          <w:tcPr>
            <w:tcW w:w="2066" w:type="dxa"/>
          </w:tcPr>
          <w:p w:rsidR="00022975" w:rsidRPr="000610B0" w:rsidRDefault="00022975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09.00-10.</w:t>
            </w:r>
            <w:r w:rsidR="002A3E4B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00 น.</w:t>
            </w:r>
          </w:p>
        </w:tc>
      </w:tr>
      <w:tr w:rsidR="009F6632" w:rsidRPr="000610B0" w:rsidTr="002A3E4B">
        <w:trPr>
          <w:cantSplit/>
        </w:trPr>
        <w:tc>
          <w:tcPr>
            <w:tcW w:w="375" w:type="dxa"/>
          </w:tcPr>
          <w:p w:rsidR="005944AB" w:rsidRPr="000610B0" w:rsidRDefault="00F8675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2</w:t>
            </w:r>
          </w:p>
        </w:tc>
        <w:tc>
          <w:tcPr>
            <w:tcW w:w="3163" w:type="dxa"/>
          </w:tcPr>
          <w:p w:rsidR="005944AB" w:rsidRPr="000610B0" w:rsidRDefault="005944AB" w:rsidP="00AC55CA">
            <w:pPr>
              <w:pStyle w:val="a7"/>
              <w:jc w:val="both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การทดสอบความรู้ทางภาษาไทย</w:t>
            </w:r>
          </w:p>
        </w:tc>
        <w:tc>
          <w:tcPr>
            <w:tcW w:w="899" w:type="dxa"/>
          </w:tcPr>
          <w:p w:rsidR="005944AB" w:rsidRPr="000610B0" w:rsidRDefault="00F8675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</w:t>
            </w:r>
            <w:r w:rsidR="005944AB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-6</w:t>
            </w:r>
          </w:p>
        </w:tc>
        <w:tc>
          <w:tcPr>
            <w:tcW w:w="2875" w:type="dxa"/>
          </w:tcPr>
          <w:p w:rsidR="002A3E4B" w:rsidRPr="000610B0" w:rsidRDefault="002A3E4B" w:rsidP="002A3E4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F8675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ชั้น </w:t>
            </w:r>
            <w:r w:rsidR="00350C14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  <w:p w:rsidR="005944AB" w:rsidRPr="000610B0" w:rsidRDefault="002A3E4B" w:rsidP="00C53B5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F8675F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205</w:t>
            </w:r>
          </w:p>
        </w:tc>
        <w:tc>
          <w:tcPr>
            <w:tcW w:w="2066" w:type="dxa"/>
          </w:tcPr>
          <w:p w:rsidR="005944AB" w:rsidRPr="000610B0" w:rsidRDefault="00350C14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09.00-10.00</w:t>
            </w:r>
            <w:r w:rsidR="005944A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03113B" w:rsidRPr="000610B0" w:rsidTr="002A3E4B">
        <w:trPr>
          <w:cantSplit/>
        </w:trPr>
        <w:tc>
          <w:tcPr>
            <w:tcW w:w="375" w:type="dxa"/>
          </w:tcPr>
          <w:p w:rsidR="005944AB" w:rsidRPr="000610B0" w:rsidRDefault="00F8675F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3</w:t>
            </w:r>
          </w:p>
        </w:tc>
        <w:tc>
          <w:tcPr>
            <w:tcW w:w="3163" w:type="dxa"/>
          </w:tcPr>
          <w:p w:rsidR="005944AB" w:rsidRPr="000610B0" w:rsidRDefault="006E314B" w:rsidP="00AC55CA">
            <w:pPr>
              <w:pStyle w:val="a7"/>
              <w:jc w:val="both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คัดลายมือ</w:t>
            </w:r>
            <w:r w:rsidR="005944AB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</w:t>
            </w:r>
          </w:p>
        </w:tc>
        <w:tc>
          <w:tcPr>
            <w:tcW w:w="899" w:type="dxa"/>
          </w:tcPr>
          <w:p w:rsidR="005944AB" w:rsidRPr="000610B0" w:rsidRDefault="005944A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2875" w:type="dxa"/>
          </w:tcPr>
          <w:p w:rsidR="002A3E4B" w:rsidRPr="000610B0" w:rsidRDefault="002A3E4B" w:rsidP="002A3E4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F8675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ชั้น </w:t>
            </w:r>
            <w:r w:rsidR="00350C14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  <w:p w:rsidR="005944AB" w:rsidRPr="000610B0" w:rsidRDefault="002A3E4B" w:rsidP="00C53B5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F8675F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206</w:t>
            </w:r>
          </w:p>
        </w:tc>
        <w:tc>
          <w:tcPr>
            <w:tcW w:w="2066" w:type="dxa"/>
          </w:tcPr>
          <w:p w:rsidR="005944AB" w:rsidRPr="000610B0" w:rsidRDefault="00C53B5D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09.00-1</w:t>
            </w:r>
            <w:r w:rsidR="004B3B2E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.00 น.</w:t>
            </w:r>
          </w:p>
        </w:tc>
      </w:tr>
    </w:tbl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66298C" w:rsidRPr="000610B0" w:rsidRDefault="0066298C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73693B" w:rsidRPr="000610B0" w:rsidRDefault="0073693B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A3E4B" w:rsidRPr="000610B0" w:rsidRDefault="002A3E4B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A3E4B" w:rsidRPr="000610B0" w:rsidRDefault="002A3E4B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B3000" w:rsidRPr="000610B0" w:rsidRDefault="002B3000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B3000" w:rsidRPr="000610B0" w:rsidRDefault="002B3000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675F" w:rsidRPr="000610B0" w:rsidRDefault="00F8675F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675F" w:rsidRPr="000610B0" w:rsidRDefault="00F8675F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675F" w:rsidRPr="000610B0" w:rsidRDefault="00F8675F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675F" w:rsidRPr="000610B0" w:rsidRDefault="00F8675F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960BE" w:rsidRPr="000610B0" w:rsidRDefault="00D960BE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A3E4B" w:rsidRPr="000610B0" w:rsidRDefault="002A3E4B" w:rsidP="00D11CE5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85E00" w:rsidRPr="000610B0" w:rsidRDefault="00B85E00" w:rsidP="00B85E00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CA0BC6" w:rsidRPr="000610B0">
        <w:rPr>
          <w:rFonts w:asciiTheme="majorBidi" w:hAnsiTheme="majorBidi" w:cstheme="majorBidi" w:hint="cs"/>
          <w:sz w:val="32"/>
          <w:cs/>
        </w:rPr>
        <w:t>สอบได้  ใช่เลย</w:t>
      </w:r>
      <w:r w:rsidR="00CA0BC6" w:rsidRPr="000610B0">
        <w:rPr>
          <w:rFonts w:asciiTheme="majorBidi" w:hAnsiTheme="majorBidi" w:cstheme="majorBidi"/>
          <w:sz w:val="32"/>
        </w:rPr>
        <w:t>!</w:t>
      </w:r>
      <w:r w:rsidRPr="000610B0">
        <w:rPr>
          <w:rFonts w:asciiTheme="majorBidi" w:hAnsiTheme="majorBidi" w:cstheme="majorBidi"/>
          <w:sz w:val="32"/>
        </w:rPr>
        <w:t xml:space="preserve"> </w:t>
      </w:r>
      <w:r w:rsidR="00B03FE7" w:rsidRPr="000610B0">
        <w:rPr>
          <w:rFonts w:asciiTheme="majorBidi" w:hAnsiTheme="majorBidi" w:cstheme="majorBidi" w:hint="cs"/>
          <w:sz w:val="32"/>
          <w:cs/>
        </w:rPr>
        <w:t>ชั้นประถมศึกษาปีที่ 1-3</w:t>
      </w:r>
    </w:p>
    <w:p w:rsidR="00B85E00" w:rsidRPr="000610B0" w:rsidRDefault="00AA6B12" w:rsidP="00B85E00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3E41B5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B03FE7" w:rsidRPr="000610B0">
        <w:rPr>
          <w:rFonts w:asciiTheme="majorBidi" w:hAnsiTheme="majorBidi" w:cstheme="majorBidi"/>
          <w:sz w:val="32"/>
          <w:cs/>
        </w:rPr>
        <w:t>ปี 25</w:t>
      </w:r>
      <w:r w:rsidR="00B03FE7" w:rsidRPr="000610B0">
        <w:rPr>
          <w:rFonts w:asciiTheme="majorBidi" w:hAnsiTheme="majorBidi" w:cstheme="majorBidi" w:hint="cs"/>
          <w:sz w:val="32"/>
          <w:cs/>
        </w:rPr>
        <w:t>61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นักเรียนที่กำลังศึกษาอยู่ในชั้นประถมศึกษาปีที่ </w:t>
      </w:r>
      <w:r w:rsidR="00B03FE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1-3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คน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3.1  ใช้แบบทดสอบแบบปรนัย </w:t>
      </w:r>
      <w:r w:rsidR="0007500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ตัวเลือก จำนวน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 ข้อ ๆ ละ 1 คะแนน เวลา </w:t>
      </w:r>
      <w:r w:rsidR="0007500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6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 นาที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3.2  ขอบข่ายของแบบทดสอบ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</w:p>
    <w:p w:rsidR="00B85E00" w:rsidRPr="000610B0" w:rsidRDefault="00B85E00" w:rsidP="00B85E00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แบบทดสอบประกอบด้วยข้อสอบวัดความสามารถทางภาษาไทยที่มีขอบข่ายเนื้อหาครอบคลุมสาระการอ่าน สาระการเขียน สาระหลักการใช้ภาษา และสาระวรรณคดี  ตามหลักสูตรการศึกษาขั้นพื้นฐาน พุทธศักราช 25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51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28-30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07500E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B5D9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25-27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07500E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20-24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07500E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03FE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proofErr w:type="spellStart"/>
      <w:r w:rsidR="00B03FE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ณัฐฎา</w:t>
      </w:r>
      <w:proofErr w:type="spellEnd"/>
      <w:r w:rsidR="00B03FE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อนุชาญ</w:t>
      </w:r>
      <w:r w:rsidR="00B03FE7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088-3968594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  <w:r w:rsidRPr="000610B0">
        <w:rPr>
          <w:rFonts w:asciiTheme="majorBidi" w:hAnsiTheme="majorBidi" w:cstheme="majorBidi"/>
          <w:b w:val="0"/>
          <w:bCs w:val="0"/>
          <w:sz w:val="16"/>
          <w:szCs w:val="16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16"/>
          <w:szCs w:val="16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16"/>
          <w:szCs w:val="16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16"/>
          <w:szCs w:val="16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16"/>
          <w:szCs w:val="16"/>
          <w:cs/>
        </w:rPr>
        <w:tab/>
      </w:r>
    </w:p>
    <w:p w:rsidR="00195C7E" w:rsidRPr="000610B0" w:rsidRDefault="00195C7E" w:rsidP="00195C7E">
      <w:pPr>
        <w:pStyle w:val="a7"/>
        <w:jc w:val="thaiDistribute"/>
        <w:rPr>
          <w:rFonts w:asciiTheme="majorBidi" w:hAnsiTheme="majorBidi" w:cstheme="majorBidi"/>
          <w:i/>
          <w:iCs/>
          <w:sz w:val="32"/>
          <w:u w:val="single"/>
        </w:rPr>
      </w:pPr>
      <w:r w:rsidRPr="000610B0">
        <w:rPr>
          <w:rFonts w:asciiTheme="majorBidi" w:hAnsiTheme="majorBidi" w:cstheme="majorBidi"/>
          <w:sz w:val="32"/>
          <w:u w:val="single"/>
          <w:cs/>
        </w:rPr>
        <w:t>หมายเหตุ</w:t>
      </w:r>
    </w:p>
    <w:p w:rsidR="00195C7E" w:rsidRPr="000610B0" w:rsidRDefault="00195C7E" w:rsidP="00195C7E">
      <w:pPr>
        <w:pStyle w:val="a7"/>
        <w:jc w:val="thaiDistribute"/>
        <w:rPr>
          <w:b w:val="0"/>
          <w:bCs w:val="0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hint="cs"/>
          <w:b w:val="0"/>
          <w:bCs w:val="0"/>
          <w:cs/>
        </w:rPr>
        <w:t>ให้โรงเรียนที่เข้าร่วมการแข่งขัน  ออกข้อสอบปรนัย  2  ข้อ  พร้อมเฉลยคำตอบชัดเจน  และแยกข้อสอบเป็นข้อ ๆ  นำมาส่งในวันแข่งขัน  หน้าห้องที่ทำการแข่งขัน</w:t>
      </w: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85E00" w:rsidRPr="000610B0" w:rsidRDefault="00B85E00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E54188" w:rsidRPr="000610B0" w:rsidRDefault="00E54188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960BE" w:rsidRPr="000610B0" w:rsidRDefault="00D960BE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03FE7" w:rsidRPr="000610B0" w:rsidRDefault="00B03FE7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E54188" w:rsidRPr="000610B0" w:rsidRDefault="00E54188" w:rsidP="00B85E0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 การทดสอบความรู้ทางภาษาไทย</w:t>
      </w:r>
      <w:r w:rsidR="00842DA9" w:rsidRPr="000610B0">
        <w:rPr>
          <w:rFonts w:asciiTheme="majorBidi" w:hAnsiTheme="majorBidi" w:cstheme="majorBidi"/>
          <w:sz w:val="32"/>
        </w:rPr>
        <w:t xml:space="preserve"> </w:t>
      </w:r>
      <w:r w:rsidR="00B03FE7" w:rsidRPr="000610B0">
        <w:rPr>
          <w:rFonts w:asciiTheme="majorBidi" w:hAnsiTheme="majorBidi" w:cstheme="majorBidi" w:hint="cs"/>
          <w:sz w:val="32"/>
          <w:cs/>
        </w:rPr>
        <w:t>ชั้นประถมศึกษาปีที่ 4</w:t>
      </w:r>
      <w:r w:rsidR="00842DA9" w:rsidRPr="000610B0">
        <w:rPr>
          <w:rFonts w:asciiTheme="majorBidi" w:hAnsiTheme="majorBidi" w:cstheme="majorBidi" w:hint="cs"/>
          <w:sz w:val="32"/>
          <w:cs/>
        </w:rPr>
        <w:t>-6</w:t>
      </w:r>
    </w:p>
    <w:p w:rsidR="00B7610B" w:rsidRPr="000610B0" w:rsidRDefault="00B03FE7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 ปี 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</w:t>
      </w:r>
      <w:r w:rsidR="00B03FE7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ศึกษาอยู่ในชั้นประถมศึกษาปีที่ </w:t>
      </w:r>
      <w:r w:rsidR="00B03FE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-6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คน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3.1  ใช้แบบทดสอบแบบปรนัย 4 ตัวเลือก จำนวน 40 ข้อ ๆ ละ 1 คะแนน เวลา 60 นาที</w:t>
      </w:r>
    </w:p>
    <w:p w:rsidR="006034BF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3.2  ขอบข่ายของแบบทดสอบ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</w:p>
    <w:p w:rsidR="00B7610B" w:rsidRPr="000610B0" w:rsidRDefault="00B7610B" w:rsidP="006034BF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แบบทดสอบประกอบด้วยข้อสอบวัดความสามารถทางภาษาไทยที่มีขอบข่ายเนื้อหาครอบคลุมสาระการอ่าน สาระการเขียน สาระหลักการใช้ภ</w:t>
      </w:r>
      <w:r w:rsidR="00B85E00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าษา และสาระวรรณคดี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ตามหลักสูตรการ</w:t>
      </w:r>
      <w:r w:rsidR="00B85E00" w:rsidRPr="000610B0">
        <w:rPr>
          <w:rFonts w:asciiTheme="majorBidi" w:hAnsiTheme="majorBidi" w:cstheme="majorBidi"/>
          <w:b w:val="0"/>
          <w:bCs w:val="0"/>
          <w:sz w:val="32"/>
          <w:cs/>
        </w:rPr>
        <w:t>ศึกษาขั้นพื้นฐาน พุทธศักราช 25</w:t>
      </w:r>
      <w:r w:rsidR="00B85E0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51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</w:t>
      </w:r>
      <w:r w:rsidR="003A17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32   </w:t>
      </w:r>
      <w:r w:rsidR="003A17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คะแนนขึ้นไป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28-31 </w:t>
      </w:r>
      <w:r w:rsidR="003A17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79357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24-27 </w:t>
      </w:r>
      <w:r w:rsidR="003A17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79357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proofErr w:type="spellStart"/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ปิ่นคนางค์</w:t>
      </w:r>
      <w:proofErr w:type="spellEnd"/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ลานแดง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โทร. 087-2946806</w:t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</w:p>
    <w:p w:rsidR="00B7610B" w:rsidRPr="000610B0" w:rsidRDefault="00B7610B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11CE5" w:rsidRPr="000610B0" w:rsidRDefault="00D11CE5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6034BF" w:rsidRPr="000610B0" w:rsidRDefault="006034BF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6034BF" w:rsidRPr="000610B0" w:rsidRDefault="006034BF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11CE5" w:rsidRPr="000610B0" w:rsidRDefault="00D11CE5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11CE5" w:rsidRPr="000610B0" w:rsidRDefault="00D11CE5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11CE5" w:rsidRPr="000610B0" w:rsidRDefault="00D11CE5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E823A0" w:rsidRPr="000610B0" w:rsidRDefault="00E823A0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E823A0" w:rsidRPr="000610B0" w:rsidRDefault="00E823A0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11CE5" w:rsidRPr="000610B0" w:rsidRDefault="00D11CE5" w:rsidP="00D11CE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7610B" w:rsidRPr="000610B0" w:rsidRDefault="00B7610B" w:rsidP="006034BF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960BE" w:rsidRPr="000610B0" w:rsidRDefault="00D960BE" w:rsidP="006034BF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F197D" w:rsidRPr="000610B0" w:rsidRDefault="00CF197D" w:rsidP="00CF197D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 xml:space="preserve">คัดลายมือ </w:t>
      </w:r>
      <w:r w:rsidRPr="000610B0">
        <w:rPr>
          <w:rFonts w:asciiTheme="majorBidi" w:hAnsiTheme="majorBidi" w:cstheme="majorBidi"/>
          <w:sz w:val="32"/>
          <w:cs/>
        </w:rPr>
        <w:t xml:space="preserve"> ชั้นมัธยมศึกษาปีที่ 1-3</w:t>
      </w:r>
    </w:p>
    <w:p w:rsidR="00CF197D" w:rsidRPr="000610B0" w:rsidRDefault="00CF197D" w:rsidP="00CF197D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</w:t>
      </w:r>
      <w:r w:rsidRPr="000610B0">
        <w:rPr>
          <w:rFonts w:asciiTheme="majorBidi" w:hAnsiTheme="majorBidi" w:cstheme="majorBidi" w:hint="cs"/>
          <w:sz w:val="32"/>
          <w:cs/>
        </w:rPr>
        <w:t xml:space="preserve">นวิชาการสัมพันธ์ </w:t>
      </w:r>
      <w:r w:rsidR="00C84E77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C84E77" w:rsidRPr="000610B0">
        <w:rPr>
          <w:rFonts w:asciiTheme="majorBidi" w:hAnsiTheme="majorBidi" w:cstheme="majorBidi" w:hint="cs"/>
          <w:sz w:val="32"/>
          <w:cs/>
        </w:rPr>
        <w:t>61</w:t>
      </w:r>
    </w:p>
    <w:p w:rsidR="00CF197D" w:rsidRPr="000610B0" w:rsidRDefault="00CF197D" w:rsidP="00CF197D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นักเรียนที่กำลังศึกษาอยู่ในชั้นมัธยมศึกษาปีที่ 1-3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 2 คน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CF197D" w:rsidRPr="000610B0" w:rsidRDefault="00CF197D" w:rsidP="00CF197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ผู้เข้าแข่งขันคัดลายมือตามเนื้อหาที่กำหนดให้ในวันแข่งขัน</w:t>
      </w:r>
    </w:p>
    <w:p w:rsidR="00CF197D" w:rsidRPr="000610B0" w:rsidRDefault="00CF197D" w:rsidP="00CF197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คัดตัวบรรจงเต็มบรรทัดตามข้อความที่กำหนด จำนวน 1 จบ ภายในเวลา 1 ชั่วโมง ถ้าคัดไม่เสร็จตามเวลาที่กำหนดจะไม่ได้รับการตรวจให้คะแนน</w:t>
      </w:r>
    </w:p>
    <w:p w:rsidR="00CF197D" w:rsidRPr="000610B0" w:rsidRDefault="00CF197D" w:rsidP="00CF197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3.3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รูปแบบตัวอักษร ใช้รูปแบบของกระทรวงศึกษาธิการ (หัวกลม ตัวเหลี่ยม)</w:t>
      </w:r>
    </w:p>
    <w:p w:rsidR="00C84E77" w:rsidRPr="000610B0" w:rsidRDefault="00C84E77" w:rsidP="00CF197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3.4  ผู้จัดจะเตรียมกระดาษสำหรับคัดลายมือไว้ให้ ส่วนอุปกรณ์การเขียนให้ผู้เข้าแข่งขันนำมาเอง โดยให้ใช้ปากกาสีน้ำเงินเท่านั้น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8F3E67" w:rsidRPr="000610B0" w:rsidRDefault="008F3E6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เกณฑ์การให้คะแนน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คะแนนเต็ม 100 คะแนน แบ่งเป็น</w:t>
      </w:r>
    </w:p>
    <w:p w:rsidR="008F3E67" w:rsidRPr="000610B0" w:rsidRDefault="008F3E6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4.1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คัดได้สวยงาม รูปร่างตัวอักษรสวยงาม สม่ำเสมอ เป็นแบบเดียวกัน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(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คะแนน)</w:t>
      </w:r>
    </w:p>
    <w:p w:rsidR="008F3E67" w:rsidRPr="000610B0" w:rsidRDefault="008F3E6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4.1.1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รูปร่างตัวอักษร  (14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คะแนน)</w:t>
      </w:r>
    </w:p>
    <w:p w:rsidR="008F3E67" w:rsidRPr="000610B0" w:rsidRDefault="008F3E6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4.1.2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ขนาดตัวอักษรทั้งความสูงและความกว้าง  (8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คะแนน)</w:t>
      </w:r>
    </w:p>
    <w:p w:rsidR="008F3E67" w:rsidRPr="000610B0" w:rsidRDefault="008F3E6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4.1.3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คุณภาพของเส้น  (8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คะแนน)</w:t>
      </w:r>
    </w:p>
    <w:p w:rsidR="00904EB6" w:rsidRPr="000610B0" w:rsidRDefault="00904EB6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4.2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คัดได้ถูกต้อง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(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คะแนน)</w:t>
      </w:r>
    </w:p>
    <w:p w:rsidR="00904EB6" w:rsidRPr="000610B0" w:rsidRDefault="00904EB6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4.2.1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สะกดผิด 1 แห่ง  หัก 2 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</w:p>
    <w:p w:rsidR="00904EB6" w:rsidRPr="000610B0" w:rsidRDefault="00904EB6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4.2.2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คัดตก/เกิน 1 แห่ง  หัก 2 คะแนน</w:t>
      </w: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4.3  การวางตัวอักษร สระ วรรณยุกต์ถูกต้อง  (20 คะแนน)</w:t>
      </w: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4.3.1  วางสระผิด 1 แห่ง  หัก 2 คะแนน</w:t>
      </w: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4.3.2  วางวรรณยุกต์ไม่ถูกที่ 1 แห่ง  หัก 2 คะแนน</w:t>
      </w: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4.4  การวางช่องไฟและการเว้นวรรคที่เหมาะสม  (14 คะแนน)</w:t>
      </w: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4.4.1  เว้นวรรคไม่ถูกต้อง 1 แห่ง  หัก 2 คะแนน</w:t>
      </w: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4.5  สะอาด เรียบร้อย  (16 คะแนน)</w:t>
      </w: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4.5.1  ขูด ลบ ขีด ฆ่า 1 แห่ง  หัก 2 คะแนน</w:t>
      </w:r>
    </w:p>
    <w:p w:rsidR="008F3E67" w:rsidRPr="000610B0" w:rsidRDefault="008F3E6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</w:p>
    <w:p w:rsidR="00D960BE" w:rsidRPr="000610B0" w:rsidRDefault="00D960BE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C84E77" w:rsidRPr="000610B0" w:rsidRDefault="00C84E77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lastRenderedPageBreak/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22419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80-100</w:t>
      </w:r>
      <w:r w:rsidR="00224191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="00224191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224191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22419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70-79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22419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55-69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CF197D" w:rsidRPr="000610B0" w:rsidRDefault="00CF197D" w:rsidP="00CF197D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ผลการตัดสินของคณะกรรมการถือเป็นสิ้นสุด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767A04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proofErr w:type="spellStart"/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วรัญ</w:t>
      </w:r>
      <w:proofErr w:type="spellEnd"/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ชลี  บุญแก้ว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 </w:t>
      </w:r>
      <w:r w:rsidR="00C84E7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080-0360396</w:t>
      </w:r>
    </w:p>
    <w:p w:rsidR="00CF197D" w:rsidRPr="000610B0" w:rsidRDefault="00CF197D" w:rsidP="00CF197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CF197D" w:rsidRPr="000610B0" w:rsidRDefault="00CF197D" w:rsidP="00CF197D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C74282" w:rsidRPr="000610B0" w:rsidRDefault="00C74282" w:rsidP="00D11CE5">
      <w:pPr>
        <w:pStyle w:val="a7"/>
        <w:rPr>
          <w:rFonts w:asciiTheme="majorBidi" w:hAnsiTheme="majorBidi" w:cstheme="majorBidi"/>
          <w:sz w:val="32"/>
        </w:rPr>
      </w:pPr>
    </w:p>
    <w:p w:rsidR="009D08F8" w:rsidRPr="000610B0" w:rsidRDefault="009D08F8" w:rsidP="00D11CE5">
      <w:pPr>
        <w:pStyle w:val="a7"/>
        <w:rPr>
          <w:rFonts w:asciiTheme="majorBidi" w:hAnsiTheme="majorBidi" w:cstheme="majorBidi"/>
          <w:sz w:val="32"/>
        </w:rPr>
      </w:pPr>
    </w:p>
    <w:p w:rsidR="00D960BE" w:rsidRPr="000610B0" w:rsidRDefault="00D960BE" w:rsidP="00D11CE5">
      <w:pPr>
        <w:pStyle w:val="a7"/>
        <w:rPr>
          <w:rFonts w:asciiTheme="majorBidi" w:hAnsiTheme="majorBidi" w:cstheme="majorBidi"/>
          <w:sz w:val="32"/>
        </w:rPr>
      </w:pPr>
    </w:p>
    <w:p w:rsidR="009D08F8" w:rsidRPr="000610B0" w:rsidRDefault="009D08F8" w:rsidP="00D11CE5">
      <w:pPr>
        <w:pStyle w:val="a7"/>
        <w:rPr>
          <w:rFonts w:asciiTheme="majorBidi" w:hAnsiTheme="majorBidi" w:cstheme="majorBidi"/>
          <w:sz w:val="32"/>
        </w:rPr>
      </w:pPr>
    </w:p>
    <w:p w:rsidR="009D08F8" w:rsidRPr="000610B0" w:rsidRDefault="009D08F8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38310D">
      <w:pPr>
        <w:pStyle w:val="a7"/>
        <w:ind w:left="2880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กลุ่มสาระการเรียนรู้คณิตศาสตร์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2883"/>
        <w:gridCol w:w="900"/>
        <w:gridCol w:w="3150"/>
        <w:gridCol w:w="1976"/>
      </w:tblGrid>
      <w:tr w:rsidR="009F6632" w:rsidRPr="000610B0" w:rsidTr="00671D6C">
        <w:trPr>
          <w:cantSplit/>
        </w:trPr>
        <w:tc>
          <w:tcPr>
            <w:tcW w:w="375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2883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900" w:type="dxa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315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976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671D6C">
        <w:trPr>
          <w:cantSplit/>
        </w:trPr>
        <w:tc>
          <w:tcPr>
            <w:tcW w:w="375" w:type="dxa"/>
          </w:tcPr>
          <w:p w:rsidR="00D65ECA" w:rsidRPr="000610B0" w:rsidRDefault="00D65EC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2883" w:type="dxa"/>
          </w:tcPr>
          <w:p w:rsidR="00D65ECA" w:rsidRPr="000610B0" w:rsidRDefault="0099541F" w:rsidP="00D65E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สนุกคิดพิชิตโจทย์</w:t>
            </w:r>
          </w:p>
        </w:tc>
        <w:tc>
          <w:tcPr>
            <w:tcW w:w="900" w:type="dxa"/>
          </w:tcPr>
          <w:p w:rsidR="00D65ECA" w:rsidRPr="000610B0" w:rsidRDefault="00D65EC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E6070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1-</w:t>
            </w:r>
            <w:r w:rsidR="00ED233A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3150" w:type="dxa"/>
          </w:tcPr>
          <w:p w:rsidR="002A3E4B" w:rsidRPr="000610B0" w:rsidRDefault="002A3E4B" w:rsidP="002A3E4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6070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1</w:t>
            </w:r>
          </w:p>
          <w:p w:rsidR="00012005" w:rsidRPr="000610B0" w:rsidRDefault="002A3E4B" w:rsidP="00E6070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</w:t>
            </w:r>
            <w:r w:rsidR="0099541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</w:t>
            </w:r>
            <w:r w:rsidR="00E6070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103</w:t>
            </w:r>
          </w:p>
        </w:tc>
        <w:tc>
          <w:tcPr>
            <w:tcW w:w="1976" w:type="dxa"/>
          </w:tcPr>
          <w:p w:rsidR="00D65ECA" w:rsidRPr="000610B0" w:rsidRDefault="0099541F" w:rsidP="00A23E2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09.00-1</w:t>
            </w:r>
            <w:r w:rsidR="00ED233A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671D6C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</w:t>
            </w:r>
            <w:r w:rsidR="00671D6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D65ECA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 น.</w:t>
            </w:r>
          </w:p>
        </w:tc>
      </w:tr>
      <w:tr w:rsidR="009F6632" w:rsidRPr="000610B0" w:rsidTr="00E60703">
        <w:trPr>
          <w:cantSplit/>
        </w:trPr>
        <w:tc>
          <w:tcPr>
            <w:tcW w:w="375" w:type="dxa"/>
            <w:tcBorders>
              <w:bottom w:val="single" w:sz="4" w:space="0" w:color="auto"/>
            </w:tcBorders>
          </w:tcPr>
          <w:p w:rsidR="00D65ECA" w:rsidRPr="000610B0" w:rsidRDefault="00ED233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D65ECA" w:rsidRPr="000610B0" w:rsidRDefault="00D65ECA" w:rsidP="00D65E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IQ 180 The Championship</w:t>
            </w:r>
          </w:p>
        </w:tc>
        <w:tc>
          <w:tcPr>
            <w:tcW w:w="900" w:type="dxa"/>
          </w:tcPr>
          <w:p w:rsidR="00D65ECA" w:rsidRPr="000610B0" w:rsidRDefault="00D65EC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  <w:p w:rsidR="00ED233A" w:rsidRPr="000610B0" w:rsidRDefault="00ED233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3150" w:type="dxa"/>
          </w:tcPr>
          <w:p w:rsidR="00671D6C" w:rsidRPr="000610B0" w:rsidRDefault="004B3B2E" w:rsidP="00ED23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อาคารเฉลิมพระเกียรติ 1 ชั้น 1</w:t>
            </w:r>
          </w:p>
          <w:p w:rsidR="004B3B2E" w:rsidRPr="000610B0" w:rsidRDefault="004B3B2E" w:rsidP="00ED23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ห้องโสต</w:t>
            </w:r>
            <w:proofErr w:type="spellStart"/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พงษ์</w:t>
            </w:r>
            <w:proofErr w:type="spellEnd"/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เกียรติ</w:t>
            </w:r>
          </w:p>
        </w:tc>
        <w:tc>
          <w:tcPr>
            <w:tcW w:w="1976" w:type="dxa"/>
          </w:tcPr>
          <w:p w:rsidR="00D65ECA" w:rsidRPr="000610B0" w:rsidRDefault="0099541F" w:rsidP="00ED23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</w:t>
            </w:r>
            <w:r w:rsidR="00D65ECA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ED233A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-10.30 น.</w:t>
            </w:r>
          </w:p>
          <w:p w:rsidR="00ED233A" w:rsidRPr="000610B0" w:rsidRDefault="00ED233A" w:rsidP="00ED23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</w:tr>
      <w:tr w:rsidR="009F6632" w:rsidRPr="000610B0" w:rsidTr="00E60703">
        <w:trPr>
          <w:cantSplit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FA6384" w:rsidRPr="000610B0" w:rsidRDefault="00FA6384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:rsidR="00FA6384" w:rsidRPr="000610B0" w:rsidRDefault="00E60703" w:rsidP="00D65EC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ตอบปัญหาทางคณิตศาสตร์</w:t>
            </w:r>
          </w:p>
        </w:tc>
        <w:tc>
          <w:tcPr>
            <w:tcW w:w="900" w:type="dxa"/>
          </w:tcPr>
          <w:p w:rsidR="00FA6384" w:rsidRPr="000610B0" w:rsidRDefault="00FA6384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150" w:type="dxa"/>
          </w:tcPr>
          <w:p w:rsidR="00FA6384" w:rsidRPr="000610B0" w:rsidRDefault="00976242" w:rsidP="00754589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6070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1</w:t>
            </w:r>
          </w:p>
          <w:p w:rsidR="00976242" w:rsidRPr="000610B0" w:rsidRDefault="004B3B2E" w:rsidP="00754589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105</w:t>
            </w:r>
          </w:p>
        </w:tc>
        <w:tc>
          <w:tcPr>
            <w:tcW w:w="1976" w:type="dxa"/>
          </w:tcPr>
          <w:p w:rsidR="00FA6384" w:rsidRPr="000610B0" w:rsidRDefault="00976242" w:rsidP="00A23E2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09.00-10.00 น.</w:t>
            </w:r>
          </w:p>
        </w:tc>
      </w:tr>
    </w:tbl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D11CE5" w:rsidRPr="000610B0" w:rsidRDefault="00D11CE5" w:rsidP="00D11CE5">
      <w:pPr>
        <w:pStyle w:val="a7"/>
        <w:rPr>
          <w:rFonts w:asciiTheme="majorBidi" w:hAnsiTheme="majorBidi" w:cstheme="majorBidi"/>
          <w:sz w:val="32"/>
        </w:rPr>
      </w:pPr>
    </w:p>
    <w:p w:rsidR="007D3BCD" w:rsidRPr="000610B0" w:rsidRDefault="007D3BCD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E60703" w:rsidRPr="000610B0" w:rsidRDefault="00E60703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E60703" w:rsidRPr="000610B0" w:rsidRDefault="00E60703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E60703" w:rsidRPr="000610B0" w:rsidRDefault="00E60703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E60703" w:rsidRPr="000610B0" w:rsidRDefault="00E60703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E60703" w:rsidRPr="000610B0" w:rsidRDefault="00E60703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E60703" w:rsidRPr="000610B0" w:rsidRDefault="00E60703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7D3BCD" w:rsidRPr="000610B0" w:rsidRDefault="007D3BCD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5B6811" w:rsidRPr="000610B0" w:rsidRDefault="005B6811" w:rsidP="007D3BCD">
      <w:pPr>
        <w:pStyle w:val="a7"/>
        <w:tabs>
          <w:tab w:val="left" w:pos="2130"/>
        </w:tabs>
        <w:jc w:val="left"/>
        <w:rPr>
          <w:rFonts w:asciiTheme="majorBidi" w:hAnsiTheme="majorBidi" w:cstheme="majorBidi"/>
          <w:sz w:val="32"/>
        </w:rPr>
      </w:pPr>
    </w:p>
    <w:p w:rsidR="00AE4ED2" w:rsidRPr="000610B0" w:rsidRDefault="0038310D" w:rsidP="0038310D">
      <w:pPr>
        <w:pStyle w:val="a7"/>
        <w:ind w:left="720" w:firstLine="720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lastRenderedPageBreak/>
        <w:t xml:space="preserve">    </w:t>
      </w:r>
      <w:r w:rsidR="00AE4ED2" w:rsidRPr="000610B0">
        <w:rPr>
          <w:rFonts w:asciiTheme="majorBidi" w:hAnsiTheme="majorBidi" w:cstheme="majorBidi"/>
          <w:sz w:val="32"/>
          <w:cs/>
        </w:rPr>
        <w:t xml:space="preserve">หลักเกณฑ์การแข่งขัน </w:t>
      </w:r>
      <w:r w:rsidR="00F019B7" w:rsidRPr="000610B0">
        <w:rPr>
          <w:rFonts w:asciiTheme="majorBidi" w:hAnsiTheme="majorBidi" w:cstheme="majorBidi" w:hint="cs"/>
          <w:sz w:val="32"/>
          <w:cs/>
        </w:rPr>
        <w:t>สนุกคิดพิชิตโจทย์   ชั้น</w:t>
      </w:r>
      <w:r w:rsidR="00F019B7" w:rsidRPr="000610B0">
        <w:rPr>
          <w:rFonts w:asciiTheme="majorBidi" w:hAnsiTheme="majorBidi" w:cstheme="majorBidi"/>
          <w:sz w:val="32"/>
          <w:cs/>
        </w:rPr>
        <w:t xml:space="preserve">ประถมศึกษาปีที่ </w:t>
      </w:r>
      <w:r w:rsidR="005B6811" w:rsidRPr="000610B0">
        <w:rPr>
          <w:rFonts w:asciiTheme="majorBidi" w:hAnsiTheme="majorBidi" w:cstheme="majorBidi" w:hint="cs"/>
          <w:sz w:val="32"/>
          <w:cs/>
        </w:rPr>
        <w:t>1-3</w:t>
      </w:r>
    </w:p>
    <w:p w:rsidR="00AE4ED2" w:rsidRPr="000610B0" w:rsidRDefault="00F019B7" w:rsidP="00AE4ED2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</w:t>
      </w:r>
      <w:r w:rsidR="00494D73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5B6811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5B6811" w:rsidRPr="000610B0">
        <w:rPr>
          <w:rFonts w:asciiTheme="majorBidi" w:hAnsiTheme="majorBidi" w:cstheme="majorBidi" w:hint="cs"/>
          <w:sz w:val="32"/>
          <w:cs/>
        </w:rPr>
        <w:t>61</w:t>
      </w: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</w:t>
      </w:r>
      <w:r w:rsidR="00F019B7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ศึกษาอยู่ในชั้นประถมศึกษาปีที่ </w:t>
      </w:r>
      <w:r w:rsidR="005B68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1-</w:t>
      </w:r>
      <w:r w:rsidR="00494D7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F019B7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F019B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บุคคล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</w:p>
    <w:p w:rsidR="00AE4ED2" w:rsidRPr="000610B0" w:rsidRDefault="00AE4ED2" w:rsidP="00F019B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2.2  แต่ละโรงเรียนสามารถส่งนักเรียนเข้าร่วมการแข่งขั</w:t>
      </w:r>
      <w:r w:rsidR="00F019B7" w:rsidRPr="000610B0">
        <w:rPr>
          <w:rFonts w:asciiTheme="majorBidi" w:hAnsiTheme="majorBidi" w:cstheme="majorBidi"/>
          <w:b w:val="0"/>
          <w:bCs w:val="0"/>
          <w:sz w:val="32"/>
          <w:cs/>
        </w:rPr>
        <w:t>นได้</w:t>
      </w:r>
      <w:r w:rsidR="004B3B2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1</w:t>
      </w:r>
      <w:r w:rsidR="00F019B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คน</w:t>
      </w: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AE4ED2" w:rsidRPr="000610B0" w:rsidRDefault="00AE4ED2" w:rsidP="00AE4ED2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รายงานตัวก่อนการแข่งขัน 30 นาที</w:t>
      </w:r>
    </w:p>
    <w:p w:rsidR="005B6811" w:rsidRPr="000610B0" w:rsidRDefault="00AE4ED2" w:rsidP="00AE4ED2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</w:t>
      </w:r>
      <w:r w:rsidR="005B68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ให้แต่ละโรงเรียนส่งข้อสอบโรงเรียนละ 3 ข้อ</w:t>
      </w:r>
    </w:p>
    <w:p w:rsidR="005B6811" w:rsidRPr="000610B0" w:rsidRDefault="005B6811" w:rsidP="00AE4ED2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3.3  ลักษณะของข้อสอบเป็นโจทย์ปัญหาการบวก </w:t>
      </w:r>
      <w:r w:rsidR="0020630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ลบ คูณ หารระคน </w:t>
      </w:r>
    </w:p>
    <w:p w:rsidR="005B6811" w:rsidRPr="000610B0" w:rsidRDefault="005B6811" w:rsidP="00AE4ED2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="00AE4ED2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="0020630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กรรมการกลางจะ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คัดเลือกโจทย์ปัญหาแต่ละโรงเรียนที่ส่งมารวบรวมลงในกระดาษ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A4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เพื่อนำมาเป็นข้อสอบจำนวน 20 ข้อ</w:t>
      </w:r>
    </w:p>
    <w:p w:rsidR="00AE4ED2" w:rsidRPr="000610B0" w:rsidRDefault="005B6811" w:rsidP="00AE4ED2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3.5  </w:t>
      </w:r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กรรมการกลางจะแจกข้อสอบให้นักเรียนหาคำตอบโดยกำหนดเวลาให้ 45 นาที / จำนวนข้อสอบ 20 ข้อ</w:t>
      </w:r>
      <w:r w:rsidR="00AE4ED2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AE4ED2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</w:p>
    <w:p w:rsidR="0020630C" w:rsidRPr="000610B0" w:rsidRDefault="00BE2CAB" w:rsidP="00AE4ED2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6</w:t>
      </w:r>
      <w:r w:rsidR="0020630C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เมื่อหมดเวลา 45</w:t>
      </w:r>
      <w:r w:rsidR="0020630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นาที กรรมการกลางจะเก็บข้อสอบพร้อมทั้งตรวจข้อสอบเพื่อสรุปรวบรวมคะแนน</w:t>
      </w: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AE4ED2" w:rsidRPr="000610B0" w:rsidRDefault="00AE4ED2" w:rsidP="0020630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5583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17-20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คะแนนขึ้นไป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AE4ED2" w:rsidRPr="000610B0" w:rsidRDefault="00AE4ED2" w:rsidP="0020630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5583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14-16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AE4ED2" w:rsidRPr="000610B0" w:rsidRDefault="00AE4ED2" w:rsidP="0020630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5583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11-13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ผลการตัดสินของคณะกรรมการถือเป็นสิ้นสุด</w:t>
      </w:r>
    </w:p>
    <w:p w:rsidR="00AE4ED2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E2CAB" w:rsidRPr="000610B0" w:rsidRDefault="00AE4ED2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คุณขนิษฐา  ชู</w:t>
      </w:r>
      <w:proofErr w:type="spellStart"/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สุวรรณ์</w:t>
      </w:r>
      <w:proofErr w:type="spellEnd"/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081-0979133</w:t>
      </w:r>
    </w:p>
    <w:p w:rsidR="00AE4ED2" w:rsidRPr="000610B0" w:rsidRDefault="00AE4ED2" w:rsidP="00BE2CAB">
      <w:pPr>
        <w:pStyle w:val="a7"/>
        <w:ind w:left="2880"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5329A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นิตยา</w:t>
      </w:r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5329A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มุสิกรังศรี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BE2CAB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B5583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</w:t>
      </w:r>
      <w:r w:rsidR="00BE2CAB" w:rsidRPr="000610B0">
        <w:rPr>
          <w:rFonts w:asciiTheme="majorBidi" w:hAnsiTheme="majorBidi" w:cstheme="majorBidi"/>
          <w:b w:val="0"/>
          <w:bCs w:val="0"/>
          <w:sz w:val="32"/>
        </w:rPr>
        <w:t>065-0467869</w:t>
      </w:r>
    </w:p>
    <w:p w:rsidR="00AE4ED2" w:rsidRPr="000610B0" w:rsidRDefault="004F2286" w:rsidP="00AE4ED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คุณ</w:t>
      </w:r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สุจิตรา  ทองขาว</w:t>
      </w:r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329A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38310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</w:t>
      </w:r>
      <w:r w:rsidR="00BE2CA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061-9361424</w:t>
      </w:r>
    </w:p>
    <w:p w:rsidR="00AE4ED2" w:rsidRPr="000610B0" w:rsidRDefault="00AE4ED2" w:rsidP="00AE4ED2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AE4ED2" w:rsidRPr="000610B0" w:rsidRDefault="00AE4ED2" w:rsidP="00BE2CAB">
      <w:pPr>
        <w:pStyle w:val="a7"/>
        <w:jc w:val="thaiDistribute"/>
        <w:rPr>
          <w:rFonts w:asciiTheme="majorBidi" w:hAnsiTheme="majorBidi" w:cstheme="majorBidi"/>
          <w:sz w:val="32"/>
          <w:u w:val="single"/>
        </w:rPr>
      </w:pPr>
      <w:r w:rsidRPr="000610B0">
        <w:rPr>
          <w:rFonts w:asciiTheme="majorBidi" w:hAnsiTheme="majorBidi" w:cstheme="majorBidi"/>
          <w:sz w:val="32"/>
          <w:u w:val="single"/>
          <w:cs/>
        </w:rPr>
        <w:t>หมายเหตุ</w:t>
      </w:r>
      <w:r w:rsidR="00BE2CAB" w:rsidRPr="000610B0">
        <w:rPr>
          <w:rFonts w:asciiTheme="majorBidi" w:hAnsiTheme="majorBidi" w:cstheme="majorBidi" w:hint="cs"/>
          <w:sz w:val="32"/>
          <w:cs/>
        </w:rPr>
        <w:tab/>
      </w:r>
      <w:r w:rsidR="002652F0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ให้แต่ละโรงเรียนส่งข้อสอบโรงเรียนละ </w:t>
      </w:r>
      <w:r w:rsidR="002652F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  </w:t>
      </w:r>
      <w:r w:rsidR="002652F0" w:rsidRPr="000610B0">
        <w:rPr>
          <w:rFonts w:asciiTheme="majorBidi" w:hAnsiTheme="majorBidi" w:cstheme="majorBidi"/>
          <w:b w:val="0"/>
          <w:bCs w:val="0"/>
          <w:sz w:val="32"/>
          <w:cs/>
        </w:rPr>
        <w:t>ข้อ</w:t>
      </w:r>
      <w:r w:rsidR="002652F0"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="002652F0" w:rsidRPr="000610B0">
        <w:rPr>
          <w:rFonts w:asciiTheme="majorBidi" w:hAnsiTheme="majorBidi" w:cstheme="majorBidi" w:hint="cs"/>
          <w:sz w:val="32"/>
          <w:cs/>
        </w:rPr>
        <w:t xml:space="preserve">ภายในวันที่  </w:t>
      </w:r>
      <w:r w:rsidR="006974A7" w:rsidRPr="000610B0">
        <w:rPr>
          <w:rFonts w:asciiTheme="majorBidi" w:hAnsiTheme="majorBidi" w:cstheme="majorBidi" w:hint="cs"/>
          <w:sz w:val="32"/>
          <w:cs/>
        </w:rPr>
        <w:t>21 ธันวาคม 2561</w:t>
      </w:r>
    </w:p>
    <w:p w:rsidR="00AE4ED2" w:rsidRPr="000610B0" w:rsidRDefault="00AE4ED2" w:rsidP="002652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38310D" w:rsidRPr="000610B0" w:rsidRDefault="0038310D" w:rsidP="00D11CE5">
      <w:pPr>
        <w:pStyle w:val="a7"/>
        <w:rPr>
          <w:rFonts w:asciiTheme="majorBidi" w:hAnsiTheme="majorBidi" w:cstheme="majorBidi"/>
          <w:sz w:val="32"/>
        </w:rPr>
      </w:pPr>
    </w:p>
    <w:p w:rsidR="005329AC" w:rsidRPr="000610B0" w:rsidRDefault="005329AC" w:rsidP="00D11CE5">
      <w:pPr>
        <w:pStyle w:val="a7"/>
        <w:rPr>
          <w:rFonts w:asciiTheme="majorBidi" w:hAnsiTheme="majorBidi" w:cstheme="majorBidi"/>
          <w:sz w:val="32"/>
        </w:rPr>
      </w:pPr>
    </w:p>
    <w:p w:rsidR="005329AC" w:rsidRPr="000610B0" w:rsidRDefault="005329AC" w:rsidP="00D11CE5">
      <w:pPr>
        <w:pStyle w:val="a7"/>
        <w:rPr>
          <w:rFonts w:asciiTheme="majorBidi" w:hAnsiTheme="majorBidi" w:cstheme="majorBidi"/>
          <w:sz w:val="32"/>
        </w:rPr>
      </w:pPr>
    </w:p>
    <w:p w:rsidR="00D960BE" w:rsidRPr="000610B0" w:rsidRDefault="00D960BE" w:rsidP="00D11CE5">
      <w:pPr>
        <w:pStyle w:val="a7"/>
        <w:rPr>
          <w:rFonts w:asciiTheme="majorBidi" w:hAnsiTheme="majorBidi" w:cstheme="majorBidi"/>
          <w:sz w:val="32"/>
        </w:rPr>
      </w:pPr>
    </w:p>
    <w:p w:rsidR="0020630C" w:rsidRPr="000610B0" w:rsidRDefault="0020630C" w:rsidP="00D11CE5">
      <w:pPr>
        <w:pStyle w:val="a7"/>
        <w:rPr>
          <w:rFonts w:asciiTheme="majorBidi" w:hAnsiTheme="majorBidi" w:cstheme="majorBidi"/>
          <w:sz w:val="32"/>
        </w:rPr>
      </w:pPr>
    </w:p>
    <w:p w:rsidR="00B84FF7" w:rsidRPr="000610B0" w:rsidRDefault="00B84FF7" w:rsidP="00B84FF7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Pr="000610B0">
        <w:rPr>
          <w:rFonts w:asciiTheme="majorBidi" w:hAnsiTheme="majorBidi" w:cstheme="majorBidi"/>
          <w:sz w:val="32"/>
        </w:rPr>
        <w:t>IQ 180 The Championship</w:t>
      </w:r>
    </w:p>
    <w:p w:rsidR="00B84FF7" w:rsidRPr="000610B0" w:rsidRDefault="00D9437E" w:rsidP="00B84FF7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 ปี 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87333E" w:rsidRPr="000610B0" w:rsidRDefault="0087333E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</w:t>
      </w:r>
      <w:r w:rsidR="00D9437E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กำลังศึกษาอยู่ในชั้นประถมปีที่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4-6</w:t>
      </w: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84FF7" w:rsidRPr="000610B0" w:rsidRDefault="00410762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บุคคล</w:t>
      </w: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</w:t>
      </w:r>
      <w:r w:rsidR="00410762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ยนเข้าร่วมการแข่งขันได้ไม่เกิน </w:t>
      </w:r>
      <w:r w:rsidR="00410762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="00C52C33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คน</w:t>
      </w: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591E44" w:rsidRPr="000610B0" w:rsidRDefault="00FC0C0E" w:rsidP="00FC0C0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ตั้งโจทย์</w:t>
      </w:r>
      <w:r w:rsidR="00591E44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โดยคอมพิวเตอร์  โจทย์  5  ตัว  คำตอบเป้าหมายเลข 2 หลัก  </w:t>
      </w:r>
      <w:r w:rsidR="00591E44" w:rsidRPr="000610B0">
        <w:rPr>
          <w:rFonts w:asciiTheme="majorBidi" w:hAnsiTheme="majorBidi" w:cstheme="majorBidi"/>
          <w:b w:val="0"/>
          <w:bCs w:val="0"/>
          <w:sz w:val="32"/>
          <w:cs/>
        </w:rPr>
        <w:t>±</w:t>
      </w:r>
      <w:r w:rsidR="00591E44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5  </w:t>
      </w:r>
    </w:p>
    <w:p w:rsidR="00591E44" w:rsidRPr="000610B0" w:rsidRDefault="00591E44" w:rsidP="00FC0C0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แข่งขัน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ข้อ  ให้เวลา  ข้อละ  30  วินาที</w:t>
      </w:r>
    </w:p>
    <w:p w:rsidR="00591E44" w:rsidRPr="000610B0" w:rsidRDefault="00591E44" w:rsidP="00FC0C0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กรณีโจทย์มีเลข  0  ซ้ำกัน  2  ตัว  หรือมีเลขซ้ำกัน  3  ตัว  ให้ตั้งโจทย์ใหม่</w:t>
      </w:r>
    </w:p>
    <w:p w:rsidR="00591E44" w:rsidRPr="000610B0" w:rsidRDefault="00591E44" w:rsidP="00FC0C0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ต้องใช้เลขทั้ง  5  ตัว  ไม่ซ้ำกัน  ผู้ที่ตอบได้ใ</w:t>
      </w:r>
      <w:r w:rsidR="009058F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กล้เคียงคำตอบเป้าหมายที่สุด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  1  คะแนน</w:t>
      </w:r>
    </w:p>
    <w:p w:rsidR="00591E44" w:rsidRPr="000610B0" w:rsidRDefault="00591E44" w:rsidP="00FC0C0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ใช้เครื่องหมายทางคณิตศาสตร์  บวก  ลบ  คูณ  หาร  ยกกำลังและเครื่องหมายกรณฑ์  หรือหารากและวงเล็บไม่จำกัดครั้งในการใช้</w:t>
      </w:r>
    </w:p>
    <w:p w:rsidR="00591E44" w:rsidRPr="000610B0" w:rsidRDefault="00591E44" w:rsidP="00FC0C0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6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คะแนนเท่ากัน จะเล่นข้อตัดสินหาผู้ชนะเพียงคนเดียว</w:t>
      </w:r>
    </w:p>
    <w:p w:rsidR="00B84FF7" w:rsidRPr="000610B0" w:rsidRDefault="00591E44" w:rsidP="00FC0C0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กติกาการแข่งขัน  อาจมีการเปลี่ยนแปลง</w:t>
      </w:r>
      <w:r w:rsidR="00B84FF7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ตามความเหมาะสมและคำตัดสินของคณะกรรมการถือเป็นเด็ดขาดและสิ้นสุด</w:t>
      </w: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1.  รางวัลชนะเลิศ 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</w:t>
      </w:r>
      <w:r w:rsidR="00591E44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="00591E44" w:rsidRPr="000610B0">
        <w:rPr>
          <w:rFonts w:asciiTheme="majorBidi" w:hAnsiTheme="majorBidi" w:cstheme="majorBidi"/>
          <w:b w:val="0"/>
          <w:bCs w:val="0"/>
          <w:sz w:val="32"/>
          <w:cs/>
        </w:rPr>
        <w:t>,</w:t>
      </w:r>
      <w:r w:rsidR="00591E4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00  บาท 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  รางวัลรองชนะเลิศอันดับ 1  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500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บาท 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D11FD3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3.  รางวัลรองชนะเลิศอันดับ 2  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</w:t>
      </w:r>
      <w:r w:rsidR="00C52C3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00  บาท </w:t>
      </w:r>
      <w:r w:rsidR="006034B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C52C33" w:rsidRPr="000610B0" w:rsidRDefault="00C52C33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  รางวัลรองชนะเลิศอันดับ 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ได้รับทุนการศึกษา     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00  บาท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591E44" w:rsidRPr="000610B0" w:rsidRDefault="00591E44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84FF7" w:rsidRPr="000610B0" w:rsidRDefault="00B84FF7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คุณจตุพล  รัตนานุ</w:t>
      </w:r>
      <w:proofErr w:type="spellStart"/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กูล</w:t>
      </w:r>
      <w:proofErr w:type="spellEnd"/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="00C450F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</w:t>
      </w:r>
      <w:r w:rsidR="00C450F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D943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090-8839410</w:t>
      </w:r>
    </w:p>
    <w:p w:rsidR="005E37FD" w:rsidRPr="000610B0" w:rsidRDefault="005E37FD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C52C33" w:rsidRPr="000610B0" w:rsidRDefault="00C52C33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C52C33" w:rsidRPr="000610B0" w:rsidRDefault="00C52C33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C52C33" w:rsidRPr="000610B0" w:rsidRDefault="00C52C33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C52C33" w:rsidRPr="000610B0" w:rsidRDefault="00C52C33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C52C33" w:rsidRPr="000610B0" w:rsidRDefault="00C52C33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C52C33" w:rsidRPr="000610B0" w:rsidRDefault="00C52C33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E04650" w:rsidRPr="000610B0" w:rsidRDefault="00E04650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BD7F84" w:rsidP="00FB32AF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</w:t>
      </w:r>
      <w:r w:rsidRPr="000610B0">
        <w:rPr>
          <w:rFonts w:asciiTheme="majorBidi" w:hAnsiTheme="majorBidi" w:cstheme="majorBidi" w:hint="cs"/>
          <w:sz w:val="32"/>
          <w:cs/>
        </w:rPr>
        <w:t xml:space="preserve"> ตอบปัญหาทางคณิตศาสตร์</w:t>
      </w:r>
    </w:p>
    <w:p w:rsidR="00FB32AF" w:rsidRPr="000610B0" w:rsidRDefault="00BD7F84" w:rsidP="00FB32AF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 ปี 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มัธยมศึกษา</w:t>
      </w:r>
      <w:r w:rsidR="00E23E4E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ปีที่  </w:t>
      </w:r>
      <w:r w:rsidR="00E23E4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1-3  (ม.ต้น)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</w:t>
      </w:r>
      <w:r w:rsidR="000B786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ๆ ละ 2 คน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="00E23E4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โรงเรียนละ</w:t>
      </w:r>
      <w:r w:rsidR="00BD7F84" w:rsidRPr="000610B0">
        <w:rPr>
          <w:rFonts w:asciiTheme="majorBidi" w:hAnsiTheme="majorBidi" w:cstheme="majorBidi"/>
          <w:b w:val="0"/>
          <w:bCs w:val="0"/>
          <w:sz w:val="32"/>
          <w:cs/>
        </w:rPr>
        <w:t>ไม่เกิน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E23E4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FB32AF" w:rsidRPr="000610B0" w:rsidRDefault="00FB32AF" w:rsidP="00FB32A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3.1 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โจทย์ปัญหาทางคณิตศาสตร์</w:t>
      </w:r>
      <w:r w:rsidR="00BD7F84" w:rsidRPr="000610B0">
        <w:rPr>
          <w:rFonts w:asciiTheme="majorBidi" w:hAnsiTheme="majorBidi" w:cstheme="majorBidi"/>
          <w:b w:val="0"/>
          <w:bCs w:val="0"/>
          <w:sz w:val="32"/>
        </w:rPr>
        <w:t xml:space="preserve"> 15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ข้อ</w:t>
      </w:r>
    </w:p>
    <w:p w:rsidR="00FB32AF" w:rsidRPr="000610B0" w:rsidRDefault="00FB32AF" w:rsidP="00FB32A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3.2 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ให้เวลาในการหาคำตอบ ข้อละ 3 นาที รวม 45 นาที</w:t>
      </w:r>
    </w:p>
    <w:p w:rsidR="00E23E4E" w:rsidRPr="000610B0" w:rsidRDefault="00E23E4E" w:rsidP="00FB32A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3.3 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ให้คะแนนข้อละ 1 คะแนน รวม 15 คะแนน</w:t>
      </w:r>
    </w:p>
    <w:p w:rsidR="00E23E4E" w:rsidRPr="000610B0" w:rsidRDefault="00C77D1A" w:rsidP="00FB32A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3.4 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ในกรณีที่มีคะแนนเท่ากัน จะมีการหาคำตอบจากโจทย์ปัญหาใหม่จนกว่าจะมีผู้ชนะ</w:t>
      </w:r>
    </w:p>
    <w:p w:rsidR="00FB32AF" w:rsidRPr="000610B0" w:rsidRDefault="00FB32AF" w:rsidP="00FB32A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3.5 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ทีมที่ได้คะแนนสูงสุด จะเป็นผู้ชนะ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895DF7" w:rsidRPr="000610B0" w:rsidRDefault="00895DF7" w:rsidP="00895D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1.  รางวัลชนะเลิศ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,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00  บาท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895DF7" w:rsidRPr="000610B0" w:rsidRDefault="00895DF7" w:rsidP="00895D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  รางวัลรองชนะเลิศอันดับ 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500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บาท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895DF7" w:rsidRPr="000610B0" w:rsidRDefault="00895DF7" w:rsidP="00895D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3.  รางวัลรองชนะเลิศอันดับ 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00  บาท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895DF7" w:rsidRPr="000610B0" w:rsidRDefault="00895DF7" w:rsidP="00895D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  รางวัลรองชนะเลิศอันดับ 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ได้รับทุนการศึกษา     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00  บาท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พร้อมเกียรติบัตร</w:t>
      </w:r>
    </w:p>
    <w:p w:rsidR="00E23E4E" w:rsidRPr="000610B0" w:rsidRDefault="00E23E4E" w:rsidP="00E23E4E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B32AF" w:rsidRPr="000610B0" w:rsidRDefault="00FB32AF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77D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proofErr w:type="spellStart"/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อิล</w:t>
      </w:r>
      <w:proofErr w:type="spellEnd"/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ฮาม  ยาดี</w:t>
      </w:r>
      <w:r w:rsidR="00C77D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</w:t>
      </w:r>
      <w:r w:rsidR="00C450F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086-9640415</w:t>
      </w:r>
    </w:p>
    <w:p w:rsidR="00E23E4E" w:rsidRPr="000610B0" w:rsidRDefault="00E23E4E" w:rsidP="00FB32A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C77D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พิลาศิณี</w:t>
      </w:r>
      <w:proofErr w:type="spellEnd"/>
      <w:r w:rsidR="00C77D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กิจท้าย</w:t>
      </w:r>
      <w:r w:rsidR="00C77D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โทร</w:t>
      </w:r>
      <w:r w:rsidR="00C450F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BD7F8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062-2260600</w:t>
      </w: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521418" w:rsidRPr="000610B0" w:rsidRDefault="00521418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521418" w:rsidRPr="000610B0" w:rsidRDefault="00521418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E04650" w:rsidRPr="000610B0" w:rsidRDefault="00E04650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FB32AF" w:rsidRPr="000610B0" w:rsidRDefault="00FB32AF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B7610B" w:rsidRPr="000610B0" w:rsidRDefault="00B7610B" w:rsidP="00B84FF7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กลุ่มสาระการเรียนรู้ภาษาต่างประเทศ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2892"/>
        <w:gridCol w:w="899"/>
        <w:gridCol w:w="3054"/>
        <w:gridCol w:w="1888"/>
      </w:tblGrid>
      <w:tr w:rsidR="009F6632" w:rsidRPr="000610B0" w:rsidTr="005851B1">
        <w:trPr>
          <w:cantSplit/>
        </w:trPr>
        <w:tc>
          <w:tcPr>
            <w:tcW w:w="375" w:type="dxa"/>
            <w:tcBorders>
              <w:top w:val="single" w:sz="4" w:space="0" w:color="auto"/>
            </w:tcBorders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AF15F4">
        <w:trPr>
          <w:cantSplit/>
        </w:trPr>
        <w:tc>
          <w:tcPr>
            <w:tcW w:w="9108" w:type="dxa"/>
            <w:gridSpan w:val="5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ภาษาอังกฤษ</w:t>
            </w:r>
          </w:p>
        </w:tc>
      </w:tr>
      <w:tr w:rsidR="009F6632" w:rsidRPr="000610B0" w:rsidTr="00AF15F4">
        <w:trPr>
          <w:cantSplit/>
        </w:trPr>
        <w:tc>
          <w:tcPr>
            <w:tcW w:w="375" w:type="dxa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2892" w:type="dxa"/>
          </w:tcPr>
          <w:p w:rsidR="00B7610B" w:rsidRPr="000610B0" w:rsidRDefault="00640A1F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Spelling</w:t>
            </w:r>
            <w:r w:rsidR="00CB7606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</w:t>
            </w:r>
            <w:r w:rsidR="00CB7606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Bee</w:t>
            </w:r>
          </w:p>
        </w:tc>
        <w:tc>
          <w:tcPr>
            <w:tcW w:w="899" w:type="dxa"/>
          </w:tcPr>
          <w:p w:rsidR="00B7610B" w:rsidRPr="000610B0" w:rsidRDefault="00D65EC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ป.3</w:t>
            </w:r>
          </w:p>
        </w:tc>
        <w:tc>
          <w:tcPr>
            <w:tcW w:w="3054" w:type="dxa"/>
          </w:tcPr>
          <w:p w:rsidR="00B7610B" w:rsidRPr="000610B0" w:rsidRDefault="00CA4460" w:rsidP="0002297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4</w:t>
            </w:r>
          </w:p>
          <w:p w:rsidR="00CA4460" w:rsidRPr="000610B0" w:rsidRDefault="00CA4460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401</w:t>
            </w:r>
          </w:p>
        </w:tc>
        <w:tc>
          <w:tcPr>
            <w:tcW w:w="1888" w:type="dxa"/>
          </w:tcPr>
          <w:p w:rsidR="00B7610B" w:rsidRPr="000610B0" w:rsidRDefault="00B7610B" w:rsidP="00640A1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</w:t>
            </w:r>
            <w:r w:rsidR="00640A1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09.40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9F6632" w:rsidRPr="000610B0" w:rsidTr="00AF15F4">
        <w:trPr>
          <w:cantSplit/>
        </w:trPr>
        <w:tc>
          <w:tcPr>
            <w:tcW w:w="375" w:type="dxa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2892" w:type="dxa"/>
          </w:tcPr>
          <w:p w:rsidR="001E2415" w:rsidRPr="000610B0" w:rsidRDefault="00DE2D87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Spelling Bee</w:t>
            </w:r>
          </w:p>
          <w:p w:rsidR="00B7610B" w:rsidRPr="000610B0" w:rsidRDefault="00B7610B" w:rsidP="001E2415">
            <w:pPr>
              <w:jc w:val="right"/>
            </w:pPr>
          </w:p>
        </w:tc>
        <w:tc>
          <w:tcPr>
            <w:tcW w:w="899" w:type="dxa"/>
          </w:tcPr>
          <w:p w:rsidR="00B7610B" w:rsidRPr="000610B0" w:rsidRDefault="00D65ECA" w:rsidP="00DE2D8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5A73F3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4-</w:t>
            </w:r>
            <w:r w:rsidR="00DE2D87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6</w:t>
            </w:r>
          </w:p>
        </w:tc>
        <w:tc>
          <w:tcPr>
            <w:tcW w:w="3054" w:type="dxa"/>
          </w:tcPr>
          <w:p w:rsidR="00F905E1" w:rsidRPr="000610B0" w:rsidRDefault="009A45A2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4</w:t>
            </w:r>
          </w:p>
          <w:p w:rsidR="00B7610B" w:rsidRPr="000610B0" w:rsidRDefault="00F905E1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402</w:t>
            </w:r>
          </w:p>
        </w:tc>
        <w:tc>
          <w:tcPr>
            <w:tcW w:w="1888" w:type="dxa"/>
          </w:tcPr>
          <w:p w:rsidR="00B7610B" w:rsidRPr="000610B0" w:rsidRDefault="009A45A2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</w:t>
            </w:r>
            <w:r w:rsidR="00F905E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.00</w:t>
            </w:r>
            <w:r w:rsidR="00F905E1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-1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F905E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.00</w:t>
            </w:r>
            <w:r w:rsidR="00B7610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9F6632" w:rsidRPr="000610B0" w:rsidTr="00AF15F4">
        <w:trPr>
          <w:cantSplit/>
        </w:trPr>
        <w:tc>
          <w:tcPr>
            <w:tcW w:w="375" w:type="dxa"/>
          </w:tcPr>
          <w:p w:rsidR="00B7610B" w:rsidRPr="000610B0" w:rsidRDefault="009A45A2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892" w:type="dxa"/>
          </w:tcPr>
          <w:p w:rsidR="00B7610B" w:rsidRPr="000610B0" w:rsidRDefault="00333B5A" w:rsidP="00022975">
            <w:pPr>
              <w:pStyle w:val="a7"/>
              <w:tabs>
                <w:tab w:val="left" w:pos="1860"/>
                <w:tab w:val="center" w:pos="4513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Spelling Bee</w:t>
            </w:r>
            <w:r w:rsidR="00D65ECA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</w:t>
            </w:r>
          </w:p>
        </w:tc>
        <w:tc>
          <w:tcPr>
            <w:tcW w:w="899" w:type="dxa"/>
          </w:tcPr>
          <w:p w:rsidR="00D65ECA" w:rsidRPr="000610B0" w:rsidRDefault="00D65ECA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054" w:type="dxa"/>
          </w:tcPr>
          <w:p w:rsidR="00F905E1" w:rsidRPr="000610B0" w:rsidRDefault="009A45A2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4</w:t>
            </w:r>
          </w:p>
          <w:p w:rsidR="00B7610B" w:rsidRPr="000610B0" w:rsidRDefault="00F905E1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403</w:t>
            </w:r>
          </w:p>
        </w:tc>
        <w:tc>
          <w:tcPr>
            <w:tcW w:w="1888" w:type="dxa"/>
          </w:tcPr>
          <w:p w:rsidR="00B7610B" w:rsidRPr="000610B0" w:rsidRDefault="00F905E1" w:rsidP="00640A1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</w:t>
            </w:r>
            <w:r w:rsidR="00640A1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10.30</w:t>
            </w:r>
            <w:r w:rsidR="00B7610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9F6632" w:rsidRPr="000610B0" w:rsidTr="005A73F3">
        <w:trPr>
          <w:cantSplit/>
          <w:trHeight w:val="435"/>
        </w:trPr>
        <w:tc>
          <w:tcPr>
            <w:tcW w:w="375" w:type="dxa"/>
            <w:vMerge w:val="restart"/>
          </w:tcPr>
          <w:p w:rsidR="00333B5A" w:rsidRPr="000610B0" w:rsidRDefault="009A45A2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</w:t>
            </w:r>
          </w:p>
        </w:tc>
        <w:tc>
          <w:tcPr>
            <w:tcW w:w="2892" w:type="dxa"/>
            <w:vMerge w:val="restart"/>
          </w:tcPr>
          <w:p w:rsidR="00333B5A" w:rsidRPr="000610B0" w:rsidRDefault="005A73F3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Story Telling by picture</w:t>
            </w:r>
            <w:r w:rsidR="00333B5A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</w:t>
            </w:r>
          </w:p>
        </w:tc>
        <w:tc>
          <w:tcPr>
            <w:tcW w:w="899" w:type="dxa"/>
            <w:tcBorders>
              <w:bottom w:val="nil"/>
            </w:tcBorders>
          </w:tcPr>
          <w:p w:rsidR="00333B5A" w:rsidRPr="000610B0" w:rsidRDefault="00333B5A" w:rsidP="00CA446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054" w:type="dxa"/>
            <w:vMerge w:val="restart"/>
          </w:tcPr>
          <w:p w:rsidR="00333B5A" w:rsidRPr="000610B0" w:rsidRDefault="009A45A2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4</w:t>
            </w:r>
          </w:p>
          <w:p w:rsidR="00333B5A" w:rsidRPr="000610B0" w:rsidRDefault="00333B5A" w:rsidP="005A73F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404</w:t>
            </w:r>
          </w:p>
        </w:tc>
        <w:tc>
          <w:tcPr>
            <w:tcW w:w="1888" w:type="dxa"/>
            <w:vMerge w:val="restart"/>
          </w:tcPr>
          <w:p w:rsidR="00333B5A" w:rsidRPr="000610B0" w:rsidRDefault="00333B5A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-</w:t>
            </w:r>
            <w:r w:rsidR="009A45A2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10.30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9F6632" w:rsidRPr="000610B0" w:rsidTr="005A73F3">
        <w:trPr>
          <w:cantSplit/>
          <w:trHeight w:val="435"/>
        </w:trPr>
        <w:tc>
          <w:tcPr>
            <w:tcW w:w="375" w:type="dxa"/>
            <w:vMerge/>
          </w:tcPr>
          <w:p w:rsidR="00333B5A" w:rsidRPr="000610B0" w:rsidRDefault="00333B5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2892" w:type="dxa"/>
            <w:vMerge/>
          </w:tcPr>
          <w:p w:rsidR="00333B5A" w:rsidRPr="000610B0" w:rsidRDefault="00333B5A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333B5A" w:rsidRPr="000610B0" w:rsidRDefault="00333B5A" w:rsidP="00CA446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3054" w:type="dxa"/>
            <w:vMerge/>
          </w:tcPr>
          <w:p w:rsidR="00333B5A" w:rsidRPr="000610B0" w:rsidRDefault="00333B5A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1888" w:type="dxa"/>
            <w:vMerge/>
          </w:tcPr>
          <w:p w:rsidR="00333B5A" w:rsidRPr="000610B0" w:rsidRDefault="00333B5A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</w:tr>
      <w:tr w:rsidR="009F6632" w:rsidRPr="000610B0" w:rsidTr="00AF15F4">
        <w:trPr>
          <w:cantSplit/>
        </w:trPr>
        <w:tc>
          <w:tcPr>
            <w:tcW w:w="9108" w:type="dxa"/>
            <w:gridSpan w:val="5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ภาษาจีน</w:t>
            </w:r>
          </w:p>
        </w:tc>
      </w:tr>
      <w:tr w:rsidR="009F6632" w:rsidRPr="000610B0" w:rsidTr="00F905E1">
        <w:trPr>
          <w:cantSplit/>
          <w:trHeight w:val="875"/>
        </w:trPr>
        <w:tc>
          <w:tcPr>
            <w:tcW w:w="375" w:type="dxa"/>
          </w:tcPr>
          <w:p w:rsidR="00F905E1" w:rsidRPr="000610B0" w:rsidRDefault="00BE5D70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2892" w:type="dxa"/>
          </w:tcPr>
          <w:p w:rsidR="00F905E1" w:rsidRPr="000610B0" w:rsidRDefault="005A73F3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</w:t>
            </w:r>
            <w:r w:rsidR="00F905E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กล่าวสุนทรพจน์</w:t>
            </w:r>
          </w:p>
        </w:tc>
        <w:tc>
          <w:tcPr>
            <w:tcW w:w="899" w:type="dxa"/>
          </w:tcPr>
          <w:p w:rsidR="00F905E1" w:rsidRPr="000610B0" w:rsidRDefault="005A73F3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  <w:p w:rsidR="00F905E1" w:rsidRPr="000610B0" w:rsidRDefault="00F905E1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3054" w:type="dxa"/>
          </w:tcPr>
          <w:p w:rsidR="00F905E1" w:rsidRPr="000610B0" w:rsidRDefault="00F905E1" w:rsidP="00AF15F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3</w:t>
            </w:r>
          </w:p>
          <w:p w:rsidR="00F905E1" w:rsidRPr="000610B0" w:rsidRDefault="00F905E1" w:rsidP="005A73F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302</w:t>
            </w:r>
          </w:p>
        </w:tc>
        <w:tc>
          <w:tcPr>
            <w:tcW w:w="1888" w:type="dxa"/>
          </w:tcPr>
          <w:p w:rsidR="00F905E1" w:rsidRPr="000610B0" w:rsidRDefault="0022684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09.00-10.0</w:t>
            </w:r>
            <w:r w:rsidR="001E2415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 น.</w:t>
            </w:r>
          </w:p>
        </w:tc>
      </w:tr>
      <w:tr w:rsidR="005A73F3" w:rsidRPr="000610B0" w:rsidTr="009D6A1D">
        <w:trPr>
          <w:cantSplit/>
        </w:trPr>
        <w:tc>
          <w:tcPr>
            <w:tcW w:w="375" w:type="dxa"/>
            <w:tcBorders>
              <w:bottom w:val="nil"/>
            </w:tcBorders>
          </w:tcPr>
          <w:p w:rsidR="005A73F3" w:rsidRPr="000610B0" w:rsidRDefault="005A73F3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2892" w:type="dxa"/>
            <w:tcBorders>
              <w:bottom w:val="nil"/>
            </w:tcBorders>
          </w:tcPr>
          <w:p w:rsidR="005A73F3" w:rsidRPr="000610B0" w:rsidRDefault="005A73F3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การกล่าวสุนทรพจน์</w:t>
            </w:r>
          </w:p>
        </w:tc>
        <w:tc>
          <w:tcPr>
            <w:tcW w:w="899" w:type="dxa"/>
          </w:tcPr>
          <w:p w:rsidR="005A73F3" w:rsidRPr="000610B0" w:rsidRDefault="005A73F3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054" w:type="dxa"/>
          </w:tcPr>
          <w:p w:rsidR="005A73F3" w:rsidRPr="000610B0" w:rsidRDefault="005A73F3" w:rsidP="005A73F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อาคารราชินี 1 ชั้น 3</w:t>
            </w:r>
          </w:p>
          <w:p w:rsidR="005A73F3" w:rsidRPr="000610B0" w:rsidRDefault="005A73F3" w:rsidP="005A73F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304</w:t>
            </w:r>
          </w:p>
        </w:tc>
        <w:tc>
          <w:tcPr>
            <w:tcW w:w="1888" w:type="dxa"/>
          </w:tcPr>
          <w:p w:rsidR="005A73F3" w:rsidRPr="000610B0" w:rsidRDefault="0022684A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09.00-10.0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 น.</w:t>
            </w:r>
          </w:p>
        </w:tc>
      </w:tr>
      <w:tr w:rsidR="009F6632" w:rsidRPr="000610B0" w:rsidTr="005A73F3">
        <w:trPr>
          <w:cantSplit/>
        </w:trPr>
        <w:tc>
          <w:tcPr>
            <w:tcW w:w="375" w:type="dxa"/>
            <w:tcBorders>
              <w:bottom w:val="nil"/>
            </w:tcBorders>
          </w:tcPr>
          <w:p w:rsidR="009D6A1D" w:rsidRPr="000610B0" w:rsidRDefault="005A73F3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892" w:type="dxa"/>
            <w:tcBorders>
              <w:bottom w:val="nil"/>
            </w:tcBorders>
          </w:tcPr>
          <w:p w:rsidR="009D6A1D" w:rsidRPr="000610B0" w:rsidRDefault="009D6A1D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คัดลายมือภาษาจีน</w:t>
            </w:r>
          </w:p>
        </w:tc>
        <w:tc>
          <w:tcPr>
            <w:tcW w:w="899" w:type="dxa"/>
          </w:tcPr>
          <w:p w:rsidR="009D6A1D" w:rsidRPr="000610B0" w:rsidRDefault="009D6A1D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ป.1-3</w:t>
            </w:r>
          </w:p>
        </w:tc>
        <w:tc>
          <w:tcPr>
            <w:tcW w:w="3054" w:type="dxa"/>
            <w:vMerge w:val="restart"/>
          </w:tcPr>
          <w:p w:rsidR="009D6A1D" w:rsidRPr="000610B0" w:rsidRDefault="009A45A2" w:rsidP="0095202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3</w:t>
            </w:r>
          </w:p>
          <w:p w:rsidR="009D6A1D" w:rsidRPr="000610B0" w:rsidRDefault="009D6A1D" w:rsidP="005A73F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301</w:t>
            </w:r>
          </w:p>
        </w:tc>
        <w:tc>
          <w:tcPr>
            <w:tcW w:w="1888" w:type="dxa"/>
            <w:tcBorders>
              <w:bottom w:val="nil"/>
            </w:tcBorders>
          </w:tcPr>
          <w:p w:rsidR="009D6A1D" w:rsidRPr="000610B0" w:rsidRDefault="009D6A1D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09.00-09.30 น.</w:t>
            </w:r>
          </w:p>
        </w:tc>
      </w:tr>
      <w:tr w:rsidR="009F6632" w:rsidRPr="000610B0" w:rsidTr="005A73F3">
        <w:trPr>
          <w:cantSplit/>
        </w:trPr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:rsidR="009D6A1D" w:rsidRPr="000610B0" w:rsidRDefault="009D6A1D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2892" w:type="dxa"/>
            <w:tcBorders>
              <w:top w:val="nil"/>
              <w:bottom w:val="single" w:sz="4" w:space="0" w:color="auto"/>
            </w:tcBorders>
          </w:tcPr>
          <w:p w:rsidR="009D6A1D" w:rsidRPr="000610B0" w:rsidRDefault="009D6A1D" w:rsidP="0002297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899" w:type="dxa"/>
          </w:tcPr>
          <w:p w:rsidR="009D6A1D" w:rsidRPr="000610B0" w:rsidRDefault="005A73F3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3054" w:type="dxa"/>
            <w:vMerge/>
            <w:tcBorders>
              <w:bottom w:val="nil"/>
            </w:tcBorders>
          </w:tcPr>
          <w:p w:rsidR="009D6A1D" w:rsidRPr="000610B0" w:rsidRDefault="009D6A1D" w:rsidP="00AF15F4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9D6A1D" w:rsidRPr="000610B0" w:rsidRDefault="009D6A1D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</w:tr>
      <w:tr w:rsidR="009F6632" w:rsidRPr="000610B0" w:rsidTr="005A73F3">
        <w:trPr>
          <w:cantSplit/>
        </w:trPr>
        <w:tc>
          <w:tcPr>
            <w:tcW w:w="375" w:type="dxa"/>
            <w:tcBorders>
              <w:top w:val="single" w:sz="4" w:space="0" w:color="auto"/>
              <w:bottom w:val="nil"/>
            </w:tcBorders>
          </w:tcPr>
          <w:p w:rsidR="009A45A2" w:rsidRPr="000610B0" w:rsidRDefault="005A73F3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</w:tcPr>
          <w:p w:rsidR="009A45A2" w:rsidRPr="000610B0" w:rsidRDefault="005A73F3" w:rsidP="00F905E1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การคัดลายมือภาษาจีน</w:t>
            </w:r>
          </w:p>
        </w:tc>
        <w:tc>
          <w:tcPr>
            <w:tcW w:w="899" w:type="dxa"/>
            <w:vMerge w:val="restart"/>
          </w:tcPr>
          <w:p w:rsidR="009A45A2" w:rsidRPr="000610B0" w:rsidRDefault="005A73F3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3054" w:type="dxa"/>
            <w:vMerge w:val="restart"/>
          </w:tcPr>
          <w:p w:rsidR="005A73F3" w:rsidRPr="000610B0" w:rsidRDefault="009A45A2" w:rsidP="005A73F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3</w:t>
            </w:r>
          </w:p>
          <w:p w:rsidR="009A45A2" w:rsidRPr="000610B0" w:rsidRDefault="009A45A2" w:rsidP="005A73F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5A73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303</w:t>
            </w:r>
          </w:p>
        </w:tc>
        <w:tc>
          <w:tcPr>
            <w:tcW w:w="1888" w:type="dxa"/>
            <w:vMerge w:val="restart"/>
          </w:tcPr>
          <w:p w:rsidR="009A45A2" w:rsidRPr="000610B0" w:rsidRDefault="009A45A2" w:rsidP="00F6088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09.00-09.30 น.</w:t>
            </w:r>
          </w:p>
        </w:tc>
      </w:tr>
      <w:tr w:rsidR="008C2403" w:rsidRPr="000610B0" w:rsidTr="00BE5D70">
        <w:trPr>
          <w:cantSplit/>
        </w:trPr>
        <w:tc>
          <w:tcPr>
            <w:tcW w:w="375" w:type="dxa"/>
            <w:tcBorders>
              <w:top w:val="nil"/>
            </w:tcBorders>
          </w:tcPr>
          <w:p w:rsidR="009A45A2" w:rsidRPr="000610B0" w:rsidRDefault="009A45A2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:rsidR="009A45A2" w:rsidRPr="000610B0" w:rsidRDefault="009A45A2" w:rsidP="00F905E1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899" w:type="dxa"/>
            <w:vMerge/>
          </w:tcPr>
          <w:p w:rsidR="009A45A2" w:rsidRPr="000610B0" w:rsidRDefault="009A45A2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3054" w:type="dxa"/>
            <w:vMerge/>
          </w:tcPr>
          <w:p w:rsidR="009A45A2" w:rsidRPr="000610B0" w:rsidRDefault="009A45A2" w:rsidP="00F905E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1888" w:type="dxa"/>
            <w:vMerge/>
          </w:tcPr>
          <w:p w:rsidR="009A45A2" w:rsidRPr="000610B0" w:rsidRDefault="009A45A2" w:rsidP="00F6088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</w:tr>
    </w:tbl>
    <w:p w:rsidR="00675FF0" w:rsidRPr="000610B0" w:rsidRDefault="00675FF0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E2415" w:rsidRPr="000610B0" w:rsidRDefault="001E2415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E2415" w:rsidRPr="000610B0" w:rsidRDefault="001E2415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E2415" w:rsidRPr="000610B0" w:rsidRDefault="001E2415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E2415" w:rsidRPr="000610B0" w:rsidRDefault="001E2415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E2415" w:rsidRPr="000610B0" w:rsidRDefault="001E2415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B10D4" w:rsidRPr="000610B0" w:rsidRDefault="00FB10D4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960BE" w:rsidRPr="000610B0" w:rsidRDefault="00D960BE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C2403" w:rsidRPr="000610B0" w:rsidRDefault="008C2403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C2403" w:rsidRPr="000610B0" w:rsidRDefault="008C2403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C2403" w:rsidRPr="000610B0" w:rsidRDefault="008C2403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A45A2" w:rsidRPr="000610B0" w:rsidRDefault="009A45A2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63408" w:rsidRPr="000610B0" w:rsidRDefault="00E63408" w:rsidP="00E63408">
      <w:pPr>
        <w:pStyle w:val="a7"/>
        <w:tabs>
          <w:tab w:val="left" w:pos="1860"/>
          <w:tab w:val="center" w:pos="4513"/>
        </w:tabs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Pr="000610B0">
        <w:rPr>
          <w:rFonts w:asciiTheme="majorBidi" w:hAnsiTheme="majorBidi" w:cstheme="majorBidi"/>
          <w:sz w:val="32"/>
        </w:rPr>
        <w:t>Spelling</w:t>
      </w:r>
      <w:r w:rsidR="00FB10D4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FB10D4" w:rsidRPr="000610B0">
        <w:rPr>
          <w:rFonts w:asciiTheme="majorBidi" w:hAnsiTheme="majorBidi" w:cstheme="majorBidi"/>
          <w:sz w:val="32"/>
        </w:rPr>
        <w:t>Bee</w:t>
      </w:r>
      <w:r w:rsidRPr="000610B0">
        <w:rPr>
          <w:rFonts w:asciiTheme="majorBidi" w:hAnsiTheme="majorBidi" w:cstheme="majorBidi"/>
          <w:sz w:val="32"/>
        </w:rPr>
        <w:t xml:space="preserve">  </w:t>
      </w:r>
      <w:r w:rsidRPr="000610B0">
        <w:rPr>
          <w:rFonts w:asciiTheme="majorBidi" w:hAnsiTheme="majorBidi" w:cstheme="majorBidi" w:hint="cs"/>
          <w:sz w:val="32"/>
          <w:cs/>
        </w:rPr>
        <w:t>(ป.3)</w:t>
      </w:r>
    </w:p>
    <w:p w:rsidR="00E63408" w:rsidRPr="000610B0" w:rsidRDefault="00E63408" w:rsidP="00E63408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</w:t>
      </w:r>
      <w:r w:rsidRPr="000610B0">
        <w:rPr>
          <w:rFonts w:asciiTheme="majorBidi" w:hAnsiTheme="majorBidi" w:cstheme="majorBidi" w:hint="cs"/>
          <w:sz w:val="32"/>
          <w:cs/>
        </w:rPr>
        <w:t xml:space="preserve">นวิชาการสัมพันธ์  </w:t>
      </w:r>
      <w:r w:rsidR="001E421B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1E421B" w:rsidRPr="000610B0">
        <w:rPr>
          <w:rFonts w:asciiTheme="majorBidi" w:hAnsiTheme="majorBidi" w:cstheme="majorBidi" w:hint="cs"/>
          <w:sz w:val="32"/>
          <w:cs/>
        </w:rPr>
        <w:t>61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ประถม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ศึกษาปีที่ 3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1E421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 ๆ ละ 2 คน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2.2  แต่ละโรงเรียนสามารถส่งนักเรียนเข้าร่วมการแข่งขันได้เพียง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1E421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E63408" w:rsidRPr="000610B0" w:rsidRDefault="00E63408" w:rsidP="00E6340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ให้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แต่ละโรงเรียนส่งคำศัพท์ทั่วไป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ที่เป็นคำศัพท์ในระดับประถมศึกษาปีที่ 3 โรงเรียนละ 10 คำ (1 แผ่น / 1 คำศัพท์)</w:t>
      </w:r>
    </w:p>
    <w:p w:rsidR="00E63408" w:rsidRPr="000610B0" w:rsidRDefault="00E63408" w:rsidP="00E6340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ตัวแทนแต่ละโรงเรียนหยิบคำศัพท์เพื่อใช้ในการแข่งขัน</w:t>
      </w:r>
    </w:p>
    <w:p w:rsidR="0063278A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3.3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อาจารย์ต่างชาติ อ่านคำศัพท์ แล้วให้ผู้เข้าแข่งขันเขียนคำศัพท์ในกระดาษที่เตรียมไว้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 10 คำ (10 คะแนน)</w:t>
      </w:r>
    </w:p>
    <w:p w:rsidR="00C22CA0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3.4  การเขียนคำศัพท์ เขียนคำศัพท์ถูกต้อง ความหมายถูกต้องจึงจะได้คะแนน</w:t>
      </w:r>
      <w:r w:rsidR="0063278A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</w:p>
    <w:p w:rsidR="00C22CA0" w:rsidRPr="000610B0" w:rsidRDefault="00C22CA0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3.5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ใช้เวลาในการแข่งขัน 20 นาที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E63408" w:rsidRPr="000610B0" w:rsidRDefault="00E63408" w:rsidP="000A2903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E63408" w:rsidRPr="000610B0" w:rsidRDefault="00E63408" w:rsidP="000A2903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9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E63408" w:rsidRPr="000610B0" w:rsidRDefault="00E63408" w:rsidP="000A2903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8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ศศิธร  ไตรสุวรรณ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086-9657200</w:t>
      </w: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คุณ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วิยะดา  รองสวัสดิ์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</w:t>
      </w:r>
      <w:r w:rsidR="00C22CA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099-8141354</w:t>
      </w:r>
    </w:p>
    <w:p w:rsidR="00E63408" w:rsidRPr="000610B0" w:rsidRDefault="00E63408" w:rsidP="00E63408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E63408" w:rsidRPr="000610B0" w:rsidRDefault="00E63408" w:rsidP="00E63408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u w:val="single"/>
          <w:cs/>
        </w:rPr>
        <w:t>หมายเหตุ</w:t>
      </w:r>
      <w:r w:rsidRPr="000610B0">
        <w:rPr>
          <w:rFonts w:asciiTheme="majorBidi" w:hAnsiTheme="majorBidi" w:cstheme="majorBidi" w:hint="cs"/>
          <w:sz w:val="32"/>
          <w:cs/>
        </w:rPr>
        <w:tab/>
      </w:r>
      <w:r w:rsidR="000A290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ผู้เข้าแข่งขันต้องไม่ใช่นักเรียนในระบบสองภาษา</w:t>
      </w:r>
    </w:p>
    <w:p w:rsidR="008C2403" w:rsidRPr="000610B0" w:rsidRDefault="008C2403" w:rsidP="00E63408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</w:p>
    <w:p w:rsidR="0029712F" w:rsidRPr="000610B0" w:rsidRDefault="0029712F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sz w:val="32"/>
        </w:rPr>
      </w:pPr>
    </w:p>
    <w:p w:rsidR="0029712F" w:rsidRPr="000610B0" w:rsidRDefault="0029712F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FC57FD" w:rsidRPr="000610B0" w:rsidRDefault="00FC57FD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16F17" w:rsidRPr="000610B0" w:rsidRDefault="00516F17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16F17" w:rsidRPr="000610B0" w:rsidRDefault="00516F17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1604B" w:rsidRPr="000610B0" w:rsidRDefault="0051604B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1604B" w:rsidRPr="000610B0" w:rsidRDefault="0051604B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16F17" w:rsidRPr="000610B0" w:rsidRDefault="00516F17" w:rsidP="00FC57FD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8C2403" w:rsidRPr="000610B0">
        <w:rPr>
          <w:rFonts w:asciiTheme="majorBidi" w:hAnsiTheme="majorBidi" w:cstheme="majorBidi"/>
          <w:sz w:val="32"/>
        </w:rPr>
        <w:t>Spelling Bee</w:t>
      </w:r>
    </w:p>
    <w:p w:rsidR="00526CCB" w:rsidRPr="000610B0" w:rsidRDefault="00526CCB" w:rsidP="00526CCB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</w:t>
      </w:r>
      <w:r w:rsidRPr="000610B0">
        <w:rPr>
          <w:rFonts w:asciiTheme="majorBidi" w:hAnsiTheme="majorBidi" w:cstheme="majorBidi" w:hint="cs"/>
          <w:sz w:val="32"/>
          <w:cs/>
        </w:rPr>
        <w:t xml:space="preserve">นวิชาการสัมพันธ์  </w:t>
      </w:r>
      <w:r w:rsidR="0051604B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51604B" w:rsidRPr="000610B0">
        <w:rPr>
          <w:rFonts w:asciiTheme="majorBidi" w:hAnsiTheme="majorBidi" w:cstheme="majorBidi" w:hint="cs"/>
          <w:sz w:val="32"/>
          <w:cs/>
        </w:rPr>
        <w:t>61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ประถม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ศึกษาปีที่ </w:t>
      </w:r>
      <w:r w:rsidR="00CE763A" w:rsidRPr="000610B0">
        <w:rPr>
          <w:rFonts w:asciiTheme="majorBidi" w:hAnsiTheme="majorBidi" w:cstheme="majorBidi"/>
          <w:b w:val="0"/>
          <w:bCs w:val="0"/>
          <w:sz w:val="32"/>
        </w:rPr>
        <w:t>4-</w:t>
      </w:r>
      <w:r w:rsidR="00502ED6" w:rsidRPr="000610B0">
        <w:rPr>
          <w:rFonts w:asciiTheme="majorBidi" w:hAnsiTheme="majorBidi" w:cstheme="majorBidi"/>
          <w:b w:val="0"/>
          <w:bCs w:val="0"/>
          <w:sz w:val="32"/>
        </w:rPr>
        <w:t>6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502ED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บุคคล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2.2  แต่ละโรงเรียนสามารถส่งนักเรียนเข้าร่วมการแข่งขันได้เพียง </w:t>
      </w:r>
      <w:r w:rsidR="00823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502ED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คน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526CCB" w:rsidRPr="000610B0" w:rsidRDefault="00526CCB" w:rsidP="00526CC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ให้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แต่ละโรงเรียนส่ง</w:t>
      </w:r>
      <w:r w:rsidR="00502ED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คำศัพท์ภาษาอังกฤษ โรงเรียนละ 1 คำ พิมพ์ใส่กระดาษขนาด </w:t>
      </w:r>
      <w:r w:rsidR="00502ED6" w:rsidRPr="000610B0">
        <w:rPr>
          <w:rFonts w:asciiTheme="majorBidi" w:hAnsiTheme="majorBidi" w:cstheme="majorBidi"/>
          <w:b w:val="0"/>
          <w:bCs w:val="0"/>
          <w:sz w:val="32"/>
        </w:rPr>
        <w:t>A4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บรรจุซองพร้อมติดชื่อโรงเรียนไว้หน้าซองให้เรียบร้อย และนำมาในวันแข่งขัน</w:t>
      </w:r>
    </w:p>
    <w:p w:rsidR="00526CCB" w:rsidRPr="000610B0" w:rsidRDefault="00526CCB" w:rsidP="00526CC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กรรมการจับฉลาก</w:t>
      </w:r>
      <w:r w:rsidR="00502ED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คำศัพท์ภาษาอังกฤษ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3.3  </w:t>
      </w:r>
      <w:r w:rsidR="00502ED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ให้นักเรียน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เขียนคำศัพท์ให้ถูกต้อง ให้เวลา 30 วินาที</w:t>
      </w:r>
      <w:r w:rsidR="00502ED6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="00502ED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ต่อ 1 คำศัพท์ รวม 10 คำ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3.4  </w:t>
      </w:r>
      <w:r w:rsidR="00502ED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คำศัพท์ที่ใช้แข่งขันเป็นคำศัพท์ตามหลักสูตรแกนกลาง พุทธศักราช 2551 ระดับชั้นป</w:t>
      </w:r>
      <w:r w:rsidR="0051604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ระถมศึกษาปีที่ 4-6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526CCB" w:rsidRPr="000610B0" w:rsidRDefault="00526CCB" w:rsidP="00CE763A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526CCB" w:rsidRPr="000610B0" w:rsidRDefault="00526CCB" w:rsidP="00CE763A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E763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9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526CCB" w:rsidRPr="000610B0" w:rsidRDefault="00526CCB" w:rsidP="00CE763A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E763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8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526CCB" w:rsidRPr="000610B0" w:rsidRDefault="00526CCB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proofErr w:type="spellStart"/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51604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ชญานิษฐ์</w:t>
      </w:r>
      <w:proofErr w:type="spellEnd"/>
      <w:r w:rsidR="0051604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แต้มเก่ง</w:t>
      </w:r>
      <w:r w:rsidR="0051604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51604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087-9247437</w:t>
      </w:r>
    </w:p>
    <w:p w:rsidR="00502ED6" w:rsidRPr="000610B0" w:rsidRDefault="00502ED6" w:rsidP="00526CC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คุณนายีเราะ</w:t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เวาะ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ยอ</w:t>
      </w:r>
      <w:r w:rsidR="00521418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</w:t>
      </w:r>
      <w:r w:rsidR="0051604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089-4623849</w:t>
      </w:r>
    </w:p>
    <w:p w:rsidR="00823361" w:rsidRPr="000610B0" w:rsidRDefault="00823361" w:rsidP="00823361">
      <w:pPr>
        <w:pStyle w:val="a7"/>
        <w:jc w:val="left"/>
        <w:rPr>
          <w:rFonts w:asciiTheme="majorBidi" w:hAnsiTheme="majorBidi" w:cstheme="majorBidi"/>
          <w:sz w:val="16"/>
          <w:szCs w:val="16"/>
          <w:cs/>
        </w:rPr>
      </w:pPr>
    </w:p>
    <w:p w:rsidR="00526CCB" w:rsidRPr="000610B0" w:rsidRDefault="00823361" w:rsidP="00823361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 xml:space="preserve">หมายเหตุ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ผู้เข้าแข่งขันต้องไม่ใช่นักเรียนในระบบสองภาษา</w:t>
      </w: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526CCB" w:rsidRPr="000610B0" w:rsidRDefault="00526CCB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D960BE" w:rsidRPr="000610B0" w:rsidRDefault="00D960BE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69691A" w:rsidRPr="000610B0" w:rsidRDefault="0069691A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69691A" w:rsidRPr="000610B0" w:rsidRDefault="0069691A" w:rsidP="00526CCB">
      <w:pPr>
        <w:pStyle w:val="a7"/>
        <w:tabs>
          <w:tab w:val="left" w:pos="1860"/>
          <w:tab w:val="center" w:pos="4513"/>
        </w:tabs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B7610B" w:rsidRPr="000610B0" w:rsidRDefault="00B7610B" w:rsidP="00FC57FD">
      <w:pPr>
        <w:pStyle w:val="a7"/>
        <w:tabs>
          <w:tab w:val="left" w:pos="1860"/>
          <w:tab w:val="center" w:pos="4513"/>
        </w:tabs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672116" w:rsidRPr="000610B0">
        <w:rPr>
          <w:rFonts w:asciiTheme="majorBidi" w:hAnsiTheme="majorBidi" w:cstheme="majorBidi"/>
          <w:sz w:val="32"/>
        </w:rPr>
        <w:t>Spelling Bee</w:t>
      </w:r>
    </w:p>
    <w:p w:rsidR="00B7610B" w:rsidRPr="000610B0" w:rsidRDefault="00F1588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</w:t>
      </w:r>
      <w:r w:rsidRPr="000610B0">
        <w:rPr>
          <w:rFonts w:asciiTheme="majorBidi" w:hAnsiTheme="majorBidi" w:cstheme="majorBidi" w:hint="cs"/>
          <w:sz w:val="32"/>
          <w:cs/>
        </w:rPr>
        <w:t xml:space="preserve">นวิชาการสัมพันธ์ </w:t>
      </w:r>
      <w:r w:rsidR="001C4724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69691A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69691A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F1588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</w:t>
      </w:r>
      <w:r w:rsidR="00F1588B" w:rsidRPr="000610B0">
        <w:rPr>
          <w:rFonts w:asciiTheme="majorBidi" w:hAnsiTheme="majorBidi" w:cstheme="majorBidi"/>
          <w:b w:val="0"/>
          <w:bCs w:val="0"/>
          <w:sz w:val="32"/>
          <w:cs/>
        </w:rPr>
        <w:t>่กำลังศึกษาอยู่ในชั้นมัธยมศึกษาปีที่ 1-3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67211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บุคคล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</w:t>
      </w:r>
      <w:r w:rsidR="00A43381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แข่งขันได้เพียง </w:t>
      </w:r>
      <w:r w:rsidR="0067211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3920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A4338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="0067211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กรรมการพูดคำศัพท์แต่ละคำศัพท์ 2 ครั้ง และพูดประโยคขยายที่มีคำศัพท์นั้น ๆ 2 ครั้ง เพื่อให้ผู้เข้าแข่งขันเข้าใจคำศัพท์ได้ดีขึ้น</w:t>
      </w:r>
    </w:p>
    <w:p w:rsidR="00B7610B" w:rsidRPr="000610B0" w:rsidRDefault="00B7610B" w:rsidP="00A4338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</w:t>
      </w:r>
      <w:r w:rsidR="0067211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ทำการแข่งขัน 2 รอบ รอบละ 20 คำ คำละ 5 คะแนน ในแต่ละรอบผู้เข้าแข่งขันเขียนคำศัพท์ลงในกระดาษที่กรรมการเตรียมไว้ให้ดังนี้</w:t>
      </w:r>
    </w:p>
    <w:p w:rsidR="00672116" w:rsidRPr="000610B0" w:rsidRDefault="00672116" w:rsidP="00A4338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รอบที่ 1  ถ้าผู้เข้าแข่งขันได้คะแนนเกินครึ่งหนึ่ง จะมีสิทธิ์เข้าแข่งขันในรอบที่ 2</w:t>
      </w:r>
    </w:p>
    <w:p w:rsidR="00672116" w:rsidRPr="000610B0" w:rsidRDefault="00672116" w:rsidP="00A4338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รอบที่ 2  เป็นรอบตัดสินการแข่งขัน ใช้วิธีการเหมือนกับข้อที่ 1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3.3  </w:t>
      </w:r>
      <w:r w:rsidR="0067211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คำศัพท์ที่ใช้จะเกี่ยวกับ </w:t>
      </w:r>
      <w:r w:rsidR="0069691A" w:rsidRPr="000610B0">
        <w:rPr>
          <w:rFonts w:asciiTheme="majorBidi" w:hAnsiTheme="majorBidi" w:cstheme="majorBidi"/>
          <w:b w:val="0"/>
          <w:bCs w:val="0"/>
          <w:sz w:val="32"/>
        </w:rPr>
        <w:t xml:space="preserve">Things, </w:t>
      </w:r>
      <w:r w:rsidR="00672116" w:rsidRPr="000610B0">
        <w:rPr>
          <w:rFonts w:asciiTheme="majorBidi" w:hAnsiTheme="majorBidi" w:cstheme="majorBidi"/>
          <w:b w:val="0"/>
          <w:bCs w:val="0"/>
          <w:sz w:val="32"/>
        </w:rPr>
        <w:t>Animal</w:t>
      </w:r>
      <w:r w:rsidR="0069691A" w:rsidRPr="000610B0">
        <w:rPr>
          <w:rFonts w:asciiTheme="majorBidi" w:hAnsiTheme="majorBidi" w:cstheme="majorBidi"/>
          <w:b w:val="0"/>
          <w:bCs w:val="0"/>
          <w:sz w:val="32"/>
        </w:rPr>
        <w:t xml:space="preserve">s, Fruits, Adjectives, Clothes, </w:t>
      </w:r>
      <w:r w:rsidR="00672116" w:rsidRPr="000610B0">
        <w:rPr>
          <w:rFonts w:asciiTheme="majorBidi" w:hAnsiTheme="majorBidi" w:cstheme="majorBidi"/>
          <w:b w:val="0"/>
          <w:bCs w:val="0"/>
          <w:sz w:val="32"/>
        </w:rPr>
        <w:t>Vegetables</w:t>
      </w:r>
      <w:r w:rsidR="0067211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โดยกรรมการเป็นผู้เตรียมคำศัพท์สำหรับการแข่งขัน</w:t>
      </w:r>
    </w:p>
    <w:p w:rsidR="00672116" w:rsidRPr="000610B0" w:rsidRDefault="00672116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3.4  กรณีผู้เข้าแข่งขันมีคะแนนสูงสุดเท่ากัน ให้กรรมการดำเนินการแข่งขันต่อจนกว่าจะได้ตัวแทน 3 อันดับแรก</w:t>
      </w:r>
    </w:p>
    <w:p w:rsidR="005C46DB" w:rsidRPr="000610B0" w:rsidRDefault="005C46D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4.  เกณฑ์การให้คะแนน 100 คะแนน</w:t>
      </w:r>
    </w:p>
    <w:p w:rsidR="005C46DB" w:rsidRPr="000610B0" w:rsidRDefault="005F4B72" w:rsidP="0069691A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4.1  ตรวจสอบจากการสะกดถู</w:t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กต้อง</w:t>
      </w:r>
    </w:p>
    <w:p w:rsidR="00B7610B" w:rsidRPr="000610B0" w:rsidRDefault="005C46D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.  เกณฑ์การตัดสิน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ร้อยละ 80 - 100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ร้อยละ 70 - 79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ร้อยละ 60 </w:t>
      </w:r>
      <w:r w:rsidR="006969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-</w:t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69</w:t>
      </w:r>
      <w:r w:rsidR="005C46D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B7610B" w:rsidRPr="000610B0" w:rsidRDefault="005C46D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ผลการตัดสินของคณะกรรมการถือเป็นสิ้นสุด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</w:t>
      </w:r>
      <w:r w:rsidR="00A43381" w:rsidRPr="000610B0">
        <w:rPr>
          <w:rFonts w:asciiTheme="majorBidi" w:hAnsiTheme="majorBidi" w:cstheme="majorBidi"/>
          <w:b w:val="0"/>
          <w:bCs w:val="0"/>
          <w:sz w:val="32"/>
          <w:cs/>
        </w:rPr>
        <w:t>่งขัน</w:t>
      </w:r>
      <w:r w:rsidR="00A43381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3920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A43381"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56092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สุรัสวดี  นามแก้ว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โทร. </w:t>
      </w:r>
      <w:r w:rsidR="0056092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083-5122684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B7610B" w:rsidRPr="000610B0" w:rsidRDefault="004E072E" w:rsidP="004E072E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หมายเหตุ</w:t>
      </w:r>
      <w:r w:rsidR="001C4724" w:rsidRPr="000610B0">
        <w:rPr>
          <w:rFonts w:asciiTheme="majorBidi" w:hAnsiTheme="majorBidi" w:cstheme="majorBidi" w:hint="cs"/>
          <w:sz w:val="32"/>
          <w:cs/>
        </w:rPr>
        <w:tab/>
      </w:r>
      <w:r w:rsidR="001C472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ผู้เข้าแข่งขันต้องไม่ใช่นักเรียนจากโรงเรียนสองภาษา</w:t>
      </w:r>
    </w:p>
    <w:p w:rsidR="004E072E" w:rsidRPr="000610B0" w:rsidRDefault="004E072E" w:rsidP="004E072E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ab/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5F4B72" w:rsidRPr="000610B0" w:rsidRDefault="005F4B72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206315" w:rsidRPr="000610B0" w:rsidRDefault="00206315" w:rsidP="00206315">
      <w:pPr>
        <w:pStyle w:val="a7"/>
        <w:tabs>
          <w:tab w:val="left" w:pos="1860"/>
          <w:tab w:val="center" w:pos="4513"/>
        </w:tabs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69691A" w:rsidRPr="000610B0">
        <w:rPr>
          <w:rFonts w:asciiTheme="majorBidi" w:hAnsiTheme="majorBidi" w:cstheme="majorBidi"/>
          <w:sz w:val="32"/>
        </w:rPr>
        <w:t>Story Telling by picture</w:t>
      </w:r>
    </w:p>
    <w:p w:rsidR="00206315" w:rsidRPr="000610B0" w:rsidRDefault="00206315" w:rsidP="0020631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</w:t>
      </w:r>
      <w:r w:rsidRPr="000610B0">
        <w:rPr>
          <w:rFonts w:asciiTheme="majorBidi" w:hAnsiTheme="majorBidi" w:cstheme="majorBidi" w:hint="cs"/>
          <w:sz w:val="32"/>
          <w:cs/>
        </w:rPr>
        <w:t xml:space="preserve">นวิชาการสัมพันธ์  </w:t>
      </w:r>
      <w:r w:rsidR="0069691A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69691A" w:rsidRPr="000610B0">
        <w:rPr>
          <w:rFonts w:asciiTheme="majorBidi" w:hAnsiTheme="majorBidi" w:cstheme="majorBidi" w:hint="cs"/>
          <w:sz w:val="32"/>
          <w:cs/>
        </w:rPr>
        <w:t>61</w:t>
      </w: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มัธยม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ศึกษาปีที่ </w:t>
      </w:r>
      <w:r w:rsidR="006969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1-3</w:t>
      </w: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6969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บุคคล</w:t>
      </w: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</w:t>
      </w:r>
      <w:r w:rsidR="0069691A" w:rsidRPr="000610B0">
        <w:rPr>
          <w:rFonts w:asciiTheme="majorBidi" w:hAnsiTheme="majorBidi" w:cstheme="majorBidi"/>
          <w:b w:val="0"/>
          <w:bCs w:val="0"/>
          <w:sz w:val="32"/>
          <w:cs/>
        </w:rPr>
        <w:t>กเรียนเข้าร่วมการแข่งขันได้</w:t>
      </w:r>
      <w:r w:rsidR="006969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2 คน</w:t>
      </w: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596B26" w:rsidRPr="000610B0" w:rsidRDefault="00206315" w:rsidP="0069691A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="0069691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ผู้เข้าแข่งขันจะวาดรูปตามที่ได้ฟังจากครูชาวต่างชาติ โดยวาดสิ่งของถูกอย่างละ 1 คะแนน</w:t>
      </w:r>
    </w:p>
    <w:p w:rsidR="0069691A" w:rsidRPr="000610B0" w:rsidRDefault="0069691A" w:rsidP="0069691A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3.2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ครูชาวต่างชาติจะอ่านให้ฟังเพียง 2 รอบ</w:t>
      </w:r>
    </w:p>
    <w:p w:rsidR="0069691A" w:rsidRPr="000610B0" w:rsidRDefault="0069691A" w:rsidP="0069691A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3.3  คณะกรรมการจะทำการตรวจภาพให้คะแนน พร้อมเซ็นชื่อกำกับ</w:t>
      </w:r>
    </w:p>
    <w:p w:rsidR="0069691A" w:rsidRPr="000610B0" w:rsidRDefault="0069691A" w:rsidP="0069691A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3.4  หากผู้เข้ารอบมีคะแนนเท่ากัน จะดำเนินการแข่งขันในรอบที่ 2 จนกว่าจะได้ผู้ชนะ</w:t>
      </w:r>
    </w:p>
    <w:p w:rsidR="0069691A" w:rsidRPr="000610B0" w:rsidRDefault="0069691A" w:rsidP="0069691A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3.5  ผู้เข้าแข่งขันจะต้องวาดรูปตามประโยคที่ได้ยินลงบนกระดาษ โดยใส่รายละเอียดให้มากที่สุด การนับคะแนนจะนับคะแนน 1 ภาพ ต่อ 1 คะแนน</w:t>
      </w:r>
    </w:p>
    <w:p w:rsidR="004470E1" w:rsidRPr="000610B0" w:rsidRDefault="004470E1" w:rsidP="0069691A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3.6  เมื่อคณะกรรมการทำการตรวจเสร็จสิ้นแล้วจะแจ้งคะแนนให้ทราบตามรายชื่อ เรียงคะแนนตามลำดับ</w:t>
      </w:r>
    </w:p>
    <w:p w:rsidR="00206315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="00206315" w:rsidRPr="000610B0">
        <w:rPr>
          <w:rFonts w:asciiTheme="majorBidi" w:hAnsiTheme="majorBidi" w:cstheme="majorBidi"/>
          <w:b w:val="0"/>
          <w:bCs w:val="0"/>
          <w:sz w:val="32"/>
          <w:cs/>
        </w:rPr>
        <w:t>.  เกณฑ์การตัดสิน</w:t>
      </w:r>
    </w:p>
    <w:p w:rsidR="00596B26" w:rsidRPr="000610B0" w:rsidRDefault="00596B26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ร้อยละ </w:t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9-10</w:t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ได้รับรางวัล</w:t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เกียรติบัตร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เหรียญทอง</w:t>
      </w:r>
    </w:p>
    <w:p w:rsidR="00596B2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96B2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ร้อยละ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7-8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96B2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ได้รับรางวัล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เกียรติบัตร</w:t>
      </w:r>
      <w:r w:rsidR="00596B2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เหรียญเงิน</w:t>
      </w:r>
    </w:p>
    <w:p w:rsidR="00596B2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96B2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ร้อยละ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5-6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96B2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ได้รับรางวัล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เกียรติบัตร</w:t>
      </w:r>
      <w:r w:rsidR="00596B2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เหรียญทองแดง</w:t>
      </w:r>
    </w:p>
    <w:p w:rsidR="00206315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06315" w:rsidRPr="000610B0">
        <w:rPr>
          <w:rFonts w:asciiTheme="majorBidi" w:hAnsiTheme="majorBidi" w:cstheme="majorBidi"/>
          <w:b w:val="0"/>
          <w:bCs w:val="0"/>
          <w:sz w:val="32"/>
          <w:cs/>
        </w:rPr>
        <w:t>ผลการตัดสินของคณะกรรมการถือเป็นสิ้นสุด</w:t>
      </w: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  คณะกรรมการตัดสินการแข่งขัน จำนวน 3 คน หรือ 5 คน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.1  หน้าที่ของคณะกรรมการ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.1.1  ตัดสินการแข่งขันตามเกณฑ์ด้วยความยุติธรรม</w:t>
      </w:r>
    </w:p>
    <w:p w:rsidR="00575786" w:rsidRPr="000610B0" w:rsidRDefault="004470E1" w:rsidP="0028165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.1.2  สรุปผลคะแนนของนักเรียนที่แข่งขันทั้งหมด ส่งฝ่ายประมวลผลเพื่อประกาศผลคะแนน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6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  คณะกรรมการดำเนินงาน มีหน้าที่วางแผนและดำเนินการแข่งขันประกอบด้วย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.1  กรรมการรับลงทะเบียนและ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รายงานตัว จำนวน 2 คน มีหน้าที่ดังนี้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.1.1  รับลงทะเบียนนักเรียน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พร้อมติดป้ายชื่อผู้เข้าแข่งขัน</w:t>
      </w:r>
    </w:p>
    <w:p w:rsidR="00575786" w:rsidRPr="000610B0" w:rsidRDefault="00575786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8.1.2  </w:t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รับกระดาษผลงาน เพื่อส่งให้คณะกรรมการตรวจนับ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.2  กรรมการ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ตรวจ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จำนวน 3 คน มีหน้าที่ดังนี้</w:t>
      </w:r>
    </w:p>
    <w:p w:rsidR="00575786" w:rsidRPr="000610B0" w:rsidRDefault="00575786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6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.2.1  </w:t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จัดนักเรียนที่เข้าแข่งขันนั่งตามจุดที่กำหนด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.2.2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แจกอุปกรณ์การแข่งขัน กระดาษ ปากกา ยางลบ</w:t>
      </w:r>
    </w:p>
    <w:p w:rsidR="004470E1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lastRenderedPageBreak/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6.2.3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ดำเนินการแข่งขันตามกติกาที่กำหนด</w:t>
      </w:r>
    </w:p>
    <w:p w:rsidR="00575786" w:rsidRPr="000610B0" w:rsidRDefault="004470E1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</w:t>
      </w:r>
      <w:r w:rsidR="0057578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  สถานที่ดำเนินการแข่งขัน</w:t>
      </w:r>
    </w:p>
    <w:p w:rsidR="00575786" w:rsidRPr="000610B0" w:rsidRDefault="00575786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ควรเป็นห้องปิดไม่มีเสียงรบกวนและไม่อนุญาต</w:t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ผู้เข้าชมเข้าภายในห้องแข่งขัน </w:t>
      </w:r>
    </w:p>
    <w:p w:rsidR="00575786" w:rsidRPr="000610B0" w:rsidRDefault="00575786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365E7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คุณสิริกร  อุทุมพร</w:t>
      </w:r>
      <w:r w:rsidR="00365E7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4470E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099-3614576</w:t>
      </w:r>
    </w:p>
    <w:p w:rsidR="00206315" w:rsidRPr="000610B0" w:rsidRDefault="00206315" w:rsidP="00206315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206315" w:rsidRPr="000610B0" w:rsidRDefault="00206315" w:rsidP="0020631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หมายเหตุ</w:t>
      </w:r>
      <w:r w:rsidRPr="000610B0">
        <w:rPr>
          <w:rFonts w:asciiTheme="majorBidi" w:hAnsiTheme="majorBidi" w:cstheme="majorBidi" w:hint="cs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ผู้เข้าแข่งขันต้องไม่เป็นนักเรียนในระบบสองภาษา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1C4724" w:rsidRPr="000610B0" w:rsidRDefault="001C4724" w:rsidP="00D11CE5">
      <w:pPr>
        <w:pStyle w:val="a7"/>
        <w:rPr>
          <w:rFonts w:asciiTheme="majorBidi" w:hAnsiTheme="majorBidi" w:cstheme="majorBidi"/>
          <w:sz w:val="32"/>
        </w:rPr>
      </w:pPr>
    </w:p>
    <w:p w:rsidR="001C4724" w:rsidRPr="000610B0" w:rsidRDefault="001C4724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D960BE" w:rsidRPr="000610B0" w:rsidRDefault="00D960BE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72AF3" w:rsidRPr="000610B0" w:rsidRDefault="00172AF3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7333E" w:rsidRPr="000610B0" w:rsidRDefault="0087333E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12A79" w:rsidRPr="000610B0" w:rsidRDefault="00E12A7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12A79" w:rsidRPr="000610B0" w:rsidRDefault="00E12A7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12A79" w:rsidRPr="000610B0" w:rsidRDefault="00E12A7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12A79" w:rsidRPr="000610B0" w:rsidRDefault="00E12A7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12A79" w:rsidRPr="000610B0" w:rsidRDefault="00E12A7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12A79" w:rsidRPr="000610B0" w:rsidRDefault="00E12A7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12A79" w:rsidRPr="000610B0" w:rsidRDefault="00E12A7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A33C26" w:rsidRPr="000610B0" w:rsidRDefault="00A33C2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0B7569" w:rsidRPr="000610B0" w:rsidRDefault="000B756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0B7569" w:rsidRPr="000610B0" w:rsidRDefault="000B756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8165B" w:rsidRPr="000610B0" w:rsidRDefault="0028165B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C31C6" w:rsidRPr="000610B0" w:rsidRDefault="00CC31C6" w:rsidP="00CC31C6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>การกล่าวสุนทรพจน์</w:t>
      </w:r>
    </w:p>
    <w:p w:rsidR="00CC31C6" w:rsidRPr="000610B0" w:rsidRDefault="00CC31C6" w:rsidP="00CC31C6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Pr="000610B0">
        <w:rPr>
          <w:rFonts w:asciiTheme="majorBidi" w:hAnsiTheme="majorBidi" w:cstheme="majorBidi"/>
          <w:sz w:val="32"/>
        </w:rPr>
        <w:t xml:space="preserve"> </w:t>
      </w:r>
      <w:r w:rsidR="00565DAE" w:rsidRPr="000610B0">
        <w:rPr>
          <w:rFonts w:asciiTheme="majorBidi" w:hAnsiTheme="majorBidi" w:cstheme="majorBidi"/>
          <w:sz w:val="32"/>
          <w:cs/>
        </w:rPr>
        <w:t>ปี 25</w:t>
      </w:r>
      <w:r w:rsidR="00565DAE" w:rsidRPr="000610B0">
        <w:rPr>
          <w:rFonts w:asciiTheme="majorBidi" w:hAnsiTheme="majorBidi" w:cstheme="majorBidi" w:hint="cs"/>
          <w:sz w:val="32"/>
          <w:cs/>
        </w:rPr>
        <w:t>61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1.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นักเรียนที่กำลังศึกษาอยู่ในชั้น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ประถม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ศึกษาปีที่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4-6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คน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3.1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เนื้อหาครอบคลุมตนเองเบื้องตน  อาทิ  ชื่อ  สกุล  อายุ  โรงเรียน  สภาพครอบครัว  สิ่งที่ชอบ  อื่น ๆ</w:t>
      </w:r>
      <w:r w:rsidR="00565DAE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หรือนิทานจีน</w:t>
      </w:r>
    </w:p>
    <w:p w:rsidR="00CC31C6" w:rsidRPr="000610B0" w:rsidRDefault="00565DAE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3.2  เวลาในการแข่งขัน  ภายใน  3</w:t>
      </w:r>
      <w:r w:rsidR="00CC31C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นาที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3.3  เกณฑ์การให้คะแนน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ความตรงต่อเวลา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5  คะแนน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-  การออกเสียงถูกต้อง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คะแนน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ความคล่องแคล่ว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คะแนน</w:t>
      </w:r>
    </w:p>
    <w:p w:rsidR="00CC31C6" w:rsidRPr="000610B0" w:rsidRDefault="00565DAE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เนื้อหาครอบคลุม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</w:t>
      </w:r>
      <w:r w:rsidR="00CC31C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  คะแนน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18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ขึ้นไป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16-17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14-15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CC31C6" w:rsidRPr="000610B0" w:rsidRDefault="00CC31C6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proofErr w:type="spellStart"/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วรรณ</w:t>
      </w:r>
      <w:proofErr w:type="spellEnd"/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ดี  สุวรรณเรืองศรี</w:t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095-4380530</w:t>
      </w:r>
    </w:p>
    <w:p w:rsidR="00A00B85" w:rsidRPr="000610B0" w:rsidRDefault="00CC31C6" w:rsidP="00A00B85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  </w:t>
      </w:r>
      <w:r w:rsidR="00A00B85"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กรรณิการ์  แซ่ลิ่ม</w:t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</w:t>
      </w:r>
      <w:r w:rsidR="00A00B8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A00B8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A00B85" w:rsidRPr="000610B0">
        <w:rPr>
          <w:rFonts w:asciiTheme="majorBidi" w:hAnsiTheme="majorBidi" w:cstheme="majorBidi"/>
          <w:b w:val="0"/>
          <w:bCs w:val="0"/>
          <w:sz w:val="32"/>
        </w:rPr>
        <w:t>095-4402268</w:t>
      </w:r>
    </w:p>
    <w:p w:rsidR="00565DAE" w:rsidRPr="000610B0" w:rsidRDefault="00565DAE" w:rsidP="00CC31C6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CC31C6" w:rsidRPr="000610B0" w:rsidRDefault="00CC31C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A00B85" w:rsidRPr="000610B0" w:rsidRDefault="00A00B85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C31C6" w:rsidRPr="000610B0" w:rsidRDefault="00CC31C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C31C6" w:rsidRPr="000610B0" w:rsidRDefault="00CC31C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C31C6" w:rsidRPr="000610B0" w:rsidRDefault="00CC31C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C31C6" w:rsidRPr="000610B0" w:rsidRDefault="00CC31C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C31C6" w:rsidRPr="000610B0" w:rsidRDefault="00CC31C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C31C6" w:rsidRPr="000610B0" w:rsidRDefault="00CC31C6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0B7569" w:rsidRPr="000610B0" w:rsidRDefault="000B7569" w:rsidP="000B7569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>การกล่าวสุนทรพจน์</w:t>
      </w:r>
    </w:p>
    <w:p w:rsidR="000B7569" w:rsidRPr="000610B0" w:rsidRDefault="000B7569" w:rsidP="000B7569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Pr="000610B0">
        <w:rPr>
          <w:rFonts w:asciiTheme="majorBidi" w:hAnsiTheme="majorBidi" w:cstheme="majorBidi"/>
          <w:sz w:val="32"/>
        </w:rPr>
        <w:t xml:space="preserve"> </w:t>
      </w:r>
      <w:r w:rsidRPr="000610B0">
        <w:rPr>
          <w:rFonts w:asciiTheme="majorBidi" w:hAnsiTheme="majorBidi" w:cstheme="majorBidi"/>
          <w:sz w:val="32"/>
          <w:cs/>
        </w:rPr>
        <w:t>ปี 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1.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นักเรียนที่กำลังศึกษาอยู่ในชั้น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มัธยม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ศึกษาปีที่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1-3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คน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3.1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เนื้อหาครอบคลุมตนเองเบื้องตน  อาทิ  ชื่อ  สกุล  อายุ  โรงเรียน  ระดับชั้น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3.2  เวลาในการแข่งขัน  ภายใน  2-3  นาที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3.3  เกณฑ์การให้คะแนน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(40 คะแนน)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ความตรงต่อเวลา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5  คะแนน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-  การออกเสียงถูกต้อง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10  คะแนน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ความคล่องแคล่ว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10  คะแนน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เนื้อหาครอบคลุม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15  คะแนน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3.4  ถ้าหากผู้เข้าแข่งขันพูดเกินภายในระยะ</w:t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เวลาที่กำหนด (3 นาที) จะถูกหักคะแนน (5 คะแนน)</w:t>
      </w:r>
    </w:p>
    <w:p w:rsidR="00005AF1" w:rsidRPr="000610B0" w:rsidRDefault="00005AF1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3.5  ถ้าหากผู้เข้าแข่งขันพูดเนื้อหาไม่ถึง 3 นาที ก็จะถูกหักคะแนน (5 คะแนน)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</w:t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ขึ้นไป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28-31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24-27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คุณ</w:t>
      </w:r>
      <w:proofErr w:type="spellStart"/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ธัญพิชา</w:t>
      </w:r>
      <w:proofErr w:type="spellEnd"/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แซ่หลี</w:t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</w:t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082-4303491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005AF1" w:rsidRPr="000610B0">
        <w:rPr>
          <w:rFonts w:asciiTheme="majorBidi" w:hAnsiTheme="majorBidi" w:cstheme="majorBidi"/>
          <w:b w:val="0"/>
          <w:bCs w:val="0"/>
          <w:sz w:val="32"/>
        </w:rPr>
        <w:t>Shang Dan Min</w:t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005AF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063-8276499</w:t>
      </w:r>
    </w:p>
    <w:p w:rsidR="000B7569" w:rsidRPr="000610B0" w:rsidRDefault="000B756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0B7569" w:rsidRPr="000610B0" w:rsidRDefault="000B756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0B7569" w:rsidRPr="000610B0" w:rsidRDefault="000B756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0B7569" w:rsidRPr="000610B0" w:rsidRDefault="000B7569" w:rsidP="004E072E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 การคัดลายมือภาษาจีน</w:t>
      </w:r>
    </w:p>
    <w:p w:rsidR="00B7610B" w:rsidRPr="000610B0" w:rsidRDefault="001B7EE4" w:rsidP="00D11CE5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6A2860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565DAE" w:rsidRPr="000610B0">
        <w:rPr>
          <w:rFonts w:asciiTheme="majorBidi" w:hAnsiTheme="majorBidi" w:cstheme="majorBidi"/>
          <w:sz w:val="32"/>
          <w:cs/>
        </w:rPr>
        <w:t>ปี 25</w:t>
      </w:r>
      <w:r w:rsidR="00565DAE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5E73B7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1.1  </w:t>
      </w:r>
      <w:r w:rsidR="005E73B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นักเรียนที่กำลังศึกษาอยู่ในชั้นประถมศึกษาปีที่ 1-3</w:t>
      </w:r>
    </w:p>
    <w:p w:rsidR="00B7610B" w:rsidRPr="000610B0" w:rsidRDefault="005E73B7" w:rsidP="005E73B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1.2  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นักเรียนที่กำลังศึกษาอยู่ในชั้นประถมศึกษาปีที่ 4-6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</w:t>
      </w:r>
      <w:r w:rsidR="00D90CDF" w:rsidRPr="000610B0">
        <w:rPr>
          <w:rFonts w:asciiTheme="majorBidi" w:hAnsiTheme="majorBidi" w:cstheme="majorBidi"/>
          <w:b w:val="0"/>
          <w:bCs w:val="0"/>
          <w:sz w:val="32"/>
          <w:cs/>
        </w:rPr>
        <w:t>ียนเข้าร่วมการแข่งขันได้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ระดับละไม่เกิน 2</w:t>
      </w:r>
      <w:r w:rsidR="00AF56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คน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5E73B7" w:rsidRPr="000610B0" w:rsidRDefault="00D90CDF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3.1  </w:t>
      </w:r>
      <w:r w:rsidR="005E73B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ระดับชั้นประถมศึกษาปีที่ </w:t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1-3  คัดบทความ  50  ตัวอักษร</w:t>
      </w:r>
      <w:r w:rsidR="005E73B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ตามเอกสารที่เตรียมไว้ ภายในเวลา 30 นาที</w:t>
      </w:r>
    </w:p>
    <w:p w:rsidR="00D90CDF" w:rsidRPr="000610B0" w:rsidRDefault="005E73B7" w:rsidP="005E73B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3.2  </w:t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ระดับชั้นประถมศึกษาปีที่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4-6  คัดบทความ  8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0  ตัวอักษร </w:t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ตามเอกสารที่เตรียมไว้ </w:t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ภายในเวลา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  นาที</w:t>
      </w:r>
    </w:p>
    <w:p w:rsidR="00B7610B" w:rsidRPr="000610B0" w:rsidRDefault="00D90CDF" w:rsidP="00D90CD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เกณฑ์การให้คะแนน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ความถูกต้อง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ความสวยงาม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ความสะอาด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เขียนครบทุกคำตามเวลาที่กำหนด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B7610B" w:rsidP="00565DAE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</w:t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18</w:t>
      </w:r>
      <w:r w:rsidR="00D90CDF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คะแนนขึ้นไป    </w:t>
      </w:r>
      <w:r w:rsidR="00B23C2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B7610B" w:rsidRPr="000610B0" w:rsidRDefault="00B7610B" w:rsidP="00565DAE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16-17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B7610B" w:rsidRPr="000610B0" w:rsidRDefault="00B7610B" w:rsidP="00565DAE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14-15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A44990" w:rsidRPr="000610B0" w:rsidRDefault="00B7610B" w:rsidP="00AF5615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E00384" w:rsidRPr="000610B0" w:rsidRDefault="00E00384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</w:p>
    <w:p w:rsidR="001B7EE4" w:rsidRPr="000610B0" w:rsidRDefault="001B7EE4" w:rsidP="001B7EE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u w:val="single"/>
          <w:cs/>
        </w:rPr>
        <w:t>ระดับประถมศึกษา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556E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ฐิติรัตน์</w:t>
      </w:r>
      <w:r w:rsidR="00A00B85"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กลับกลาย</w:t>
      </w:r>
      <w:r w:rsidR="009556E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    </w:t>
      </w:r>
      <w:r w:rsidR="00D960BE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</w:t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087-7762923</w:t>
      </w:r>
    </w:p>
    <w:p w:rsidR="00D960BE" w:rsidRPr="000610B0" w:rsidRDefault="00D960BE" w:rsidP="001B7EE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คุณ</w:t>
      </w:r>
      <w:proofErr w:type="spellStart"/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วรรณ</w:t>
      </w:r>
      <w:proofErr w:type="spellEnd"/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ดี</w:t>
      </w:r>
      <w:r w:rsidR="00A00B85"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="00565DA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สุวรรณเรืองศรี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98712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 </w:t>
      </w:r>
      <w:r w:rsidR="00AF56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095-43</w:t>
      </w:r>
      <w:r w:rsidR="00565DAE" w:rsidRPr="000610B0">
        <w:rPr>
          <w:rFonts w:asciiTheme="majorBidi" w:hAnsiTheme="majorBidi" w:cstheme="majorBidi"/>
          <w:b w:val="0"/>
          <w:bCs w:val="0"/>
          <w:sz w:val="32"/>
        </w:rPr>
        <w:t>80530</w:t>
      </w:r>
    </w:p>
    <w:p w:rsidR="00D960BE" w:rsidRPr="000610B0" w:rsidRDefault="00D960BE" w:rsidP="00D90CDF">
      <w:pPr>
        <w:pStyle w:val="a7"/>
        <w:jc w:val="thaiDistribute"/>
        <w:rPr>
          <w:rFonts w:asciiTheme="majorBidi" w:hAnsiTheme="majorBidi" w:cstheme="majorBidi"/>
          <w:sz w:val="16"/>
          <w:szCs w:val="16"/>
          <w:u w:val="single"/>
        </w:rPr>
      </w:pPr>
    </w:p>
    <w:p w:rsidR="00A44990" w:rsidRPr="000610B0" w:rsidRDefault="00B7610B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sz w:val="32"/>
          <w:u w:val="single"/>
          <w:cs/>
        </w:rPr>
        <w:t>หมายเหตุ</w:t>
      </w:r>
      <w:r w:rsidR="00D90CD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</w:t>
      </w:r>
      <w:r w:rsidR="00FE2C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ให้แต่ละโรงเรียนเตรียมอุปกรณ์การคัดลายมือ  ประถมศึกษาใช้ดินสอ </w:t>
      </w:r>
      <w:r w:rsidR="00FE2C78" w:rsidRPr="000610B0">
        <w:rPr>
          <w:rFonts w:asciiTheme="majorBidi" w:hAnsiTheme="majorBidi" w:cstheme="majorBidi"/>
          <w:b w:val="0"/>
          <w:bCs w:val="0"/>
          <w:sz w:val="32"/>
        </w:rPr>
        <w:t>HB2</w:t>
      </w:r>
      <w:r w:rsidR="00FE2C7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</w:p>
    <w:p w:rsidR="00565DAE" w:rsidRPr="000610B0" w:rsidRDefault="00565DAE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42CF7" w:rsidRPr="000610B0" w:rsidRDefault="00D42CF7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42CF7" w:rsidRPr="000610B0" w:rsidRDefault="00D42CF7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0B7569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 การคัดลายมือภาษาจีน</w:t>
      </w:r>
    </w:p>
    <w:p w:rsidR="000B7569" w:rsidRPr="000610B0" w:rsidRDefault="000B7569" w:rsidP="000B7569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Pr="000610B0">
        <w:rPr>
          <w:rFonts w:asciiTheme="majorBidi" w:hAnsiTheme="majorBidi" w:cstheme="majorBidi"/>
          <w:sz w:val="32"/>
          <w:cs/>
        </w:rPr>
        <w:t>ปี 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1.1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นักเรียนที่กำลังศึกษาอยู่ในชั้นมัธยมศึกษาปีที่ 1-3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 2 คน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  ผู้เข้าแข่งขันคัดบทความ  150  ตัวอักษร ตามเอกสารที่เตรียมไว้ ภายในเวลา 30 นาที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0B7569" w:rsidRPr="000610B0" w:rsidRDefault="000B7569" w:rsidP="000B7569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32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คะแนนขึ้นไป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0B7569" w:rsidRPr="000610B0" w:rsidRDefault="000B7569" w:rsidP="000B7569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28-31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0B7569" w:rsidRPr="000610B0" w:rsidRDefault="000B7569" w:rsidP="000B7569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24-27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   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0B7569" w:rsidRPr="000610B0" w:rsidRDefault="000B7569" w:rsidP="000B7569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คุณสกาว  จันทร์คง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062-0519871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คุณกัญญารัตน์  เสถียรวิริยะ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099-3578386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คุณ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Liu </w:t>
      </w:r>
      <w:proofErr w:type="spellStart"/>
      <w:r w:rsidRPr="000610B0">
        <w:rPr>
          <w:rFonts w:asciiTheme="majorBidi" w:hAnsiTheme="majorBidi" w:cstheme="majorBidi"/>
          <w:b w:val="0"/>
          <w:bCs w:val="0"/>
          <w:sz w:val="32"/>
        </w:rPr>
        <w:t>Xue</w:t>
      </w:r>
      <w:proofErr w:type="spellEnd"/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โทร. 063-8654996</w:t>
      </w: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sz w:val="16"/>
          <w:szCs w:val="16"/>
          <w:u w:val="single"/>
        </w:rPr>
      </w:pPr>
    </w:p>
    <w:p w:rsidR="000B7569" w:rsidRPr="000610B0" w:rsidRDefault="000B7569" w:rsidP="000B7569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sz w:val="32"/>
          <w:u w:val="single"/>
          <w:cs/>
        </w:rPr>
        <w:t>หมายเหตุ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ให้แต่ละโรงเรียนเตรียมอุปกรณ์การคัดลายมือมาเอง (ใช้ปากกาสีน้ำเงิน)  </w:t>
      </w: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565DAE" w:rsidRPr="000610B0" w:rsidRDefault="00565DAE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0B7569" w:rsidRPr="000610B0" w:rsidRDefault="000B7569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565DAE" w:rsidRPr="000610B0" w:rsidRDefault="00565DAE" w:rsidP="00D90CD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B7610B" w:rsidRPr="000610B0" w:rsidRDefault="00B7610B" w:rsidP="00B84FF7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กลุ่มสาระการเรียนรู้สังคมศึกษา ศาสนา และวัฒนธรรม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3176"/>
        <w:gridCol w:w="990"/>
        <w:gridCol w:w="2790"/>
        <w:gridCol w:w="1710"/>
      </w:tblGrid>
      <w:tr w:rsidR="009F6632" w:rsidRPr="000610B0" w:rsidTr="00695A8F">
        <w:trPr>
          <w:cantSplit/>
        </w:trPr>
        <w:tc>
          <w:tcPr>
            <w:tcW w:w="442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3176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990" w:type="dxa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279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71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540C0B">
        <w:trPr>
          <w:cantSplit/>
        </w:trPr>
        <w:tc>
          <w:tcPr>
            <w:tcW w:w="442" w:type="dxa"/>
          </w:tcPr>
          <w:p w:rsidR="00B7610B" w:rsidRPr="000610B0" w:rsidRDefault="008F7B6E" w:rsidP="008F7B6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3176" w:type="dxa"/>
          </w:tcPr>
          <w:p w:rsidR="00B7610B" w:rsidRPr="000610B0" w:rsidRDefault="002009E9" w:rsidP="00540C0B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ตอบคำถามสังคม</w:t>
            </w:r>
          </w:p>
        </w:tc>
        <w:tc>
          <w:tcPr>
            <w:tcW w:w="990" w:type="dxa"/>
          </w:tcPr>
          <w:p w:rsidR="00B7610B" w:rsidRPr="000610B0" w:rsidRDefault="00695A8F" w:rsidP="00540C0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540C0B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4-6</w:t>
            </w:r>
          </w:p>
        </w:tc>
        <w:tc>
          <w:tcPr>
            <w:tcW w:w="2790" w:type="dxa"/>
          </w:tcPr>
          <w:p w:rsidR="00941363" w:rsidRPr="000610B0" w:rsidRDefault="00941363" w:rsidP="0094136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2009E9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2</w:t>
            </w:r>
          </w:p>
          <w:p w:rsidR="00B7610B" w:rsidRPr="000610B0" w:rsidRDefault="00941363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2009E9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201</w:t>
            </w:r>
          </w:p>
        </w:tc>
        <w:tc>
          <w:tcPr>
            <w:tcW w:w="1710" w:type="dxa"/>
          </w:tcPr>
          <w:p w:rsidR="00B7610B" w:rsidRPr="000610B0" w:rsidRDefault="009A45A2" w:rsidP="006B352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</w:t>
            </w:r>
            <w:r w:rsidR="00BE5D70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-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10.</w:t>
            </w:r>
            <w:r w:rsidR="006B352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B7610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9F6632" w:rsidRPr="000610B0" w:rsidTr="00540C0B">
        <w:trPr>
          <w:cantSplit/>
        </w:trPr>
        <w:tc>
          <w:tcPr>
            <w:tcW w:w="442" w:type="dxa"/>
          </w:tcPr>
          <w:p w:rsidR="00B7610B" w:rsidRPr="000610B0" w:rsidRDefault="008F7B6E" w:rsidP="008F7B6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3176" w:type="dxa"/>
          </w:tcPr>
          <w:p w:rsidR="00B7610B" w:rsidRPr="000610B0" w:rsidRDefault="00695A8F" w:rsidP="00540C0B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การทดสอบความรู้ทางสังคมศึกษา</w:t>
            </w:r>
          </w:p>
        </w:tc>
        <w:tc>
          <w:tcPr>
            <w:tcW w:w="990" w:type="dxa"/>
          </w:tcPr>
          <w:p w:rsidR="00B7610B" w:rsidRPr="000610B0" w:rsidRDefault="00695A8F" w:rsidP="00540C0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2790" w:type="dxa"/>
          </w:tcPr>
          <w:p w:rsidR="00941363" w:rsidRPr="000610B0" w:rsidRDefault="00941363" w:rsidP="0094136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2009E9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2</w:t>
            </w:r>
          </w:p>
          <w:p w:rsidR="00B7610B" w:rsidRPr="000610B0" w:rsidRDefault="00941363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2009E9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202</w:t>
            </w:r>
          </w:p>
        </w:tc>
        <w:tc>
          <w:tcPr>
            <w:tcW w:w="1710" w:type="dxa"/>
          </w:tcPr>
          <w:p w:rsidR="00B7610B" w:rsidRPr="000610B0" w:rsidRDefault="00695A8F" w:rsidP="0005343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</w:t>
            </w:r>
            <w:r w:rsidR="0094136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-1</w:t>
            </w:r>
            <w:r w:rsidR="00A97D05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94136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.0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</w:t>
            </w:r>
            <w:r w:rsidR="00B7610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  <w:tr w:rsidR="006B352C" w:rsidRPr="000610B0" w:rsidTr="00540C0B">
        <w:trPr>
          <w:cantSplit/>
        </w:trPr>
        <w:tc>
          <w:tcPr>
            <w:tcW w:w="442" w:type="dxa"/>
          </w:tcPr>
          <w:p w:rsidR="00695A8F" w:rsidRPr="000610B0" w:rsidRDefault="008F7B6E" w:rsidP="008F7B6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3176" w:type="dxa"/>
          </w:tcPr>
          <w:p w:rsidR="00695A8F" w:rsidRPr="000610B0" w:rsidRDefault="00695A8F" w:rsidP="00540C0B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การทดสอบความรู้ทางสังคมศึกษา</w:t>
            </w:r>
          </w:p>
        </w:tc>
        <w:tc>
          <w:tcPr>
            <w:tcW w:w="990" w:type="dxa"/>
          </w:tcPr>
          <w:p w:rsidR="00695A8F" w:rsidRPr="000610B0" w:rsidRDefault="00695A8F" w:rsidP="00540C0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ม.4-6</w:t>
            </w:r>
          </w:p>
        </w:tc>
        <w:tc>
          <w:tcPr>
            <w:tcW w:w="2790" w:type="dxa"/>
          </w:tcPr>
          <w:p w:rsidR="00941363" w:rsidRPr="000610B0" w:rsidRDefault="00941363" w:rsidP="0094136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2009E9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2</w:t>
            </w:r>
          </w:p>
          <w:p w:rsidR="00695A8F" w:rsidRPr="000610B0" w:rsidRDefault="00941363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 </w:t>
            </w:r>
            <w:r w:rsidR="000848F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203</w:t>
            </w:r>
          </w:p>
        </w:tc>
        <w:tc>
          <w:tcPr>
            <w:tcW w:w="1710" w:type="dxa"/>
          </w:tcPr>
          <w:p w:rsidR="00695A8F" w:rsidRPr="000610B0" w:rsidRDefault="009A45A2" w:rsidP="0005343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09.00-10.00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น.</w:t>
            </w:r>
          </w:p>
        </w:tc>
      </w:tr>
    </w:tbl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540C0B" w:rsidRPr="000610B0" w:rsidRDefault="00540C0B" w:rsidP="00D11CE5">
      <w:pPr>
        <w:pStyle w:val="a7"/>
        <w:rPr>
          <w:rFonts w:asciiTheme="majorBidi" w:hAnsiTheme="majorBidi" w:cstheme="majorBidi"/>
          <w:sz w:val="32"/>
        </w:rPr>
      </w:pPr>
    </w:p>
    <w:p w:rsidR="00540C0B" w:rsidRPr="000610B0" w:rsidRDefault="00540C0B" w:rsidP="00D11CE5">
      <w:pPr>
        <w:pStyle w:val="a7"/>
        <w:rPr>
          <w:rFonts w:asciiTheme="majorBidi" w:hAnsiTheme="majorBidi" w:cstheme="majorBidi"/>
          <w:sz w:val="32"/>
        </w:rPr>
      </w:pPr>
    </w:p>
    <w:p w:rsidR="00540C0B" w:rsidRPr="000610B0" w:rsidRDefault="00540C0B" w:rsidP="00D11CE5">
      <w:pPr>
        <w:pStyle w:val="a7"/>
        <w:rPr>
          <w:rFonts w:asciiTheme="majorBidi" w:hAnsiTheme="majorBidi" w:cstheme="majorBidi"/>
          <w:sz w:val="32"/>
        </w:rPr>
      </w:pPr>
    </w:p>
    <w:p w:rsidR="00540C0B" w:rsidRPr="000610B0" w:rsidRDefault="00540C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A97D05" w:rsidRPr="000610B0" w:rsidRDefault="00A97D05" w:rsidP="00D11CE5">
      <w:pPr>
        <w:pStyle w:val="a7"/>
        <w:rPr>
          <w:rFonts w:asciiTheme="majorBidi" w:hAnsiTheme="majorBidi" w:cstheme="majorBidi"/>
          <w:sz w:val="32"/>
        </w:rPr>
      </w:pPr>
    </w:p>
    <w:p w:rsidR="00A97D05" w:rsidRPr="000610B0" w:rsidRDefault="00A97D05" w:rsidP="00D11CE5">
      <w:pPr>
        <w:pStyle w:val="a7"/>
        <w:rPr>
          <w:rFonts w:asciiTheme="majorBidi" w:hAnsiTheme="majorBidi" w:cstheme="majorBidi"/>
          <w:sz w:val="32"/>
        </w:rPr>
      </w:pPr>
    </w:p>
    <w:p w:rsidR="00A97D05" w:rsidRPr="000610B0" w:rsidRDefault="00A97D05" w:rsidP="00D11CE5">
      <w:pPr>
        <w:pStyle w:val="a7"/>
        <w:rPr>
          <w:rFonts w:asciiTheme="majorBidi" w:hAnsiTheme="majorBidi" w:cstheme="majorBidi"/>
          <w:sz w:val="32"/>
        </w:rPr>
      </w:pPr>
    </w:p>
    <w:p w:rsidR="00A97D05" w:rsidRPr="000610B0" w:rsidRDefault="00A97D05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A97D05" w:rsidRPr="000610B0" w:rsidRDefault="00A97D05" w:rsidP="00D11CE5">
      <w:pPr>
        <w:pStyle w:val="a7"/>
        <w:rPr>
          <w:rFonts w:asciiTheme="majorBidi" w:hAnsiTheme="majorBidi" w:cstheme="majorBidi"/>
          <w:sz w:val="32"/>
        </w:rPr>
      </w:pPr>
    </w:p>
    <w:p w:rsidR="00A97D05" w:rsidRPr="000610B0" w:rsidRDefault="00A97D05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</w:t>
      </w:r>
      <w:r w:rsidR="00DB32F8" w:rsidRPr="000610B0">
        <w:rPr>
          <w:rFonts w:asciiTheme="majorBidi" w:hAnsiTheme="majorBidi" w:cstheme="majorBidi"/>
          <w:sz w:val="32"/>
          <w:cs/>
        </w:rPr>
        <w:t>ฑ์การแข่งขัน</w:t>
      </w:r>
      <w:r w:rsidR="00DB32F8" w:rsidRPr="000610B0">
        <w:rPr>
          <w:rFonts w:asciiTheme="majorBidi" w:hAnsiTheme="majorBidi" w:cstheme="majorBidi" w:hint="cs"/>
          <w:sz w:val="32"/>
          <w:cs/>
        </w:rPr>
        <w:t>ตอบคำถามสังคม</w:t>
      </w:r>
      <w:r w:rsidR="00602387" w:rsidRPr="000610B0">
        <w:rPr>
          <w:rFonts w:asciiTheme="majorBidi" w:hAnsiTheme="majorBidi" w:cstheme="majorBidi" w:hint="cs"/>
          <w:sz w:val="32"/>
          <w:cs/>
        </w:rPr>
        <w:t xml:space="preserve">  </w:t>
      </w:r>
      <w:r w:rsidR="00056DB0" w:rsidRPr="000610B0">
        <w:rPr>
          <w:rFonts w:asciiTheme="majorBidi" w:hAnsiTheme="majorBidi" w:cstheme="majorBidi"/>
          <w:sz w:val="32"/>
          <w:cs/>
        </w:rPr>
        <w:t xml:space="preserve">ชั้นประถมศึกษาปีที่ </w:t>
      </w:r>
      <w:r w:rsidR="00BC4116" w:rsidRPr="000610B0">
        <w:rPr>
          <w:rFonts w:asciiTheme="majorBidi" w:hAnsiTheme="majorBidi" w:cstheme="majorBidi" w:hint="cs"/>
          <w:sz w:val="32"/>
          <w:cs/>
        </w:rPr>
        <w:t>4-</w:t>
      </w:r>
      <w:r w:rsidR="00056DB0" w:rsidRPr="000610B0">
        <w:rPr>
          <w:rFonts w:asciiTheme="majorBidi" w:hAnsiTheme="majorBidi" w:cstheme="majorBidi" w:hint="cs"/>
          <w:sz w:val="32"/>
          <w:cs/>
        </w:rPr>
        <w:t>6</w:t>
      </w:r>
    </w:p>
    <w:p w:rsidR="00B7610B" w:rsidRPr="000610B0" w:rsidRDefault="00B7610B" w:rsidP="00602387">
      <w:pPr>
        <w:pStyle w:val="a7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B54576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DB32F8" w:rsidRPr="000610B0">
        <w:rPr>
          <w:rFonts w:asciiTheme="majorBidi" w:hAnsiTheme="majorBidi" w:cstheme="majorBidi"/>
          <w:sz w:val="32"/>
          <w:cs/>
        </w:rPr>
        <w:t>ปี 25</w:t>
      </w:r>
      <w:r w:rsidR="00DB32F8" w:rsidRPr="000610B0">
        <w:rPr>
          <w:rFonts w:asciiTheme="majorBidi" w:hAnsiTheme="majorBidi" w:cstheme="majorBidi" w:hint="cs"/>
          <w:sz w:val="32"/>
          <w:cs/>
        </w:rPr>
        <w:t>61</w:t>
      </w:r>
    </w:p>
    <w:p w:rsidR="00B54576" w:rsidRPr="000610B0" w:rsidRDefault="00B54576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</w:t>
      </w:r>
      <w:r w:rsidR="00056DB0" w:rsidRPr="000610B0">
        <w:rPr>
          <w:rFonts w:asciiTheme="majorBidi" w:hAnsiTheme="majorBidi" w:cstheme="majorBidi"/>
          <w:b w:val="0"/>
          <w:bCs w:val="0"/>
          <w:sz w:val="32"/>
          <w:cs/>
        </w:rPr>
        <w:t>่กำลังศึกษาอยู่ใน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ชั้นประถมศึกษาปีที่ </w:t>
      </w:r>
      <w:r w:rsidR="00BC411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4-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6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 ทีมละ 2 คน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="00F7709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เพียง 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 ทีม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DB32F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ใช้แบบทดสอบที่ประกอบด้วยข้อสอบปรนัย 4 ตัวเลือก จำนวน 40 ข้อ ข้อละ 1 คะแนน      เวลา 1 ชั่วโมง</w:t>
      </w:r>
    </w:p>
    <w:p w:rsidR="00DB32F8" w:rsidRPr="000610B0" w:rsidRDefault="00DB32F8" w:rsidP="00DB32F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3.2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แบบทดสอบประกอบด้วยเนื้อหา ดังนี้</w:t>
      </w:r>
    </w:p>
    <w:p w:rsidR="00DB32F8" w:rsidRPr="000610B0" w:rsidRDefault="00DB32F8" w:rsidP="00DB32F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พระพุทธศาสนา</w:t>
      </w:r>
    </w:p>
    <w:p w:rsidR="00DB32F8" w:rsidRPr="000610B0" w:rsidRDefault="00DB32F8" w:rsidP="00DB32F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หน้าที่พลเมือง วัฒนธรรมและการดำเนินชีวิตในสังคม</w:t>
      </w:r>
    </w:p>
    <w:p w:rsidR="00DB32F8" w:rsidRPr="000610B0" w:rsidRDefault="00DB32F8" w:rsidP="00DB32F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เศรษฐศาสตร์</w:t>
      </w:r>
    </w:p>
    <w:p w:rsidR="00DB32F8" w:rsidRPr="000610B0" w:rsidRDefault="00DB32F8" w:rsidP="00DB32F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ภูมิศาสตร์</w:t>
      </w:r>
    </w:p>
    <w:p w:rsidR="00DB32F8" w:rsidRPr="000610B0" w:rsidRDefault="00DB32F8" w:rsidP="00DB32F8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ความรู้รอบตัว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5A56FA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</w:t>
      </w:r>
      <w:r w:rsidR="006B352C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36-40  คะแนน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B352C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B7610B" w:rsidRPr="000610B0" w:rsidRDefault="005A56FA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B32F8" w:rsidRPr="000610B0">
        <w:rPr>
          <w:rFonts w:asciiTheme="majorBidi" w:hAnsiTheme="majorBidi" w:cstheme="majorBidi"/>
          <w:b w:val="0"/>
          <w:bCs w:val="0"/>
          <w:sz w:val="32"/>
        </w:rPr>
        <w:t>31-35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B7610B" w:rsidRPr="000610B0" w:rsidRDefault="005A56FA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นได้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25-30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DB32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="006B352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7610B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D11FD3" w:rsidRPr="000610B0" w:rsidRDefault="00D11FD3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ผู้ประสานงานเกี่ยวกับการจัดการแข่งขัน   </w:t>
      </w:r>
      <w:r w:rsidR="008F7B6E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B5457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กมลชนก</w:t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B5457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ทองน้อย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โทร. 08</w:t>
      </w:r>
      <w:r w:rsidR="00B5457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-</w:t>
      </w:r>
      <w:r w:rsidR="00B5457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6989148</w:t>
      </w:r>
    </w:p>
    <w:p w:rsidR="00DB32F8" w:rsidRPr="000610B0" w:rsidRDefault="00DB32F8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คุณอัจฉรา</w:t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นวลเพ็ง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087-6302812</w:t>
      </w:r>
    </w:p>
    <w:p w:rsidR="00056DB0" w:rsidRPr="000610B0" w:rsidRDefault="00056DB0" w:rsidP="00056DB0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  <w:u w:val="single"/>
        </w:rPr>
      </w:pPr>
    </w:p>
    <w:p w:rsidR="006B352C" w:rsidRPr="000610B0" w:rsidRDefault="006B352C" w:rsidP="006B352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6B352C" w:rsidRPr="000610B0" w:rsidRDefault="006B352C" w:rsidP="006B352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6B352C" w:rsidRPr="000610B0" w:rsidRDefault="006B352C" w:rsidP="006B352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6B352C" w:rsidRPr="000610B0" w:rsidRDefault="006B352C" w:rsidP="006B352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p w:rsidR="006B352C" w:rsidRPr="000610B0" w:rsidRDefault="006B352C" w:rsidP="006B352C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</w:p>
    <w:p w:rsidR="00F162F9" w:rsidRPr="000610B0" w:rsidRDefault="00F162F9" w:rsidP="00D11CE5">
      <w:pPr>
        <w:pStyle w:val="a7"/>
        <w:rPr>
          <w:rFonts w:asciiTheme="majorBidi" w:hAnsiTheme="majorBidi" w:cstheme="majorBidi"/>
          <w:sz w:val="32"/>
          <w:u w:val="single"/>
        </w:rPr>
      </w:pPr>
    </w:p>
    <w:p w:rsidR="00F162F9" w:rsidRPr="000610B0" w:rsidRDefault="00F162F9" w:rsidP="00473E2D">
      <w:pPr>
        <w:pStyle w:val="a7"/>
        <w:jc w:val="left"/>
        <w:rPr>
          <w:rFonts w:asciiTheme="majorBidi" w:hAnsiTheme="majorBidi" w:cstheme="majorBidi"/>
          <w:sz w:val="32"/>
          <w:u w:val="single"/>
        </w:rPr>
      </w:pPr>
    </w:p>
    <w:p w:rsidR="00B54576" w:rsidRPr="000610B0" w:rsidRDefault="00B54576" w:rsidP="00473E2D">
      <w:pPr>
        <w:pStyle w:val="a7"/>
        <w:jc w:val="left"/>
        <w:rPr>
          <w:rFonts w:asciiTheme="majorBidi" w:hAnsiTheme="majorBidi" w:cstheme="majorBidi"/>
          <w:sz w:val="32"/>
          <w:u w:val="single"/>
        </w:rPr>
      </w:pPr>
    </w:p>
    <w:p w:rsidR="00F8403F" w:rsidRPr="000610B0" w:rsidRDefault="00F8403F" w:rsidP="00473E2D">
      <w:pPr>
        <w:pStyle w:val="a7"/>
        <w:jc w:val="left"/>
        <w:rPr>
          <w:rFonts w:asciiTheme="majorBidi" w:hAnsiTheme="majorBidi" w:cstheme="majorBidi"/>
          <w:sz w:val="32"/>
          <w:u w:val="single"/>
        </w:rPr>
      </w:pPr>
    </w:p>
    <w:p w:rsidR="00E60D8B" w:rsidRPr="000610B0" w:rsidRDefault="00E60D8B" w:rsidP="00473E2D">
      <w:pPr>
        <w:pStyle w:val="a7"/>
        <w:ind w:firstLine="720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 การทดสอบความรู้ทางสังคมศึกษา </w:t>
      </w:r>
      <w:r w:rsidR="00056DB0" w:rsidRPr="000610B0">
        <w:rPr>
          <w:rFonts w:asciiTheme="majorBidi" w:hAnsiTheme="majorBidi" w:cstheme="majorBidi"/>
          <w:sz w:val="32"/>
          <w:cs/>
        </w:rPr>
        <w:t>ชั้นมัธยมศึกษาปีที่ 1-3</w:t>
      </w:r>
    </w:p>
    <w:p w:rsidR="00E60D8B" w:rsidRPr="000610B0" w:rsidRDefault="00473E2D" w:rsidP="00E60D8B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7273BC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F8360C" w:rsidRPr="000610B0">
        <w:rPr>
          <w:rFonts w:asciiTheme="majorBidi" w:hAnsiTheme="majorBidi" w:cstheme="majorBidi"/>
          <w:sz w:val="32"/>
          <w:cs/>
        </w:rPr>
        <w:t>ปี 25</w:t>
      </w:r>
      <w:r w:rsidR="00F8360C" w:rsidRPr="000610B0">
        <w:rPr>
          <w:rFonts w:asciiTheme="majorBidi" w:hAnsiTheme="majorBidi" w:cstheme="majorBidi" w:hint="cs"/>
          <w:sz w:val="32"/>
          <w:cs/>
        </w:rPr>
        <w:t>61</w:t>
      </w:r>
    </w:p>
    <w:p w:rsidR="00E60D8B" w:rsidRPr="000610B0" w:rsidRDefault="00E60D8B" w:rsidP="00E60D8B">
      <w:pPr>
        <w:pStyle w:val="a7"/>
        <w:rPr>
          <w:rFonts w:asciiTheme="majorBidi" w:hAnsiTheme="majorBidi" w:cstheme="majorBidi"/>
          <w:sz w:val="16"/>
          <w:szCs w:val="16"/>
          <w:cs/>
        </w:rPr>
      </w:pP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นักเรียนที่กำลังศึกษาอยู่ในชั้นมัธยมศึกษาปีที่ 1-3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2  คน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เป็นแบบทดสอบที่ประกอบด้วยข้อสอบแบบปรนัย ชนิด 4 ตัวเลือก จำนวน 50 ข้อ ใช้เวลา </w:t>
      </w:r>
      <w:r w:rsidR="00F8360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</w:t>
      </w:r>
      <w:r w:rsidR="007273B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 นาที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ขอบข่ายของแบบทดสอบ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แบบทดสอบประกอบด้วยข้อสอบวัดความสามารถทางสังคมศึกษา ศาสนา และวัฒนธรรม ชั้นมัธยมศึกษาตอนต้น  มีขอบข่ายเนื้อหา ครอบคลุมในเรื่องต่อไปนี้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1)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="00F8360C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หน้าที่พลเมือง วัฒนธรรม และการดำเนินชีวิตในสังคม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2)   กฎหมายรัฐธรรมนูญ การเมืองการปกครอง ประเพณีและวัฒนธรรม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3)   เศรษฐศาสตร์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: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หลักเศรษฐศาสตร์ ระบบเศรษฐกิจ การเงินการคลัง การจัดสรรทรัพยากร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4)   ภูมิศาสตร์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: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ภูมิดารา  ภูมิธรณี  ภูมิอากาศ  ภูมิประเทศ  ภูมิปฐพี  ภูมิอุทก  ภูมิพฤกษ์  ประชากรและเครื่องมือทางภูมิศาสตร์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5)   ประวัติศาสตร์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: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ความเป็นมาของชาติไทย พัฒนาการมวลมนุษย์ เหตุการณ์สำคัญ</w:t>
      </w:r>
    </w:p>
    <w:p w:rsidR="00E60D8B" w:rsidRPr="000610B0" w:rsidRDefault="00E60D8B" w:rsidP="00056D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6)    ศาสนาสำคัญของโลก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7273BC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40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35-39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30-34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E60D8B" w:rsidRPr="000610B0" w:rsidRDefault="00E60D8B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D11FD3" w:rsidRPr="000610B0" w:rsidRDefault="00D11FD3" w:rsidP="00E60D8B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E60D8B" w:rsidRPr="000610B0" w:rsidRDefault="00E60D8B" w:rsidP="00473E2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</w:t>
      </w:r>
      <w:r w:rsidR="00056DB0" w:rsidRPr="000610B0">
        <w:rPr>
          <w:rFonts w:asciiTheme="majorBidi" w:hAnsiTheme="majorBidi" w:cstheme="majorBidi"/>
          <w:b w:val="0"/>
          <w:bCs w:val="0"/>
          <w:sz w:val="32"/>
          <w:cs/>
        </w:rPr>
        <w:t>วกับการจัดการแข่งขัน</w:t>
      </w:r>
      <w:r w:rsidR="00056DB0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A73B6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056DB0"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proofErr w:type="spellStart"/>
      <w:r w:rsidR="00B06B2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ณัฐ</w:t>
      </w:r>
      <w:proofErr w:type="spellEnd"/>
      <w:r w:rsidR="00B06B2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พร   นิตย์</w:t>
      </w:r>
      <w:proofErr w:type="spellStart"/>
      <w:r w:rsidR="00B06B2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พัฒน์</w:t>
      </w:r>
      <w:proofErr w:type="spellEnd"/>
      <w:r w:rsidR="00B06B2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พงศ์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โทร. </w:t>
      </w:r>
      <w:r w:rsidR="00473E2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</w:t>
      </w:r>
      <w:r w:rsidR="00B06B2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9-7378802</w:t>
      </w:r>
    </w:p>
    <w:p w:rsidR="00B06B27" w:rsidRPr="000610B0" w:rsidRDefault="00B06B27" w:rsidP="00473E2D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A73B6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วิสสุ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ตา  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บำ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เพิง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กาญจน์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โทร. </w:t>
      </w:r>
      <w:r w:rsidR="00F8360C" w:rsidRPr="000610B0">
        <w:rPr>
          <w:rFonts w:asciiTheme="majorBidi" w:hAnsiTheme="majorBidi" w:cstheme="majorBidi"/>
          <w:b w:val="0"/>
          <w:bCs w:val="0"/>
          <w:sz w:val="32"/>
        </w:rPr>
        <w:t>080-1388308</w:t>
      </w:r>
    </w:p>
    <w:p w:rsidR="00E60D8B" w:rsidRPr="000610B0" w:rsidRDefault="00E60D8B" w:rsidP="00056D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473E2D" w:rsidRPr="000610B0" w:rsidRDefault="00473E2D" w:rsidP="00335DEB">
      <w:pPr>
        <w:pStyle w:val="a7"/>
        <w:rPr>
          <w:rFonts w:asciiTheme="majorBidi" w:hAnsiTheme="majorBidi" w:cstheme="majorBidi"/>
          <w:sz w:val="32"/>
        </w:rPr>
      </w:pPr>
    </w:p>
    <w:p w:rsidR="007273BC" w:rsidRPr="000610B0" w:rsidRDefault="007273BC" w:rsidP="00335DEB">
      <w:pPr>
        <w:pStyle w:val="a7"/>
        <w:rPr>
          <w:rFonts w:asciiTheme="majorBidi" w:hAnsiTheme="majorBidi" w:cstheme="majorBidi"/>
          <w:sz w:val="32"/>
        </w:rPr>
      </w:pPr>
    </w:p>
    <w:p w:rsidR="00E12A79" w:rsidRPr="000610B0" w:rsidRDefault="00E12A79" w:rsidP="00335DEB">
      <w:pPr>
        <w:pStyle w:val="a7"/>
        <w:rPr>
          <w:rFonts w:asciiTheme="majorBidi" w:hAnsiTheme="majorBidi" w:cstheme="majorBidi"/>
          <w:sz w:val="32"/>
        </w:rPr>
      </w:pPr>
    </w:p>
    <w:p w:rsidR="00F8403F" w:rsidRPr="000610B0" w:rsidRDefault="00F8403F" w:rsidP="00335DEB">
      <w:pPr>
        <w:pStyle w:val="a7"/>
        <w:rPr>
          <w:rFonts w:asciiTheme="majorBidi" w:hAnsiTheme="majorBidi" w:cstheme="majorBidi"/>
          <w:sz w:val="32"/>
        </w:rPr>
      </w:pPr>
    </w:p>
    <w:p w:rsidR="00335DEB" w:rsidRPr="000610B0" w:rsidRDefault="00335DEB" w:rsidP="00335DEB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 การทดสอบความรู้ทางสังคมศึกษา ชั้นมัธยมศึกษาปีที่ </w:t>
      </w:r>
      <w:r w:rsidRPr="000610B0">
        <w:rPr>
          <w:rFonts w:asciiTheme="majorBidi" w:hAnsiTheme="majorBidi" w:cstheme="majorBidi" w:hint="cs"/>
          <w:sz w:val="32"/>
          <w:cs/>
        </w:rPr>
        <w:t>4-6</w:t>
      </w:r>
    </w:p>
    <w:p w:rsidR="00335DEB" w:rsidRPr="000610B0" w:rsidRDefault="00473E2D" w:rsidP="00335DEB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</w:t>
      </w:r>
      <w:r w:rsidR="007E70C9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161361" w:rsidRPr="000610B0">
        <w:rPr>
          <w:rFonts w:asciiTheme="majorBidi" w:hAnsiTheme="majorBidi" w:cstheme="majorBidi"/>
          <w:sz w:val="32"/>
          <w:cs/>
        </w:rPr>
        <w:t xml:space="preserve"> ปี 25</w:t>
      </w:r>
      <w:r w:rsidR="00161361" w:rsidRPr="000610B0">
        <w:rPr>
          <w:rFonts w:asciiTheme="majorBidi" w:hAnsiTheme="majorBidi" w:cstheme="majorBidi" w:hint="cs"/>
          <w:sz w:val="32"/>
          <w:cs/>
        </w:rPr>
        <w:t>61</w:t>
      </w:r>
    </w:p>
    <w:p w:rsidR="00335DEB" w:rsidRPr="000610B0" w:rsidRDefault="00335DEB" w:rsidP="00335DEB">
      <w:pPr>
        <w:pStyle w:val="a7"/>
        <w:rPr>
          <w:rFonts w:asciiTheme="majorBidi" w:hAnsiTheme="majorBidi" w:cstheme="majorBidi"/>
          <w:sz w:val="16"/>
          <w:szCs w:val="16"/>
          <w:cs/>
        </w:rPr>
      </w:pP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นักเรียนที่กำลังศึกษาอยู่ในชั้นมัธยมศึกษาปีที่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4-6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ๆ ละ  3  คน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="00161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โรงเรียนละ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 ทีม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เป็นแบบทดสอบที่ประกอบด้วยข้อสอบแบบปรนัย ชนิด 4 ตัวเลือก จำนวน 50 ข้อ ใช้เวลา </w:t>
      </w:r>
      <w:r w:rsidR="00161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</w:t>
      </w:r>
      <w:r w:rsidR="007E70C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 นาที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ขอบข่ายของแบบทดสอบ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แบบทดสอบประกอบด้วยข้อสอบวัดความสามารถทางสังคมศึกษา ศาสนา และวัฒนธรรม ชั้นมัธยมศึกษาตอนต้น  มีขอบข่ายเนื้อหา ครอบคลุมในเรื่องต่อไปนี้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1)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="00161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หน้าที่พลเมือง วัฒนธรรม และการดำเนินชีวิตในสังคม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2)   กฎหมายรัฐธรรมนูญ การเมืองการปกครอง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ระบอบประชาธิปไตย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3)   เศรษฐศาสตร์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: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รายได้ประชาชาติ  อุปสงค์  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อุปทาน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ตลาดและการกำหนดราคา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4)   ภูมิศาสตร์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: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ลักษณะทางธรรมชาติของไทย  เอเชีย  เอเชียตะวันออกเฉียงใต้  ยุโรป  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แอฟ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ริกา  ออสเตรเลีย  อเมริกาเหนือ  อเมริกาใต้  และเครื่องมือทางภูมิศาสตร์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5)   ประวัติศาสตร์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: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พัฒนาการมวลมนุษย์  เวลาและช่วงสมัยทางประวัติศาสตร์  บุคคลสำคัญ  ความเป็นมาของชนชาติไทย</w:t>
      </w:r>
    </w:p>
    <w:p w:rsidR="00335DEB" w:rsidRPr="000610B0" w:rsidRDefault="00335DEB" w:rsidP="00335DE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6)    ศาสนาสำคัญของโลก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40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35-39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30-34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D11FD3" w:rsidRPr="000610B0" w:rsidRDefault="00D11FD3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335DEB" w:rsidRPr="000610B0" w:rsidRDefault="00335DEB" w:rsidP="00335DEB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F05B6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proofErr w:type="spellStart"/>
      <w:r w:rsidR="00473E2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วรรณ</w:t>
      </w:r>
      <w:proofErr w:type="spellEnd"/>
      <w:r w:rsidR="00473E2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วิไล</w:t>
      </w:r>
      <w:r w:rsidR="00F05B6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B06B2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ผุดผ่อง    </w:t>
      </w:r>
      <w:r w:rsidR="007E70C9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06B2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โทร.</w:t>
      </w:r>
      <w:r w:rsidR="00473E2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161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095-0971607</w:t>
      </w:r>
    </w:p>
    <w:p w:rsidR="00335DEB" w:rsidRPr="000610B0" w:rsidRDefault="007E70C9" w:rsidP="007E70C9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F05B6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r w:rsidR="00F05B6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ภัทรสิริ  เพชรรัตน์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โทร. </w:t>
      </w:r>
      <w:r w:rsidR="00F05B6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083-5324009</w:t>
      </w:r>
    </w:p>
    <w:p w:rsidR="007E70C9" w:rsidRPr="000610B0" w:rsidRDefault="007E70C9" w:rsidP="00675FF0">
      <w:pPr>
        <w:pStyle w:val="a7"/>
        <w:rPr>
          <w:rFonts w:asciiTheme="majorBidi" w:hAnsiTheme="majorBidi" w:cstheme="majorBidi"/>
          <w:sz w:val="32"/>
        </w:rPr>
      </w:pPr>
    </w:p>
    <w:p w:rsidR="007E70C9" w:rsidRPr="000610B0" w:rsidRDefault="007E70C9" w:rsidP="00675FF0">
      <w:pPr>
        <w:pStyle w:val="a7"/>
        <w:rPr>
          <w:rFonts w:asciiTheme="majorBidi" w:hAnsiTheme="majorBidi" w:cstheme="majorBidi"/>
          <w:sz w:val="32"/>
        </w:rPr>
      </w:pPr>
    </w:p>
    <w:p w:rsidR="00EF4BCC" w:rsidRPr="000610B0" w:rsidRDefault="00EF4BCC" w:rsidP="00675FF0">
      <w:pPr>
        <w:pStyle w:val="a7"/>
        <w:rPr>
          <w:rFonts w:asciiTheme="majorBidi" w:hAnsiTheme="majorBidi" w:cstheme="majorBidi"/>
          <w:sz w:val="32"/>
        </w:rPr>
      </w:pPr>
    </w:p>
    <w:p w:rsidR="007E70C9" w:rsidRPr="000610B0" w:rsidRDefault="007E70C9" w:rsidP="00675FF0">
      <w:pPr>
        <w:pStyle w:val="a7"/>
        <w:rPr>
          <w:rFonts w:asciiTheme="majorBidi" w:hAnsiTheme="majorBidi" w:cstheme="majorBidi"/>
          <w:sz w:val="32"/>
        </w:rPr>
      </w:pPr>
    </w:p>
    <w:p w:rsidR="009D08F8" w:rsidRPr="000610B0" w:rsidRDefault="009D08F8" w:rsidP="00675FF0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B06B27">
      <w:pPr>
        <w:pStyle w:val="a7"/>
        <w:ind w:left="2160" w:firstLine="720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</w:t>
      </w:r>
      <w:r w:rsidRPr="000610B0">
        <w:rPr>
          <w:rFonts w:asciiTheme="majorBidi" w:hAnsiTheme="majorBidi" w:cstheme="majorBidi" w:hint="cs"/>
          <w:sz w:val="32"/>
          <w:cs/>
        </w:rPr>
        <w:t>ประวัติศาสตร์</w:t>
      </w:r>
    </w:p>
    <w:p w:rsidR="007559DE" w:rsidRPr="000610B0" w:rsidRDefault="007559DE" w:rsidP="007559DE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2793"/>
        <w:gridCol w:w="957"/>
        <w:gridCol w:w="3183"/>
        <w:gridCol w:w="1707"/>
      </w:tblGrid>
      <w:tr w:rsidR="009F6632" w:rsidRPr="000610B0" w:rsidTr="0004125F">
        <w:trPr>
          <w:cantSplit/>
          <w:trHeight w:val="436"/>
        </w:trPr>
        <w:tc>
          <w:tcPr>
            <w:tcW w:w="375" w:type="dxa"/>
            <w:vAlign w:val="center"/>
          </w:tcPr>
          <w:p w:rsidR="007559DE" w:rsidRPr="000610B0" w:rsidRDefault="007559DE" w:rsidP="00A23E2B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2793" w:type="dxa"/>
            <w:vAlign w:val="center"/>
          </w:tcPr>
          <w:p w:rsidR="007559DE" w:rsidRPr="000610B0" w:rsidRDefault="007559DE" w:rsidP="00A23E2B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957" w:type="dxa"/>
            <w:vAlign w:val="center"/>
          </w:tcPr>
          <w:p w:rsidR="007559DE" w:rsidRPr="000610B0" w:rsidRDefault="007559DE" w:rsidP="00A23E2B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3183" w:type="dxa"/>
            <w:vAlign w:val="center"/>
          </w:tcPr>
          <w:p w:rsidR="007559DE" w:rsidRPr="000610B0" w:rsidRDefault="007559DE" w:rsidP="00A23E2B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707" w:type="dxa"/>
            <w:vAlign w:val="center"/>
          </w:tcPr>
          <w:p w:rsidR="007559DE" w:rsidRPr="000610B0" w:rsidRDefault="007559DE" w:rsidP="00A23E2B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2366D3" w:rsidRPr="000610B0" w:rsidTr="0004125F">
        <w:trPr>
          <w:cantSplit/>
        </w:trPr>
        <w:tc>
          <w:tcPr>
            <w:tcW w:w="375" w:type="dxa"/>
          </w:tcPr>
          <w:p w:rsidR="0004125F" w:rsidRPr="000610B0" w:rsidRDefault="005214FF" w:rsidP="00A23E2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</w:t>
            </w:r>
          </w:p>
        </w:tc>
        <w:tc>
          <w:tcPr>
            <w:tcW w:w="2793" w:type="dxa"/>
          </w:tcPr>
          <w:p w:rsidR="0004125F" w:rsidRPr="000610B0" w:rsidRDefault="003178A1">
            <w:r w:rsidRPr="000610B0">
              <w:rPr>
                <w:rFonts w:asciiTheme="majorBidi" w:hAnsiTheme="majorBidi" w:cstheme="majorBidi" w:hint="cs"/>
                <w:sz w:val="32"/>
                <w:cs/>
              </w:rPr>
              <w:t>เจาะเวลาหาอดีต</w:t>
            </w:r>
            <w:r w:rsidR="0004125F" w:rsidRPr="000610B0">
              <w:rPr>
                <w:rFonts w:asciiTheme="majorBidi" w:hAnsiTheme="majorBidi" w:cstheme="majorBidi"/>
                <w:sz w:val="32"/>
              </w:rPr>
              <w:t xml:space="preserve">  </w:t>
            </w:r>
          </w:p>
        </w:tc>
        <w:tc>
          <w:tcPr>
            <w:tcW w:w="957" w:type="dxa"/>
          </w:tcPr>
          <w:p w:rsidR="0004125F" w:rsidRPr="000610B0" w:rsidRDefault="0004125F" w:rsidP="00A23E2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ป.5-6</w:t>
            </w:r>
          </w:p>
        </w:tc>
        <w:tc>
          <w:tcPr>
            <w:tcW w:w="3183" w:type="dxa"/>
          </w:tcPr>
          <w:p w:rsidR="0004125F" w:rsidRPr="000610B0" w:rsidRDefault="005214FF" w:rsidP="00A23E2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0848F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1 ชั้น 3</w:t>
            </w:r>
          </w:p>
          <w:p w:rsidR="005214FF" w:rsidRPr="000610B0" w:rsidRDefault="005214FF" w:rsidP="009A45A2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0848F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305</w:t>
            </w:r>
          </w:p>
        </w:tc>
        <w:tc>
          <w:tcPr>
            <w:tcW w:w="1707" w:type="dxa"/>
          </w:tcPr>
          <w:p w:rsidR="0004125F" w:rsidRPr="000610B0" w:rsidRDefault="008459B5" w:rsidP="00A23E2B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09.00-10.30</w:t>
            </w:r>
            <w:r w:rsidR="0004125F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น.</w:t>
            </w:r>
          </w:p>
        </w:tc>
      </w:tr>
    </w:tbl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7559DE" w:rsidRPr="000610B0" w:rsidRDefault="007559DE" w:rsidP="00335DEB">
      <w:pPr>
        <w:pStyle w:val="a7"/>
        <w:rPr>
          <w:rFonts w:asciiTheme="majorBidi" w:hAnsiTheme="majorBidi" w:cstheme="majorBidi"/>
          <w:sz w:val="32"/>
        </w:rPr>
      </w:pPr>
    </w:p>
    <w:p w:rsidR="0004125F" w:rsidRPr="000610B0" w:rsidRDefault="0004125F" w:rsidP="00335DEB">
      <w:pPr>
        <w:pStyle w:val="a7"/>
        <w:rPr>
          <w:rFonts w:asciiTheme="majorBidi" w:hAnsiTheme="majorBidi" w:cstheme="majorBidi"/>
          <w:sz w:val="32"/>
        </w:rPr>
      </w:pPr>
    </w:p>
    <w:p w:rsidR="0004125F" w:rsidRPr="000610B0" w:rsidRDefault="0004125F" w:rsidP="00335DEB">
      <w:pPr>
        <w:pStyle w:val="a7"/>
        <w:rPr>
          <w:rFonts w:asciiTheme="majorBidi" w:hAnsiTheme="majorBidi" w:cstheme="majorBidi"/>
          <w:sz w:val="32"/>
        </w:rPr>
      </w:pPr>
    </w:p>
    <w:p w:rsidR="0004125F" w:rsidRPr="000610B0" w:rsidRDefault="0004125F" w:rsidP="00335DEB">
      <w:pPr>
        <w:pStyle w:val="a7"/>
        <w:rPr>
          <w:rFonts w:asciiTheme="majorBidi" w:hAnsiTheme="majorBidi" w:cstheme="majorBidi"/>
          <w:sz w:val="32"/>
        </w:rPr>
      </w:pPr>
    </w:p>
    <w:p w:rsidR="0004125F" w:rsidRPr="000610B0" w:rsidRDefault="0004125F" w:rsidP="00CA0BC6">
      <w:pPr>
        <w:pStyle w:val="a7"/>
        <w:jc w:val="left"/>
        <w:rPr>
          <w:rFonts w:asciiTheme="majorBidi" w:hAnsiTheme="majorBidi" w:cstheme="majorBidi"/>
          <w:sz w:val="32"/>
        </w:rPr>
      </w:pPr>
    </w:p>
    <w:p w:rsidR="00335DEB" w:rsidRPr="000610B0" w:rsidRDefault="00335DEB" w:rsidP="00335DEB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F4BCC" w:rsidRPr="000610B0" w:rsidRDefault="00EF4BCC" w:rsidP="00335DEB">
      <w:pPr>
        <w:pStyle w:val="a7"/>
        <w:jc w:val="left"/>
        <w:rPr>
          <w:rFonts w:asciiTheme="majorBidi" w:hAnsiTheme="majorBidi" w:cstheme="majorBidi"/>
          <w:sz w:val="32"/>
        </w:rPr>
      </w:pPr>
    </w:p>
    <w:p w:rsidR="00675FF0" w:rsidRPr="000610B0" w:rsidRDefault="00675FF0" w:rsidP="00675FF0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 เจาะเวลาหาอดีต</w:t>
      </w:r>
      <w:r w:rsidR="00335DEB" w:rsidRPr="000610B0">
        <w:rPr>
          <w:rFonts w:asciiTheme="majorBidi" w:hAnsiTheme="majorBidi" w:cstheme="majorBidi"/>
          <w:sz w:val="32"/>
        </w:rPr>
        <w:t xml:space="preserve">  </w:t>
      </w:r>
      <w:r w:rsidR="00335DEB" w:rsidRPr="000610B0">
        <w:rPr>
          <w:rFonts w:asciiTheme="majorBidi" w:hAnsiTheme="majorBidi" w:cstheme="majorBidi"/>
          <w:sz w:val="32"/>
          <w:cs/>
        </w:rPr>
        <w:t xml:space="preserve">ชั้นประถมศึกษา ปีที่ </w:t>
      </w:r>
      <w:r w:rsidR="001A239D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335DEB" w:rsidRPr="000610B0">
        <w:rPr>
          <w:rFonts w:asciiTheme="majorBidi" w:hAnsiTheme="majorBidi" w:cstheme="majorBidi"/>
          <w:sz w:val="32"/>
          <w:cs/>
        </w:rPr>
        <w:t>5</w:t>
      </w:r>
      <w:r w:rsidR="001A239D" w:rsidRPr="000610B0">
        <w:rPr>
          <w:rFonts w:asciiTheme="majorBidi" w:hAnsiTheme="majorBidi" w:cstheme="majorBidi" w:hint="cs"/>
          <w:sz w:val="32"/>
          <w:cs/>
        </w:rPr>
        <w:t>-</w:t>
      </w:r>
      <w:r w:rsidR="00335DEB" w:rsidRPr="000610B0">
        <w:rPr>
          <w:rFonts w:asciiTheme="majorBidi" w:hAnsiTheme="majorBidi" w:cstheme="majorBidi" w:hint="cs"/>
          <w:sz w:val="32"/>
          <w:cs/>
        </w:rPr>
        <w:t>6</w:t>
      </w:r>
    </w:p>
    <w:p w:rsidR="00675FF0" w:rsidRPr="000610B0" w:rsidRDefault="00675FF0" w:rsidP="00675FF0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1A239D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Pr="000610B0">
        <w:rPr>
          <w:rFonts w:asciiTheme="majorBidi" w:hAnsiTheme="majorBidi" w:cstheme="majorBidi"/>
          <w:sz w:val="32"/>
          <w:cs/>
        </w:rPr>
        <w:t xml:space="preserve">ปี </w:t>
      </w:r>
      <w:r w:rsidR="009807D4" w:rsidRPr="000610B0">
        <w:rPr>
          <w:rFonts w:asciiTheme="majorBidi" w:hAnsiTheme="majorBidi" w:cstheme="majorBidi"/>
          <w:sz w:val="32"/>
          <w:cs/>
        </w:rPr>
        <w:t>25</w:t>
      </w:r>
      <w:r w:rsidR="009807D4" w:rsidRPr="000610B0">
        <w:rPr>
          <w:rFonts w:asciiTheme="majorBidi" w:hAnsiTheme="majorBidi" w:cstheme="majorBidi" w:hint="cs"/>
          <w:sz w:val="32"/>
          <w:cs/>
        </w:rPr>
        <w:t>61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</w:t>
      </w:r>
      <w:r w:rsidR="009807D4" w:rsidRPr="000610B0">
        <w:rPr>
          <w:rFonts w:asciiTheme="majorBidi" w:hAnsiTheme="majorBidi" w:cstheme="majorBidi"/>
          <w:b w:val="0"/>
          <w:bCs w:val="0"/>
          <w:sz w:val="32"/>
          <w:cs/>
        </w:rPr>
        <w:t>่กำลังศึกษาอยู่ในชั้นประถมศึกษา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ปีที่ 5</w:t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-</w:t>
      </w:r>
      <w:r w:rsidR="00335DEB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6 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2.  ประเภทและจำนวนผู้เข้าแข่งขัน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แข่งขันประเภทบุคคล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</w:t>
      </w:r>
      <w:r w:rsidR="00D460D8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มารถส่งผู้เข้าแข่งขันได้เพียง  </w:t>
      </w:r>
      <w:r w:rsidR="00D460D8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คน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7C26C6" w:rsidRPr="000610B0" w:rsidRDefault="00675FF0" w:rsidP="00E60D8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แบบทดสอบที่ประกอบด้วย ข้อสอบปรนัยชนิด 4 ตัวเลือก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="00F8403F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จำนวน </w:t>
      </w:r>
      <w:r w:rsidR="009807D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 ข้อ </w:t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ข้อละ 1 คะแนน เวลา 1 ชั่วโมง</w:t>
      </w:r>
    </w:p>
    <w:p w:rsidR="00675FF0" w:rsidRPr="000610B0" w:rsidRDefault="00675FF0" w:rsidP="007C26C6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</w:t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ให้นักเรียนทำข้อสอบในวันแข่งขัน โดยประเมินตามเกณฑ์</w:t>
      </w:r>
    </w:p>
    <w:p w:rsidR="009807D4" w:rsidRPr="000610B0" w:rsidRDefault="00675FF0" w:rsidP="00F8403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3.3   แบบทดสอบประกอบด้วยเนื้อหา</w:t>
      </w:r>
    </w:p>
    <w:p w:rsidR="009807D4" w:rsidRPr="000610B0" w:rsidRDefault="009807D4" w:rsidP="009807D4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-  วิธีการทางประวัติศาสตร์ </w:t>
      </w:r>
    </w:p>
    <w:p w:rsidR="009807D4" w:rsidRPr="000610B0" w:rsidRDefault="009807D4" w:rsidP="009807D4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-  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อารย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ธรรมอินเดีย จีน และ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อารย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ธรรมต่างชาติ </w:t>
      </w:r>
    </w:p>
    <w:p w:rsidR="009807D4" w:rsidRPr="000610B0" w:rsidRDefault="009807D4" w:rsidP="009807D4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-  อาณาจักรอยุธยา ธนบุรี </w:t>
      </w:r>
    </w:p>
    <w:p w:rsidR="009807D4" w:rsidRPr="000610B0" w:rsidRDefault="009807D4" w:rsidP="009807D4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-  กรุงรัตนโกสินทร์ </w:t>
      </w:r>
    </w:p>
    <w:p w:rsidR="00335DEB" w:rsidRPr="000610B0" w:rsidRDefault="009807D4" w:rsidP="009807D4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-  ประเทศเพื่อนบ้านของไทย 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1A239D" w:rsidRPr="000610B0" w:rsidRDefault="009807D4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ข้อสอบ  40  ข้อ   คะแนนเต็ม  4</w:t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  คะแนน</w:t>
      </w:r>
    </w:p>
    <w:p w:rsidR="00675FF0" w:rsidRPr="000610B0" w:rsidRDefault="00675FF0" w:rsidP="00F8403F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807D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36-40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675FF0" w:rsidRPr="000610B0" w:rsidRDefault="00675FF0" w:rsidP="00F8403F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807D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31-35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ได้รับเกียรติบัตรเหรียญเงิน</w:t>
      </w:r>
    </w:p>
    <w:p w:rsidR="00675FF0" w:rsidRPr="000610B0" w:rsidRDefault="00335DEB" w:rsidP="00F8403F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807D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25-30</w:t>
      </w:r>
      <w:r w:rsidR="00675FF0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="00675FF0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="00675FF0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75FF0"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675FF0" w:rsidRPr="000610B0" w:rsidRDefault="00675FF0" w:rsidP="00F8403F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675FF0" w:rsidRPr="000610B0" w:rsidRDefault="00675FF0" w:rsidP="00675FF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="0095705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สรรทัศน์   แก้ว</w:t>
      </w:r>
      <w:proofErr w:type="spellStart"/>
      <w:r w:rsidR="0095705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สุวรรณ</w:t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์</w:t>
      </w:r>
      <w:proofErr w:type="spellEnd"/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โทร</w:t>
      </w:r>
      <w:r w:rsidR="001A239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08</w:t>
      </w:r>
      <w:r w:rsidR="0095705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7-2885520</w:t>
      </w:r>
    </w:p>
    <w:p w:rsidR="00675FF0" w:rsidRPr="000610B0" w:rsidRDefault="00675FF0" w:rsidP="00675FF0">
      <w:pPr>
        <w:pStyle w:val="a7"/>
        <w:rPr>
          <w:rFonts w:asciiTheme="majorBidi" w:hAnsiTheme="majorBidi" w:cstheme="majorBidi"/>
          <w:sz w:val="32"/>
        </w:rPr>
      </w:pPr>
    </w:p>
    <w:p w:rsidR="00675FF0" w:rsidRPr="000610B0" w:rsidRDefault="00675FF0" w:rsidP="00675FF0">
      <w:pPr>
        <w:pStyle w:val="a7"/>
        <w:rPr>
          <w:rFonts w:asciiTheme="majorBidi" w:hAnsiTheme="majorBidi" w:cstheme="majorBidi"/>
          <w:sz w:val="32"/>
        </w:rPr>
      </w:pPr>
    </w:p>
    <w:p w:rsidR="00675FF0" w:rsidRPr="000610B0" w:rsidRDefault="00675FF0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A239D" w:rsidRPr="000610B0" w:rsidRDefault="001A239D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A239D" w:rsidRPr="000610B0" w:rsidRDefault="001A239D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A239D" w:rsidRPr="000610B0" w:rsidRDefault="001A239D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403F" w:rsidRPr="000610B0" w:rsidRDefault="00F8403F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8403F" w:rsidRPr="000610B0" w:rsidRDefault="00F8403F" w:rsidP="00675FF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กลุ่มสาระการเรียนรู้การงานอาชีพและเทคโนโลยี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3153"/>
        <w:gridCol w:w="810"/>
        <w:gridCol w:w="2880"/>
        <w:gridCol w:w="1707"/>
      </w:tblGrid>
      <w:tr w:rsidR="009F6632" w:rsidRPr="000610B0" w:rsidTr="0004125F">
        <w:trPr>
          <w:cantSplit/>
          <w:trHeight w:val="436"/>
        </w:trPr>
        <w:tc>
          <w:tcPr>
            <w:tcW w:w="375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3153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81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2880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707" w:type="dxa"/>
            <w:vAlign w:val="center"/>
          </w:tcPr>
          <w:p w:rsidR="00B7610B" w:rsidRPr="000610B0" w:rsidRDefault="00B7610B" w:rsidP="00D11CE5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04125F">
        <w:trPr>
          <w:cantSplit/>
        </w:trPr>
        <w:tc>
          <w:tcPr>
            <w:tcW w:w="375" w:type="dxa"/>
          </w:tcPr>
          <w:p w:rsidR="0004125F" w:rsidRPr="000610B0" w:rsidRDefault="00AE214C" w:rsidP="00BA22A8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3153" w:type="dxa"/>
          </w:tcPr>
          <w:p w:rsidR="0004125F" w:rsidRPr="000610B0" w:rsidRDefault="00E37DEC" w:rsidP="0004125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การแกะสลักผักและผลไม้</w:t>
            </w:r>
          </w:p>
        </w:tc>
        <w:tc>
          <w:tcPr>
            <w:tcW w:w="810" w:type="dxa"/>
          </w:tcPr>
          <w:p w:rsidR="0004125F" w:rsidRPr="000610B0" w:rsidRDefault="00BA22A8" w:rsidP="00BA22A8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</w:tc>
        <w:tc>
          <w:tcPr>
            <w:tcW w:w="2880" w:type="dxa"/>
          </w:tcPr>
          <w:p w:rsidR="00D867CE" w:rsidRPr="000610B0" w:rsidRDefault="00D867CE" w:rsidP="00D867C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2 ชั้น 1</w:t>
            </w:r>
          </w:p>
          <w:p w:rsidR="0004125F" w:rsidRPr="000610B0" w:rsidRDefault="00D867CE" w:rsidP="00E37DE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109</w:t>
            </w:r>
          </w:p>
        </w:tc>
        <w:tc>
          <w:tcPr>
            <w:tcW w:w="1707" w:type="dxa"/>
          </w:tcPr>
          <w:p w:rsidR="0004125F" w:rsidRPr="000610B0" w:rsidRDefault="00AE214C" w:rsidP="00BA22A8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09.00-1</w:t>
            </w:r>
            <w:r w:rsidR="000848F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  <w:r w:rsidR="0004125F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.00 น.</w:t>
            </w:r>
          </w:p>
        </w:tc>
      </w:tr>
      <w:tr w:rsidR="009F6632" w:rsidRPr="000610B0" w:rsidTr="00D867CE">
        <w:trPr>
          <w:cantSplit/>
          <w:trHeight w:val="645"/>
        </w:trPr>
        <w:tc>
          <w:tcPr>
            <w:tcW w:w="375" w:type="dxa"/>
          </w:tcPr>
          <w:p w:rsidR="00EF4BCC" w:rsidRPr="000610B0" w:rsidRDefault="00EF4BCC" w:rsidP="00BA22A8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3153" w:type="dxa"/>
          </w:tcPr>
          <w:p w:rsidR="00EF4BCC" w:rsidRPr="000610B0" w:rsidRDefault="00E37DEC" w:rsidP="0004125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การทำน้ำพริก ผักสด เครื่องเคียง</w:t>
            </w:r>
          </w:p>
        </w:tc>
        <w:tc>
          <w:tcPr>
            <w:tcW w:w="810" w:type="dxa"/>
          </w:tcPr>
          <w:p w:rsidR="00EF4BCC" w:rsidRPr="000610B0" w:rsidRDefault="00E37DEC" w:rsidP="00BA22A8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2880" w:type="dxa"/>
          </w:tcPr>
          <w:p w:rsidR="0084223E" w:rsidRPr="000610B0" w:rsidRDefault="0084223E" w:rsidP="0084223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2 ชั้น 1</w:t>
            </w:r>
          </w:p>
          <w:p w:rsidR="00EF4BCC" w:rsidRPr="000610B0" w:rsidRDefault="00EF4BCC" w:rsidP="00AE214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ห้อง 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108</w:t>
            </w:r>
          </w:p>
        </w:tc>
        <w:tc>
          <w:tcPr>
            <w:tcW w:w="1707" w:type="dxa"/>
          </w:tcPr>
          <w:p w:rsidR="00EF4BCC" w:rsidRPr="000610B0" w:rsidRDefault="00EF4BCC" w:rsidP="00BA22A8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09.00-1</w:t>
            </w:r>
            <w:r w:rsidR="000848F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.00 น.</w:t>
            </w:r>
          </w:p>
          <w:p w:rsidR="00EF4BCC" w:rsidRPr="000610B0" w:rsidRDefault="00EF4BCC" w:rsidP="00900C93">
            <w:pPr>
              <w:jc w:val="center"/>
              <w:rPr>
                <w:cs/>
              </w:rPr>
            </w:pPr>
          </w:p>
        </w:tc>
      </w:tr>
      <w:tr w:rsidR="009F6632" w:rsidRPr="000610B0" w:rsidTr="0004125F">
        <w:trPr>
          <w:cantSplit/>
        </w:trPr>
        <w:tc>
          <w:tcPr>
            <w:tcW w:w="375" w:type="dxa"/>
          </w:tcPr>
          <w:p w:rsidR="00B7610B" w:rsidRPr="000610B0" w:rsidRDefault="00E37DEC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3153" w:type="dxa"/>
          </w:tcPr>
          <w:p w:rsidR="00B7610B" w:rsidRPr="000610B0" w:rsidRDefault="00D867CE" w:rsidP="0004125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ภาพสวยด้วย 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Paint</w:t>
            </w:r>
          </w:p>
        </w:tc>
        <w:tc>
          <w:tcPr>
            <w:tcW w:w="810" w:type="dxa"/>
          </w:tcPr>
          <w:p w:rsidR="00B7610B" w:rsidRPr="000610B0" w:rsidRDefault="00BA22A8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D867CE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2-3</w:t>
            </w:r>
          </w:p>
        </w:tc>
        <w:tc>
          <w:tcPr>
            <w:tcW w:w="2880" w:type="dxa"/>
          </w:tcPr>
          <w:p w:rsidR="00D867CE" w:rsidRPr="000610B0" w:rsidRDefault="00D867CE" w:rsidP="00D867C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2 ชั้น 1</w:t>
            </w:r>
          </w:p>
          <w:p w:rsidR="00B7610B" w:rsidRPr="000610B0" w:rsidRDefault="00D867CE" w:rsidP="00D867C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ห้องคอมพิวเตอร์</w:t>
            </w:r>
          </w:p>
        </w:tc>
        <w:tc>
          <w:tcPr>
            <w:tcW w:w="1707" w:type="dxa"/>
          </w:tcPr>
          <w:p w:rsidR="00B7610B" w:rsidRPr="000610B0" w:rsidRDefault="00900C93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09.00-1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  <w:r w:rsidR="00B7610B"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.00 น.</w:t>
            </w:r>
          </w:p>
        </w:tc>
      </w:tr>
      <w:tr w:rsidR="00B7610B" w:rsidRPr="000610B0" w:rsidTr="0004125F">
        <w:trPr>
          <w:cantSplit/>
        </w:trPr>
        <w:tc>
          <w:tcPr>
            <w:tcW w:w="375" w:type="dxa"/>
          </w:tcPr>
          <w:p w:rsidR="00B7610B" w:rsidRPr="000610B0" w:rsidRDefault="00E37DEC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</w:t>
            </w:r>
          </w:p>
        </w:tc>
        <w:tc>
          <w:tcPr>
            <w:tcW w:w="3153" w:type="dxa"/>
          </w:tcPr>
          <w:p w:rsidR="00B7610B" w:rsidRPr="000610B0" w:rsidRDefault="0084223E" w:rsidP="0004125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นำเสนอผลงานโดย 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Power </w:t>
            </w:r>
            <w:r w:rsidR="00F902F1"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point 2010</w:t>
            </w:r>
          </w:p>
        </w:tc>
        <w:tc>
          <w:tcPr>
            <w:tcW w:w="810" w:type="dxa"/>
          </w:tcPr>
          <w:p w:rsidR="00B7610B" w:rsidRPr="000610B0" w:rsidRDefault="00D867CE" w:rsidP="008E7BF0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5</w:t>
            </w:r>
            <w:r w:rsidR="00AE214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-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6</w:t>
            </w:r>
          </w:p>
        </w:tc>
        <w:tc>
          <w:tcPr>
            <w:tcW w:w="2880" w:type="dxa"/>
          </w:tcPr>
          <w:p w:rsidR="00900C93" w:rsidRPr="000610B0" w:rsidRDefault="009D2624" w:rsidP="00900C9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ราชินี 2 ชั้น 1</w:t>
            </w:r>
          </w:p>
          <w:p w:rsidR="00B7610B" w:rsidRPr="000610B0" w:rsidRDefault="00900C93" w:rsidP="00900C9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ห้องคอมพิวเตอร์</w:t>
            </w:r>
            <w:r w:rsidR="00E37DEC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</w:t>
            </w:r>
          </w:p>
        </w:tc>
        <w:tc>
          <w:tcPr>
            <w:tcW w:w="1707" w:type="dxa"/>
          </w:tcPr>
          <w:p w:rsidR="00B7610B" w:rsidRPr="000610B0" w:rsidRDefault="00900C93" w:rsidP="00D11CE5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09.00-11</w:t>
            </w:r>
            <w:r w:rsidR="006D17F3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.00 น.</w:t>
            </w:r>
          </w:p>
        </w:tc>
      </w:tr>
    </w:tbl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1F3849" w:rsidRPr="000610B0" w:rsidRDefault="001F3849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D11CE5">
      <w:pPr>
        <w:pStyle w:val="a7"/>
        <w:rPr>
          <w:rFonts w:asciiTheme="majorBidi" w:hAnsiTheme="majorBidi" w:cstheme="majorBidi"/>
          <w:sz w:val="32"/>
        </w:rPr>
      </w:pPr>
    </w:p>
    <w:p w:rsidR="004A7576" w:rsidRPr="000610B0" w:rsidRDefault="004A7576" w:rsidP="00D11CE5">
      <w:pPr>
        <w:pStyle w:val="a7"/>
        <w:rPr>
          <w:rFonts w:asciiTheme="majorBidi" w:hAnsiTheme="majorBidi" w:cstheme="majorBidi"/>
          <w:sz w:val="32"/>
        </w:rPr>
      </w:pPr>
    </w:p>
    <w:p w:rsidR="004A7576" w:rsidRPr="000610B0" w:rsidRDefault="004A7576" w:rsidP="00D11CE5">
      <w:pPr>
        <w:pStyle w:val="a7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9F5A47" w:rsidRPr="000610B0" w:rsidRDefault="009F5A47" w:rsidP="009F5A47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083EF4" w:rsidRPr="000610B0">
        <w:rPr>
          <w:rFonts w:asciiTheme="majorBidi" w:hAnsiTheme="majorBidi" w:cstheme="majorBidi" w:hint="cs"/>
          <w:sz w:val="32"/>
          <w:cs/>
        </w:rPr>
        <w:t xml:space="preserve">แกะสลักผักและผลไม้  </w:t>
      </w:r>
      <w:r w:rsidRPr="000610B0">
        <w:rPr>
          <w:rFonts w:asciiTheme="majorBidi" w:hAnsiTheme="majorBidi" w:cstheme="majorBidi"/>
          <w:sz w:val="32"/>
          <w:cs/>
        </w:rPr>
        <w:t xml:space="preserve">ชั้นประถมศึกษาปีที่ </w:t>
      </w:r>
      <w:r w:rsidRPr="000610B0">
        <w:rPr>
          <w:rFonts w:asciiTheme="majorBidi" w:hAnsiTheme="majorBidi" w:cstheme="majorBidi"/>
          <w:sz w:val="32"/>
        </w:rPr>
        <w:t>4-6</w:t>
      </w:r>
    </w:p>
    <w:p w:rsidR="009F5A47" w:rsidRPr="000610B0" w:rsidRDefault="009F5A47" w:rsidP="009F5A47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  ปี</w:t>
      </w:r>
      <w:r w:rsidR="00083EF4" w:rsidRPr="000610B0">
        <w:rPr>
          <w:rFonts w:asciiTheme="majorBidi" w:hAnsiTheme="majorBidi" w:cstheme="majorBidi"/>
          <w:sz w:val="32"/>
          <w:cs/>
        </w:rPr>
        <w:t xml:space="preserve"> 25</w:t>
      </w:r>
      <w:r w:rsidR="00083EF4" w:rsidRPr="000610B0">
        <w:rPr>
          <w:rFonts w:asciiTheme="majorBidi" w:hAnsiTheme="majorBidi" w:cstheme="majorBidi" w:hint="cs"/>
          <w:sz w:val="32"/>
          <w:cs/>
        </w:rPr>
        <w:t>61</w:t>
      </w:r>
    </w:p>
    <w:p w:rsidR="009F5A47" w:rsidRPr="000610B0" w:rsidRDefault="009F5A47" w:rsidP="009F5A47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D460D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นักเรียนที่กำลังศึกษาอยู่ในชั้นประถมศึกษาปีที่ </w:t>
      </w:r>
      <w:r w:rsidRPr="000610B0">
        <w:rPr>
          <w:rFonts w:asciiTheme="majorBidi" w:hAnsiTheme="majorBidi" w:cstheme="majorBidi"/>
          <w:b w:val="0"/>
          <w:bCs w:val="0"/>
          <w:sz w:val="32"/>
        </w:rPr>
        <w:t>4-6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การแข่งขันเป็นประเภททีม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ๆ ละ 3 คน</w:t>
      </w:r>
      <w:r w:rsidR="00083EF4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ส่งรายชื่อผู้เข้าแข่งขันพร้อมครูผู้ฝึกสอนทีมละ 2 คน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ทีม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9F5A47" w:rsidRPr="000610B0" w:rsidRDefault="009F5A47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3.1  </w:t>
      </w:r>
      <w:r w:rsidR="00083EF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ณะกรรมการแจ้งให้ผู้เข้าแข่งขันทราบในวันแข่งขันเกี่ยวกับเกณฑ์การแข่งขันและประกาศให้ผู้เข้าแข่งขันทราบก่อนแข่งขัน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3.1.1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วัสดุที่ใช้ในงานแกะสลักผักและผลไม้ผู้เข้าแข่งขันจัดเตรียมเอง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3.1.2  ผู้เข้าแข่งขันสามารถล้างทำความสะอาดผักและผลไม้มาล่วงหน้าได้ก่อนการแข่งขัน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3.1.3  ไม่อนุญาตให้เกลา คว้าน ร่างและขึ้นรูปลวดลายมาก่อนการแข่งขัน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3.1.4  ใช้มีดแกะสลักหรืออุปกรณ์ในงานแกะสลักอื่น ๆ ได้ยกเว้นเครื่องที่ใช้แกะสำเร็จรูป เช่น อุปกรณ์ที่หั่นเป็นลวดลายหรือรูปทรงต่าง ๆ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3.1.5  ผู้เข้าแข่งขัน จะต้องปฏิบัติงานอย่างถูกสุขลักษณะ สะอาด และไม่ใช้วัสดุที่ไม่ปลอดภัยต่อการบริโภคในขณะปฏิบัติงาน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3.1.6  ผักและผลไม้จะต้องปอกคว้าน หรือตัด หั่น แต่ง หรือแกะสลักให้สวยงาม เพื่อการรับประทานและการตกแต่ง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3.1.7  จัดตกแต่งใส่ในภาชนะที่สามารถเตรียมมาล่วงหน้าได้ และให้มีความเหมาะสมกับขนาดของผลงานและจุดมุ่งหมายการใช้งาน โดยกำหนดขนาดของภาชนะสำหรับใส่ผลงานดังนี้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3.1.7.1  ใช้ภาชนะขนาดเส้นผ่านศูนย์กลางไม่น้อยกว่า 30 เซนติเมตร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3.1.8  ผู้เข้าแข่งขันต้องปฏิบัติงานที่โต๊ะ เก้าอี้ ที่กำหนดให้เท่านั้น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3.1.9  ผู้เข้าแข่งขันห้ามนำอุปกรณ์สื่อสารทุกชนิดเข้ามาในบริเวณพื้นที่แข่งขัน</w:t>
      </w:r>
    </w:p>
    <w:p w:rsidR="00083EF4" w:rsidRPr="000610B0" w:rsidRDefault="00083EF4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3.1.10  ห้ามใช้ของตกแต่งที่เป็นวัสดุธรรมชาติหรือวัสดุประดิษฐ์ มาตกแต่งในผลงานล่วงหน้า ยกเว้นนำมาตกแต่งในเวลา สำหรับภาชนะสามารถเตรียมมาล่วงหน้าได้ (ภาชนะ หมายถึงเครื่องใช้สำหรับใส่ผัก ผลไม้แกะสลัก อาจเป็นวัสดุถาวร หรือประดิษฐ์จากวัสดุต่าง ๆ ที่ไม่เป็นอันตรายต่อการบริโภค)</w:t>
      </w:r>
    </w:p>
    <w:p w:rsidR="0029677C" w:rsidRPr="000610B0" w:rsidRDefault="0029677C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3.2  อุปกรณ์ที่จัดให้ ได้แก่ โต๊ะปฏิบัติงานและวางผลงานนักเรียน</w:t>
      </w:r>
    </w:p>
    <w:p w:rsidR="0029677C" w:rsidRPr="000610B0" w:rsidRDefault="0029677C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3.3  ระยะเวลาที่ใช้ในการแข่งขัน 3 ชั่วโมง</w:t>
      </w:r>
    </w:p>
    <w:p w:rsidR="0029677C" w:rsidRPr="000610B0" w:rsidRDefault="0029677C" w:rsidP="009F5A4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3.4  การตัดสินของคณะกรรมการถือเป็นที่สิ้นสุด</w:t>
      </w: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lastRenderedPageBreak/>
        <w:t xml:space="preserve">4.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เกณฑ์การให้คะแนน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100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4.1  ความสอดคล้องของชื่อผลงานกับชิ้นงาน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  คะแนน</w:t>
      </w: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4.2  กระบวนการทำงานตามหลักเกณฑ์การแข่งขัน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10  คะแนน</w:t>
      </w: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4.3  ถูกสุขลักษณะและสงวนคุณค่าทางอาหาร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10  คะแนน</w:t>
      </w: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4.4  ความประณีต สวยงาม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25  คะแนน</w:t>
      </w: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4.5  ความคิดสร้างสรรค์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25  คะแนน</w:t>
      </w:r>
    </w:p>
    <w:p w:rsidR="0029677C" w:rsidRPr="000610B0" w:rsidRDefault="0029677C" w:rsidP="0029677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4.6  ผลงานเสร็จทันเวลา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10  คะแนน</w:t>
      </w:r>
    </w:p>
    <w:p w:rsidR="009F5A47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="009F5A47" w:rsidRPr="000610B0">
        <w:rPr>
          <w:rFonts w:asciiTheme="majorBidi" w:hAnsiTheme="majorBidi" w:cstheme="majorBidi"/>
          <w:b w:val="0"/>
          <w:bCs w:val="0"/>
          <w:sz w:val="32"/>
          <w:cs/>
        </w:rPr>
        <w:t>.  เกณฑ์การตัดสิน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</w:t>
      </w:r>
      <w:r w:rsidR="001443CA" w:rsidRPr="000610B0">
        <w:rPr>
          <w:rFonts w:asciiTheme="majorBidi" w:hAnsiTheme="majorBidi" w:cstheme="majorBidi"/>
          <w:b w:val="0"/>
          <w:bCs w:val="0"/>
          <w:sz w:val="32"/>
          <w:cs/>
        </w:rPr>
        <w:t>เข้าแข่งขันที่ทำคะแนนได้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80-100  คะแนน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</w:t>
      </w:r>
      <w:r w:rsidR="001443CA"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เกียรติบัตรเหรียญท</w:t>
      </w:r>
      <w:r w:rsidR="001443C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อง</w:t>
      </w:r>
    </w:p>
    <w:p w:rsidR="009F5A47" w:rsidRPr="000610B0" w:rsidRDefault="001443CA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70-79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</w:t>
      </w:r>
      <w:r w:rsidR="009F5A47"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เกียรติบัตรเหรียญเงิน</w:t>
      </w:r>
    </w:p>
    <w:p w:rsidR="009F5A47" w:rsidRPr="000610B0" w:rsidRDefault="001443CA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60-69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พร้อม</w:t>
      </w:r>
      <w:r w:rsidR="009F5A47"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เกียรติบัตรเหรียญทองแดง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29677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ได้คะแนนต่ำกว่า 60  ได้รับเกียรติบัตร เว้นแต่กรรมการจะเห็นเป็นอย่างอื่น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ผลการตัดสินของคณะกรรมการถือเป็นสิ้นสุด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6.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คณะกรรมการการแข่งขัน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6.1  กรรมการควบคุมการแข่งขันจำนวนตามความเหมาะสม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6.2  กรรมการตัดสิน 3-5 คน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6.3  คุณสมบัติของกรรมการตัดสิน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บุคลากรในท้องถิ่นที่มีความรู้ความสามารถเฉพาะทางเหมาะสมกับกิจกรรม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ครูและบุคลากรทางการศึกษาที่มีความรู้ความสามารถเฉพาะทางเหมาะสมกับกิจกรรม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บุคลากรในสังกัดอื่น ๆ เช่น อาชีวศึกษา / วิทยาลัย / มหาวิทยาลัย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6.4  ข้อควรคำนึง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กรรมการตัดสินต้องไม่ตัดสินในกรณีสถานศึกษาของตนเข้าแข่งขัน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กรรมการตัดสินที่มาจากครูผู้สอนควรแต่งตั้งให้ตัดสินในระดับชั้นที่ทำการสอน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กรรมการตัดสินควรมีที่มาจากสำนักงานเขตพื้นที่การศึกษาอื่นอย่างหลากหลาย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กรรมการตัดสินควรให้ข้อเสนอแนะเติมเต็มให้กับนักเรียนที่ชนะในลำดับที่ 1-3</w:t>
      </w:r>
    </w:p>
    <w:p w:rsidR="0029677C" w:rsidRPr="000610B0" w:rsidRDefault="0029677C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  สถานที่ในการแข่งขัน  ลานกิจกรรม / อาคารเอนกประสงค์ หรือสถานที่อื่น ๆ ตามความเหมาะสม</w:t>
      </w:r>
    </w:p>
    <w:p w:rsidR="009F5A47" w:rsidRPr="000610B0" w:rsidRDefault="009F5A47" w:rsidP="009F5A4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0A1FA2" w:rsidRPr="000610B0" w:rsidRDefault="009F5A47" w:rsidP="000A1FA2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</w:t>
      </w:r>
      <w:r w:rsidR="00285352" w:rsidRPr="000610B0">
        <w:rPr>
          <w:rFonts w:asciiTheme="majorBidi" w:hAnsiTheme="majorBidi" w:cstheme="majorBidi"/>
          <w:b w:val="0"/>
          <w:bCs w:val="0"/>
          <w:sz w:val="32"/>
          <w:cs/>
        </w:rPr>
        <w:t>ับการจัดการแข่งขัน</w:t>
      </w:r>
      <w:r w:rsidR="000A1FA2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60DF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823361"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proofErr w:type="spellStart"/>
      <w:r w:rsidR="00823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ธัญญาภรณ์</w:t>
      </w:r>
      <w:proofErr w:type="spellEnd"/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823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สุทธิเสริม</w:t>
      </w:r>
      <w:r w:rsidR="00823361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081-7983184</w:t>
      </w:r>
    </w:p>
    <w:p w:rsidR="002E34B0" w:rsidRPr="000610B0" w:rsidRDefault="00823361" w:rsidP="00B60DF8">
      <w:pPr>
        <w:pStyle w:val="a7"/>
        <w:ind w:left="360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1F384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อัญชลี</w:t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1F384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แก้วสกูล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โทร. 086-29</w:t>
      </w:r>
      <w:r w:rsidR="001F3849" w:rsidRPr="000610B0">
        <w:rPr>
          <w:rFonts w:asciiTheme="majorBidi" w:hAnsiTheme="majorBidi" w:cstheme="majorBidi"/>
          <w:b w:val="0"/>
          <w:bCs w:val="0"/>
          <w:sz w:val="32"/>
        </w:rPr>
        <w:t>24013</w:t>
      </w:r>
    </w:p>
    <w:p w:rsidR="004E3CDF" w:rsidRPr="000610B0" w:rsidRDefault="004E3CDF" w:rsidP="00B60DF8">
      <w:pPr>
        <w:pStyle w:val="a7"/>
        <w:ind w:left="360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1F3849" w:rsidRPr="000610B0" w:rsidRDefault="001F3849" w:rsidP="00B60DF8">
      <w:pPr>
        <w:pStyle w:val="a7"/>
        <w:ind w:left="360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1F3849" w:rsidRPr="000610B0" w:rsidRDefault="001F3849" w:rsidP="00B60DF8">
      <w:pPr>
        <w:pStyle w:val="a7"/>
        <w:ind w:left="360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1F3849" w:rsidRPr="000610B0" w:rsidRDefault="001F3849" w:rsidP="00B60DF8">
      <w:pPr>
        <w:pStyle w:val="a7"/>
        <w:ind w:left="360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1F3849" w:rsidRPr="000610B0" w:rsidRDefault="001F3849" w:rsidP="00B60DF8">
      <w:pPr>
        <w:pStyle w:val="a7"/>
        <w:ind w:left="360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8339F3" w:rsidRPr="000610B0" w:rsidRDefault="008339F3" w:rsidP="008339F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 xml:space="preserve">การทำน้ำพริก ผักสด เครื่องเคียง  </w:t>
      </w:r>
      <w:r w:rsidRPr="000610B0">
        <w:rPr>
          <w:rFonts w:asciiTheme="majorBidi" w:hAnsiTheme="majorBidi" w:cstheme="majorBidi"/>
          <w:sz w:val="32"/>
        </w:rPr>
        <w:t xml:space="preserve"> </w:t>
      </w:r>
      <w:r w:rsidRPr="000610B0">
        <w:rPr>
          <w:rFonts w:asciiTheme="majorBidi" w:hAnsiTheme="majorBidi" w:cstheme="majorBidi"/>
          <w:sz w:val="32"/>
          <w:cs/>
        </w:rPr>
        <w:t>ชั้น</w:t>
      </w:r>
      <w:r w:rsidRPr="000610B0">
        <w:rPr>
          <w:rFonts w:asciiTheme="majorBidi" w:hAnsiTheme="majorBidi" w:cstheme="majorBidi" w:hint="cs"/>
          <w:sz w:val="32"/>
          <w:cs/>
        </w:rPr>
        <w:t>มัธยม</w:t>
      </w:r>
      <w:r w:rsidRPr="000610B0">
        <w:rPr>
          <w:rFonts w:asciiTheme="majorBidi" w:hAnsiTheme="majorBidi" w:cstheme="majorBidi"/>
          <w:sz w:val="32"/>
          <w:cs/>
        </w:rPr>
        <w:t xml:space="preserve">ศึกษาปีที่ </w:t>
      </w:r>
      <w:r w:rsidRPr="000610B0">
        <w:rPr>
          <w:rFonts w:asciiTheme="majorBidi" w:hAnsiTheme="majorBidi" w:cstheme="majorBidi" w:hint="cs"/>
          <w:sz w:val="32"/>
          <w:cs/>
        </w:rPr>
        <w:t>1-3</w:t>
      </w:r>
    </w:p>
    <w:p w:rsidR="008339F3" w:rsidRPr="000610B0" w:rsidRDefault="008339F3" w:rsidP="008339F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งานวิชาการสัมพันธ์  ปี 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8339F3" w:rsidRPr="000610B0" w:rsidRDefault="008339F3" w:rsidP="008339F3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มัธยม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ศึกษาปีที่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1-3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การแข่งขันเป็นประเภททีม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ๆ ละ 3 คน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ทีม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8339F3" w:rsidRPr="000610B0" w:rsidRDefault="008339F3" w:rsidP="008339F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ผู้เข้าร่วมแข่งขัน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จัดเตรียมวัตถุดิบและอุปกรณ์มาเอง</w:t>
      </w:r>
    </w:p>
    <w:p w:rsidR="008339F3" w:rsidRPr="000610B0" w:rsidRDefault="008339F3" w:rsidP="008339F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3.2  ผักที่ใช้ในการแข่งขันมีทั้งผักสดและผักลวก</w:t>
      </w:r>
    </w:p>
    <w:p w:rsidR="008339F3" w:rsidRPr="000610B0" w:rsidRDefault="008339F3" w:rsidP="008339F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3.3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ผู้เข้าแข่งขันต้องจัดเตรียมทำต่อหน้าคณะกรรมการทุกขั้นตอน</w:t>
      </w:r>
    </w:p>
    <w:p w:rsidR="008339F3" w:rsidRPr="000610B0" w:rsidRDefault="008339F3" w:rsidP="008339F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3.4  ให้เวลาในการแข่งขัน 3 ชั่วโมง</w:t>
      </w:r>
    </w:p>
    <w:p w:rsidR="008339F3" w:rsidRPr="000610B0" w:rsidRDefault="008339F3" w:rsidP="008339F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3.5  ผู้เข้าแข่งขันจะต้องนำเสนอ โดยให้เวลานำเสนอไม่เกิน 5 นาที</w:t>
      </w:r>
    </w:p>
    <w:p w:rsidR="008339F3" w:rsidRPr="000610B0" w:rsidRDefault="008339F3" w:rsidP="008339F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3.6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เกณฑ์การให้คะแนน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1)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รสชาติ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2)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สีสัน ความสวยงามและการตกแต่ง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0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3)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ความสะอาด ถูกสุขลักษณะ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4)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การนำเสนอ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80-100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70-79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60-61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39F3" w:rsidRPr="000610B0" w:rsidRDefault="008339F3" w:rsidP="008339F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แก้วตา  รักษ์วงศ์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088-7901359 </w:t>
      </w:r>
    </w:p>
    <w:p w:rsidR="008339F3" w:rsidRPr="000610B0" w:rsidRDefault="008339F3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03AD1" w:rsidRPr="000610B0" w:rsidRDefault="00903AD1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03AD1" w:rsidRPr="000610B0" w:rsidRDefault="00903AD1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39F3" w:rsidRPr="000610B0" w:rsidRDefault="008339F3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39F3" w:rsidRPr="000610B0" w:rsidRDefault="008339F3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39F3" w:rsidRPr="000610B0" w:rsidRDefault="008339F3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39F3" w:rsidRPr="000610B0" w:rsidRDefault="008339F3" w:rsidP="002E34B0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E34B0" w:rsidRPr="000610B0" w:rsidRDefault="002E34B0" w:rsidP="00903AD1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ภาพสวยด้วย </w:t>
      </w:r>
      <w:r w:rsidRPr="000610B0">
        <w:rPr>
          <w:rFonts w:asciiTheme="majorBidi" w:hAnsiTheme="majorBidi" w:cstheme="majorBidi"/>
          <w:sz w:val="32"/>
        </w:rPr>
        <w:t xml:space="preserve">Paint  </w:t>
      </w:r>
      <w:r w:rsidRPr="000610B0">
        <w:rPr>
          <w:rFonts w:asciiTheme="majorBidi" w:hAnsiTheme="majorBidi" w:cstheme="majorBidi"/>
          <w:sz w:val="32"/>
          <w:cs/>
        </w:rPr>
        <w:t xml:space="preserve">ชั้นประถมศึกษาปีที่ </w:t>
      </w:r>
      <w:r w:rsidRPr="000610B0">
        <w:rPr>
          <w:rFonts w:asciiTheme="majorBidi" w:hAnsiTheme="majorBidi" w:cstheme="majorBidi" w:hint="cs"/>
          <w:sz w:val="32"/>
          <w:cs/>
        </w:rPr>
        <w:t>2-3</w:t>
      </w:r>
    </w:p>
    <w:p w:rsidR="002E34B0" w:rsidRPr="000610B0" w:rsidRDefault="002E34B0" w:rsidP="002E34B0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0502F4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403C69" w:rsidRPr="000610B0">
        <w:rPr>
          <w:rFonts w:asciiTheme="majorBidi" w:hAnsiTheme="majorBidi" w:cstheme="majorBidi"/>
          <w:sz w:val="32"/>
          <w:cs/>
        </w:rPr>
        <w:t>ปี 25</w:t>
      </w:r>
      <w:r w:rsidR="00403C69" w:rsidRPr="000610B0">
        <w:rPr>
          <w:rFonts w:asciiTheme="majorBidi" w:hAnsiTheme="majorBidi" w:cstheme="majorBidi" w:hint="cs"/>
          <w:sz w:val="32"/>
          <w:cs/>
        </w:rPr>
        <w:t>61</w:t>
      </w:r>
    </w:p>
    <w:p w:rsidR="002E34B0" w:rsidRPr="000610B0" w:rsidRDefault="002E34B0" w:rsidP="002E34B0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นักเรียนที่กำลังศึกษาอยู่ในชั้นประถมศึกษาปีที่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2-3</w:t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คน</w:t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2E34B0" w:rsidRPr="000610B0" w:rsidRDefault="002E34B0" w:rsidP="002E34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ผู้เข้าแข่งขันลงทะเบียนเพื่อร่วมแข่งขันตามเวลาที่กำหนด</w:t>
      </w:r>
    </w:p>
    <w:p w:rsidR="002E34B0" w:rsidRPr="000610B0" w:rsidRDefault="002E34B0" w:rsidP="002E34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ผู้เข้าแข่งขันแต่ละโรงเรียนประจำตำแหน่งเครื่อง</w:t>
      </w:r>
    </w:p>
    <w:p w:rsidR="002E34B0" w:rsidRPr="000610B0" w:rsidRDefault="002E34B0" w:rsidP="002E34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3.3  คณะกรรมการชี้แจงรายละเอียดข้อมูลในการแข่งขันโดยกำหนด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หัวข้อวาดภาพคือ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</w:p>
    <w:p w:rsidR="002E34B0" w:rsidRPr="000610B0" w:rsidRDefault="002E34B0" w:rsidP="002E34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 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“</w:t>
      </w:r>
      <w:r w:rsidR="00403C6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เมืองแห่งอนาคต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”</w:t>
      </w:r>
      <w:r w:rsidR="00AA5F43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โดยกำหนดให้วาดแบบ 1 ช่อง เต็มกระดาษ </w:t>
      </w:r>
      <w:r w:rsidR="00AA5F43" w:rsidRPr="000610B0">
        <w:rPr>
          <w:rFonts w:asciiTheme="majorBidi" w:hAnsiTheme="majorBidi" w:cstheme="majorBidi"/>
          <w:b w:val="0"/>
          <w:bCs w:val="0"/>
          <w:sz w:val="32"/>
        </w:rPr>
        <w:t>A4</w:t>
      </w:r>
    </w:p>
    <w:p w:rsidR="002E34B0" w:rsidRPr="000610B0" w:rsidRDefault="002E34B0" w:rsidP="002E34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3.4  ผู้เข้าแข่งขันที่เข้าร่วมทำการแข่งขันปฏิบัติตามหัวข้อของภาพที่วาดภายในเวลา 2 ชั่วโมง</w:t>
      </w:r>
    </w:p>
    <w:p w:rsidR="002E34B0" w:rsidRPr="000610B0" w:rsidRDefault="00F21C11" w:rsidP="002E34B0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3.5  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>คณะกรรมการตรวจผลงานและประกาศผล</w:t>
      </w:r>
    </w:p>
    <w:p w:rsidR="00F21C11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F21C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3.6  เกณฑ์การให้คะแนน</w:t>
      </w:r>
    </w:p>
    <w:p w:rsidR="00F21C11" w:rsidRPr="000610B0" w:rsidRDefault="00F21C11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1. การสื่อความหมายของชิ้นงาน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F21C11" w:rsidRPr="000610B0" w:rsidRDefault="00F21C11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2. ความสวยงามของชิ้นงาน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F21C11" w:rsidRPr="000610B0" w:rsidRDefault="00F21C11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3. การจัดรูปแบบและความคิดสร้างสรรค์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F21C11" w:rsidRPr="000610B0" w:rsidRDefault="00F21C11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4. ทักษะการใช้งานโปรแกรม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2E34B0" w:rsidRPr="000610B0" w:rsidRDefault="00F21C11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</w:t>
      </w:r>
      <w:r w:rsidR="000502F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. ความสมบูรณ์ของชิ้นงาน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คะแนน </w:t>
      </w:r>
      <w:r w:rsidR="002E34B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2E34B0" w:rsidRPr="000610B0" w:rsidRDefault="002509FC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>ทำคะแนนได้</w:t>
      </w:r>
      <w:r w:rsidR="002E34B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สูงสุด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</w:t>
      </w:r>
      <w:r w:rsidR="002E34B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2E34B0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2E34B0" w:rsidRPr="000610B0" w:rsidRDefault="002509FC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>ทำคะแนนได้</w:t>
      </w:r>
      <w:r w:rsidR="002E34B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อันดับ  2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2E34B0" w:rsidRPr="000610B0" w:rsidRDefault="002509FC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>ทำคะแนนได้</w:t>
      </w:r>
      <w:r w:rsidR="002E34B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อันดับ  3</w:t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2E34B0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2E34B0" w:rsidRPr="000610B0" w:rsidRDefault="002E34B0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="00F21C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เรวดี</w:t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F21C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ถนอมศรี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Pr="000610B0">
        <w:rPr>
          <w:rFonts w:asciiTheme="majorBidi" w:hAnsiTheme="majorBidi" w:cstheme="majorBidi"/>
          <w:b w:val="0"/>
          <w:bCs w:val="0"/>
          <w:sz w:val="32"/>
        </w:rPr>
        <w:t>08</w:t>
      </w:r>
      <w:r w:rsidR="00F21C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7-7964389</w:t>
      </w:r>
    </w:p>
    <w:p w:rsidR="00AA5F43" w:rsidRPr="000610B0" w:rsidRDefault="00AA5F43" w:rsidP="002E34B0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คุณธารารัตน์</w:t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ถาวรพันธ์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โทร. 087-2849022</w:t>
      </w:r>
    </w:p>
    <w:p w:rsidR="002E34B0" w:rsidRPr="000610B0" w:rsidRDefault="002E34B0" w:rsidP="002E34B0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2E34B0" w:rsidRPr="000610B0" w:rsidRDefault="002509FC" w:rsidP="002509FC">
      <w:pPr>
        <w:pStyle w:val="a7"/>
        <w:jc w:val="thaiDistribute"/>
        <w:rPr>
          <w:rFonts w:asciiTheme="majorBidi" w:hAnsiTheme="majorBidi" w:cstheme="majorBidi"/>
          <w:sz w:val="32"/>
          <w:u w:val="single"/>
        </w:rPr>
      </w:pPr>
      <w:r w:rsidRPr="000610B0">
        <w:rPr>
          <w:rFonts w:asciiTheme="majorBidi" w:hAnsiTheme="majorBidi" w:cstheme="majorBidi" w:hint="cs"/>
          <w:sz w:val="32"/>
          <w:u w:val="single"/>
          <w:cs/>
        </w:rPr>
        <w:t>หมายเหตุ</w:t>
      </w:r>
      <w:r w:rsidR="00DE3682" w:rsidRPr="000610B0">
        <w:rPr>
          <w:rFonts w:asciiTheme="majorBidi" w:hAnsiTheme="majorBidi" w:cstheme="majorBidi" w:hint="cs"/>
          <w:sz w:val="32"/>
          <w:cs/>
        </w:rPr>
        <w:tab/>
      </w:r>
      <w:r w:rsidR="00DE3682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ใช้ระบบปฏิบัติ  </w:t>
      </w:r>
      <w:r w:rsidR="006119BC" w:rsidRPr="000610B0">
        <w:rPr>
          <w:rFonts w:asciiTheme="majorBidi" w:hAnsiTheme="majorBidi" w:cstheme="majorBidi"/>
          <w:b w:val="0"/>
          <w:bCs w:val="0"/>
          <w:sz w:val="32"/>
        </w:rPr>
        <w:t xml:space="preserve">Windows </w:t>
      </w:r>
      <w:r w:rsidR="00903AD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</w:t>
      </w:r>
    </w:p>
    <w:p w:rsidR="002509FC" w:rsidRPr="000610B0" w:rsidRDefault="002509FC" w:rsidP="002509F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</w:p>
    <w:p w:rsidR="00DE3682" w:rsidRPr="000610B0" w:rsidRDefault="00DE3682" w:rsidP="002509F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DE3682" w:rsidRPr="000610B0" w:rsidRDefault="00DE3682" w:rsidP="002509F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823361" w:rsidRPr="000610B0" w:rsidRDefault="00823361" w:rsidP="002509FC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FA4B61" w:rsidRPr="000610B0" w:rsidRDefault="00FA4B61" w:rsidP="00181193">
      <w:pPr>
        <w:pStyle w:val="a7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0C47BF" w:rsidRPr="000610B0">
        <w:rPr>
          <w:rFonts w:asciiTheme="majorBidi" w:hAnsiTheme="majorBidi" w:cstheme="majorBidi" w:hint="cs"/>
          <w:sz w:val="32"/>
          <w:cs/>
        </w:rPr>
        <w:t>การ</w:t>
      </w:r>
      <w:r w:rsidR="00823361" w:rsidRPr="000610B0">
        <w:rPr>
          <w:rFonts w:asciiTheme="majorBidi" w:hAnsiTheme="majorBidi" w:cstheme="majorBidi" w:hint="cs"/>
          <w:sz w:val="32"/>
          <w:cs/>
        </w:rPr>
        <w:t>นำเสนอผลงานโ</w:t>
      </w:r>
      <w:r w:rsidR="0084223E" w:rsidRPr="000610B0">
        <w:rPr>
          <w:rFonts w:asciiTheme="majorBidi" w:hAnsiTheme="majorBidi" w:cstheme="majorBidi" w:hint="cs"/>
          <w:sz w:val="32"/>
          <w:cs/>
        </w:rPr>
        <w:t>ด</w:t>
      </w:r>
      <w:r w:rsidR="00823361" w:rsidRPr="000610B0">
        <w:rPr>
          <w:rFonts w:asciiTheme="majorBidi" w:hAnsiTheme="majorBidi" w:cstheme="majorBidi" w:hint="cs"/>
          <w:sz w:val="32"/>
          <w:cs/>
        </w:rPr>
        <w:t xml:space="preserve">ย </w:t>
      </w:r>
      <w:r w:rsidR="007619C1" w:rsidRPr="000610B0">
        <w:rPr>
          <w:rFonts w:asciiTheme="majorBidi" w:hAnsiTheme="majorBidi" w:cstheme="majorBidi"/>
          <w:sz w:val="32"/>
        </w:rPr>
        <w:t xml:space="preserve"> P</w:t>
      </w:r>
      <w:r w:rsidR="00823361" w:rsidRPr="000610B0">
        <w:rPr>
          <w:rFonts w:asciiTheme="majorBidi" w:hAnsiTheme="majorBidi" w:cstheme="majorBidi"/>
          <w:sz w:val="32"/>
        </w:rPr>
        <w:t>ower po</w:t>
      </w:r>
      <w:r w:rsidR="007619C1" w:rsidRPr="000610B0">
        <w:rPr>
          <w:rFonts w:asciiTheme="majorBidi" w:hAnsiTheme="majorBidi" w:cstheme="majorBidi"/>
          <w:sz w:val="32"/>
        </w:rPr>
        <w:t>int 2010</w:t>
      </w:r>
      <w:r w:rsidR="009F5A47" w:rsidRPr="000610B0">
        <w:rPr>
          <w:rFonts w:asciiTheme="majorBidi" w:hAnsiTheme="majorBidi" w:cstheme="majorBidi"/>
          <w:sz w:val="32"/>
        </w:rPr>
        <w:t xml:space="preserve">  </w:t>
      </w:r>
      <w:r w:rsidR="009F5A47" w:rsidRPr="000610B0">
        <w:rPr>
          <w:rFonts w:asciiTheme="majorBidi" w:hAnsiTheme="majorBidi" w:cstheme="majorBidi"/>
          <w:sz w:val="32"/>
          <w:cs/>
        </w:rPr>
        <w:t xml:space="preserve">ชั้นประถมศึกษาปีที่ </w:t>
      </w:r>
      <w:r w:rsidR="00A56994" w:rsidRPr="000610B0">
        <w:rPr>
          <w:rFonts w:asciiTheme="majorBidi" w:hAnsiTheme="majorBidi" w:cstheme="majorBidi"/>
          <w:sz w:val="32"/>
        </w:rPr>
        <w:t>5</w:t>
      </w:r>
      <w:r w:rsidR="00954D3E" w:rsidRPr="000610B0">
        <w:rPr>
          <w:rFonts w:asciiTheme="majorBidi" w:hAnsiTheme="majorBidi" w:cstheme="majorBidi" w:hint="cs"/>
          <w:sz w:val="32"/>
          <w:cs/>
        </w:rPr>
        <w:t>-</w:t>
      </w:r>
      <w:r w:rsidR="009F5A47" w:rsidRPr="000610B0">
        <w:rPr>
          <w:rFonts w:asciiTheme="majorBidi" w:hAnsiTheme="majorBidi" w:cstheme="majorBidi"/>
          <w:sz w:val="32"/>
          <w:cs/>
        </w:rPr>
        <w:t>6</w:t>
      </w: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954D3E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A56994" w:rsidRPr="000610B0">
        <w:rPr>
          <w:rFonts w:asciiTheme="majorBidi" w:hAnsiTheme="majorBidi" w:cstheme="majorBidi"/>
          <w:sz w:val="32"/>
          <w:cs/>
        </w:rPr>
        <w:t>ปี 25</w:t>
      </w:r>
      <w:r w:rsidR="00A56994" w:rsidRPr="000610B0">
        <w:rPr>
          <w:rFonts w:asciiTheme="majorBidi" w:hAnsiTheme="majorBidi" w:cstheme="majorBidi" w:hint="cs"/>
          <w:sz w:val="32"/>
          <w:cs/>
        </w:rPr>
        <w:t>61</w:t>
      </w:r>
    </w:p>
    <w:p w:rsidR="00D963C7" w:rsidRPr="000610B0" w:rsidRDefault="00D963C7" w:rsidP="00FA4B61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นักเรียนที่กำลังศึกษาอยู่ในชั้นประถมศึกษาปีที่ </w:t>
      </w:r>
      <w:r w:rsidR="00A56994" w:rsidRPr="000610B0">
        <w:rPr>
          <w:rFonts w:asciiTheme="majorBidi" w:hAnsiTheme="majorBidi" w:cstheme="majorBidi"/>
          <w:b w:val="0"/>
          <w:bCs w:val="0"/>
          <w:sz w:val="32"/>
        </w:rPr>
        <w:t>5</w:t>
      </w:r>
      <w:r w:rsidR="00954D3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-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6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</w:t>
      </w:r>
      <w:r w:rsidR="00C1091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ทีม  ทีมละ  2  คน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</w:t>
      </w:r>
      <w:r w:rsidR="00C10919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ทีม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FA4B61" w:rsidRPr="000610B0" w:rsidRDefault="00FA4B61" w:rsidP="00FA4B6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ผู้เข้าแข่งขันลงทะเบียนเพื่อร่วมแข่งขันตามเวลาที่กำหนด</w:t>
      </w:r>
    </w:p>
    <w:p w:rsidR="00FA4B61" w:rsidRPr="000610B0" w:rsidRDefault="00FA4B61" w:rsidP="00FA4B6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ผู้เข้าแข่งขันแต่ละโรงเรียนประจำตำแหน่งเครื่อง</w:t>
      </w:r>
    </w:p>
    <w:p w:rsidR="004C116D" w:rsidRPr="000610B0" w:rsidRDefault="00FA4B61" w:rsidP="00FA4B6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3.3  คณะกรรมการชี้แจงรายละ</w:t>
      </w:r>
      <w:r w:rsidR="004C116D" w:rsidRPr="000610B0">
        <w:rPr>
          <w:rFonts w:asciiTheme="majorBidi" w:hAnsiTheme="majorBidi" w:cstheme="majorBidi"/>
          <w:b w:val="0"/>
          <w:bCs w:val="0"/>
          <w:sz w:val="32"/>
          <w:cs/>
        </w:rPr>
        <w:t>เอียดข้อมูลในการแข่งขันโดยกำหนด</w:t>
      </w:r>
      <w:r w:rsidR="004C116D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หัวข้อคือ</w:t>
      </w:r>
      <w:r w:rsidR="004C116D"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</w:p>
    <w:p w:rsidR="00D963C7" w:rsidRPr="000610B0" w:rsidRDefault="004C116D" w:rsidP="00FA4B6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     </w:t>
      </w:r>
      <w:r w:rsidR="00FA4B61" w:rsidRPr="000610B0">
        <w:rPr>
          <w:rFonts w:asciiTheme="majorBidi" w:hAnsiTheme="majorBidi" w:cstheme="majorBidi"/>
          <w:b w:val="0"/>
          <w:bCs w:val="0"/>
          <w:sz w:val="32"/>
          <w:cs/>
        </w:rPr>
        <w:t>“</w:t>
      </w:r>
      <w:r w:rsidR="00A5699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เศรษฐกิจพอเพียง</w:t>
      </w:r>
      <w:r w:rsidR="007619C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”</w:t>
      </w:r>
    </w:p>
    <w:p w:rsidR="00FA4B61" w:rsidRPr="000610B0" w:rsidRDefault="00FA4B61" w:rsidP="00FA4B6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3.4  ผู้เข้าแข่งขันที่เข้าร่วมทำการแข่งขันปฏิบัติตามหัวข้อภายในเวลา 2 ชั่วโมง</w:t>
      </w:r>
      <w:r w:rsidR="003D29CB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</w:p>
    <w:p w:rsidR="00FA4B61" w:rsidRPr="000610B0" w:rsidRDefault="00FA4B61" w:rsidP="00FA4B6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3.5   คณะกรรมการตรวจผลงานและประกาศผล</w:t>
      </w:r>
    </w:p>
    <w:p w:rsidR="00C10919" w:rsidRPr="000610B0" w:rsidRDefault="00FA4B61" w:rsidP="004C116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C1091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3.6  เกณฑ์การให้คะแนน</w:t>
      </w:r>
    </w:p>
    <w:p w:rsidR="00C10919" w:rsidRPr="000610B0" w:rsidRDefault="00C10919" w:rsidP="004C116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1. ความเหมาะสมของข้อความและรูปภาพ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C10919" w:rsidRPr="000610B0" w:rsidRDefault="00C10919" w:rsidP="004C116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2. เทคนิคการใช้มัลติมีเดียสร้างสรรค์งาน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DE243C" w:rsidRPr="000610B0" w:rsidRDefault="00181193" w:rsidP="004C116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3. การออกแบบ</w:t>
      </w:r>
      <w:r w:rsidR="00DE243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และความคิดสร้างสรรค์  </w:t>
      </w:r>
      <w:r w:rsidR="00DE243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E243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30</w:t>
      </w:r>
      <w:r w:rsidR="00DE243C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FA4B61" w:rsidRPr="000610B0" w:rsidRDefault="00DE243C" w:rsidP="004C116D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4.</w:t>
      </w:r>
      <w:r w:rsidR="00954D3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ความสมบูรณ์ถูกต้องของเนื้อหา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  <w:r w:rsidR="00D11FD3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</w:p>
    <w:p w:rsidR="00FA4B61" w:rsidRPr="000610B0" w:rsidRDefault="00D11FD3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FA4B61" w:rsidRPr="000610B0" w:rsidRDefault="004C116D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สูงสุด</w:t>
      </w:r>
      <w:r w:rsidR="00FA4B61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  </w:t>
      </w:r>
      <w:r w:rsidR="009F5A4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FA4B61"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="004C116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อันดับ  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="004C116D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อันดับ  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4C116D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ได้รับเกียรติบัตรเหรียญทองแดง</w:t>
      </w: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D11FD3" w:rsidRPr="000610B0" w:rsidRDefault="00D11FD3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A4B61" w:rsidRPr="000610B0" w:rsidRDefault="00FA4B61" w:rsidP="00FA4B6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181193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คุณวิไลลักษณ์</w:t>
      </w:r>
      <w:r w:rsidR="00521418"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รักษ์วงศ์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21418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โทร. 081-9909657</w:t>
      </w:r>
    </w:p>
    <w:p w:rsidR="002509FC" w:rsidRPr="000610B0" w:rsidRDefault="002509FC" w:rsidP="002509FC">
      <w:pPr>
        <w:pStyle w:val="a7"/>
        <w:jc w:val="thaiDistribute"/>
        <w:rPr>
          <w:rFonts w:asciiTheme="majorBidi" w:hAnsiTheme="majorBidi" w:cstheme="majorBidi"/>
          <w:sz w:val="16"/>
          <w:szCs w:val="16"/>
          <w:u w:val="single"/>
        </w:rPr>
      </w:pPr>
    </w:p>
    <w:p w:rsidR="00A56994" w:rsidRPr="000610B0" w:rsidRDefault="002509FC" w:rsidP="00A5699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u w:val="single"/>
          <w:cs/>
        </w:rPr>
        <w:t>หมายเหตุ</w:t>
      </w:r>
      <w:r w:rsidR="00A56994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A56994" w:rsidRPr="000610B0">
        <w:rPr>
          <w:rFonts w:asciiTheme="majorBidi" w:hAnsiTheme="majorBidi" w:cstheme="majorBidi"/>
          <w:b w:val="0"/>
          <w:bCs w:val="0"/>
          <w:sz w:val="32"/>
        </w:rPr>
        <w:t>:</w:t>
      </w:r>
      <w:r w:rsidR="00A56994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รูปภาพ  ข้อความ ทางโรงเรียนพะตงวิทยามูลนิธิเป็นผู้จัดเตรียมให้</w:t>
      </w:r>
    </w:p>
    <w:p w:rsidR="002509FC" w:rsidRPr="000610B0" w:rsidRDefault="002509FC" w:rsidP="002509FC">
      <w:pPr>
        <w:pStyle w:val="a7"/>
        <w:jc w:val="thaiDistribute"/>
        <w:rPr>
          <w:rFonts w:asciiTheme="majorBidi" w:hAnsiTheme="majorBidi" w:cstheme="majorBidi"/>
          <w:sz w:val="32"/>
          <w:u w:val="single"/>
        </w:rPr>
      </w:pPr>
    </w:p>
    <w:p w:rsidR="00954D3E" w:rsidRPr="000610B0" w:rsidRDefault="00954D3E" w:rsidP="00954D3E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A56994" w:rsidRPr="000610B0" w:rsidRDefault="00A56994" w:rsidP="00954D3E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A56994" w:rsidRPr="000610B0" w:rsidRDefault="00A56994" w:rsidP="00954D3E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A56994" w:rsidRPr="000610B0" w:rsidRDefault="00A56994" w:rsidP="00954D3E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954D3E" w:rsidRPr="000610B0" w:rsidRDefault="00954D3E" w:rsidP="00954D3E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FA4B61" w:rsidRPr="000610B0" w:rsidRDefault="00FA4B61" w:rsidP="00DE243C">
      <w:pPr>
        <w:pStyle w:val="a7"/>
        <w:ind w:left="2880" w:firstLine="720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กลุ่มสาระการเรียนรู้ศิลปะ</w:t>
      </w: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  <w:gridCol w:w="2792"/>
        <w:gridCol w:w="1329"/>
        <w:gridCol w:w="2901"/>
        <w:gridCol w:w="1703"/>
      </w:tblGrid>
      <w:tr w:rsidR="009F6632" w:rsidRPr="000610B0" w:rsidTr="0034483A">
        <w:trPr>
          <w:cantSplit/>
        </w:trPr>
        <w:tc>
          <w:tcPr>
            <w:tcW w:w="435" w:type="dxa"/>
            <w:vAlign w:val="center"/>
          </w:tcPr>
          <w:p w:rsidR="00FA4B61" w:rsidRPr="000610B0" w:rsidRDefault="00FA4B61" w:rsidP="00D048A3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2792" w:type="dxa"/>
            <w:vAlign w:val="center"/>
          </w:tcPr>
          <w:p w:rsidR="00FA4B61" w:rsidRPr="000610B0" w:rsidRDefault="00FA4B61" w:rsidP="00D048A3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1329" w:type="dxa"/>
          </w:tcPr>
          <w:p w:rsidR="00FA4B61" w:rsidRPr="000610B0" w:rsidRDefault="00FA4B61" w:rsidP="00D048A3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2901" w:type="dxa"/>
            <w:vAlign w:val="center"/>
          </w:tcPr>
          <w:p w:rsidR="00FA4B61" w:rsidRPr="000610B0" w:rsidRDefault="00FA4B61" w:rsidP="00D048A3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703" w:type="dxa"/>
            <w:vAlign w:val="center"/>
          </w:tcPr>
          <w:p w:rsidR="00FA4B61" w:rsidRPr="000610B0" w:rsidRDefault="00FA4B61" w:rsidP="00D048A3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9F6632" w:rsidRPr="000610B0" w:rsidTr="0034483A">
        <w:trPr>
          <w:cantSplit/>
        </w:trPr>
        <w:tc>
          <w:tcPr>
            <w:tcW w:w="435" w:type="dxa"/>
            <w:vMerge w:val="restart"/>
          </w:tcPr>
          <w:p w:rsidR="001E458D" w:rsidRPr="000610B0" w:rsidRDefault="002F0EC1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2792" w:type="dxa"/>
            <w:vMerge w:val="restart"/>
          </w:tcPr>
          <w:p w:rsidR="001E458D" w:rsidRPr="000610B0" w:rsidRDefault="008F53E0" w:rsidP="0027403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วาดภาพด้วยสีชอล์ก</w:t>
            </w:r>
          </w:p>
        </w:tc>
        <w:tc>
          <w:tcPr>
            <w:tcW w:w="1329" w:type="dxa"/>
            <w:tcBorders>
              <w:bottom w:val="nil"/>
            </w:tcBorders>
          </w:tcPr>
          <w:p w:rsidR="007A4A6F" w:rsidRPr="000610B0" w:rsidRDefault="001E458D" w:rsidP="007A4A6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</w:t>
            </w:r>
            <w:r w:rsidR="0034483A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1-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901" w:type="dxa"/>
            <w:vMerge w:val="restart"/>
          </w:tcPr>
          <w:p w:rsidR="002F0EC1" w:rsidRPr="000610B0" w:rsidRDefault="007011AA" w:rsidP="007A4A6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อาคารคนดีศรีแผ่นดิน</w:t>
            </w:r>
          </w:p>
          <w:p w:rsidR="007011AA" w:rsidRPr="000610B0" w:rsidRDefault="007011AA" w:rsidP="007A4A6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ป.3/8</w:t>
            </w:r>
          </w:p>
        </w:tc>
        <w:tc>
          <w:tcPr>
            <w:tcW w:w="1703" w:type="dxa"/>
            <w:vMerge w:val="restart"/>
          </w:tcPr>
          <w:p w:rsidR="001E458D" w:rsidRPr="000610B0" w:rsidRDefault="002F0EC1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09.00-12.00 น.</w:t>
            </w:r>
          </w:p>
        </w:tc>
      </w:tr>
      <w:tr w:rsidR="009F6632" w:rsidRPr="000610B0" w:rsidTr="0034483A">
        <w:trPr>
          <w:cantSplit/>
          <w:trHeight w:val="79"/>
        </w:trPr>
        <w:tc>
          <w:tcPr>
            <w:tcW w:w="435" w:type="dxa"/>
            <w:vMerge/>
            <w:tcBorders>
              <w:bottom w:val="nil"/>
            </w:tcBorders>
          </w:tcPr>
          <w:p w:rsidR="001E458D" w:rsidRPr="000610B0" w:rsidRDefault="001E458D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2792" w:type="dxa"/>
            <w:vMerge/>
            <w:tcBorders>
              <w:bottom w:val="nil"/>
            </w:tcBorders>
          </w:tcPr>
          <w:p w:rsidR="001E458D" w:rsidRPr="000610B0" w:rsidRDefault="001E458D" w:rsidP="0027403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1E458D" w:rsidRPr="000610B0" w:rsidRDefault="001E458D" w:rsidP="007A4A6F">
            <w:pPr>
              <w:pStyle w:val="a7"/>
              <w:tabs>
                <w:tab w:val="left" w:pos="300"/>
                <w:tab w:val="center" w:pos="556"/>
              </w:tabs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2901" w:type="dxa"/>
            <w:vMerge/>
            <w:tcBorders>
              <w:bottom w:val="nil"/>
            </w:tcBorders>
          </w:tcPr>
          <w:p w:rsidR="001E458D" w:rsidRPr="000610B0" w:rsidRDefault="001E458D" w:rsidP="001E458D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1E458D" w:rsidRPr="000610B0" w:rsidRDefault="001E458D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</w:tr>
      <w:tr w:rsidR="0034483A" w:rsidRPr="000610B0" w:rsidTr="0034483A">
        <w:trPr>
          <w:cantSplit/>
        </w:trPr>
        <w:tc>
          <w:tcPr>
            <w:tcW w:w="435" w:type="dxa"/>
            <w:tcBorders>
              <w:top w:val="single" w:sz="4" w:space="0" w:color="auto"/>
              <w:bottom w:val="nil"/>
            </w:tcBorders>
          </w:tcPr>
          <w:p w:rsidR="0034483A" w:rsidRPr="000610B0" w:rsidRDefault="0034483A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bottom w:val="nil"/>
            </w:tcBorders>
          </w:tcPr>
          <w:p w:rsidR="0034483A" w:rsidRPr="000610B0" w:rsidRDefault="0034483A" w:rsidP="0034483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วาดภาพด้วยสีชอล์ก</w:t>
            </w:r>
          </w:p>
        </w:tc>
        <w:tc>
          <w:tcPr>
            <w:tcW w:w="1329" w:type="dxa"/>
          </w:tcPr>
          <w:p w:rsidR="0034483A" w:rsidRPr="000610B0" w:rsidRDefault="0034483A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ป.4-6</w:t>
            </w:r>
          </w:p>
          <w:p w:rsidR="0034483A" w:rsidRPr="000610B0" w:rsidRDefault="0034483A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</w:tcPr>
          <w:p w:rsidR="0034483A" w:rsidRPr="000610B0" w:rsidRDefault="007011AA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อาคารคนดีศรีแผ่นดิน</w:t>
            </w:r>
          </w:p>
          <w:p w:rsidR="007011AA" w:rsidRPr="000610B0" w:rsidRDefault="007011AA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ป.4/1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34483A" w:rsidRPr="000610B0" w:rsidRDefault="0034483A" w:rsidP="002F0EC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09.00-12.00 น.</w:t>
            </w:r>
          </w:p>
        </w:tc>
      </w:tr>
      <w:tr w:rsidR="009F6632" w:rsidRPr="000610B0" w:rsidTr="0034483A">
        <w:trPr>
          <w:cantSplit/>
        </w:trPr>
        <w:tc>
          <w:tcPr>
            <w:tcW w:w="435" w:type="dxa"/>
            <w:tcBorders>
              <w:top w:val="single" w:sz="4" w:space="0" w:color="auto"/>
              <w:bottom w:val="nil"/>
            </w:tcBorders>
          </w:tcPr>
          <w:p w:rsidR="00274035" w:rsidRPr="000610B0" w:rsidRDefault="0034483A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bottom w:val="nil"/>
            </w:tcBorders>
          </w:tcPr>
          <w:p w:rsidR="00274035" w:rsidRPr="000610B0" w:rsidRDefault="00274035" w:rsidP="0034483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ประกวดร้องเพลงไทยลูกทุ่ง</w:t>
            </w:r>
          </w:p>
        </w:tc>
        <w:tc>
          <w:tcPr>
            <w:tcW w:w="1329" w:type="dxa"/>
          </w:tcPr>
          <w:p w:rsidR="00274035" w:rsidRPr="000610B0" w:rsidRDefault="00274035" w:rsidP="0027403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ประถมศึกษา</w:t>
            </w:r>
          </w:p>
          <w:p w:rsidR="00274035" w:rsidRPr="000610B0" w:rsidRDefault="00274035" w:rsidP="0027403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อายุ 9-12 ปี</w:t>
            </w: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</w:tcPr>
          <w:p w:rsidR="00274035" w:rsidRPr="000610B0" w:rsidRDefault="007011AA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เวทีใหญ่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274035" w:rsidRPr="000610B0" w:rsidRDefault="00274035" w:rsidP="002F0EC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</w:t>
            </w:r>
            <w:r w:rsidR="002F0EC1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เป็นต้นไป</w:t>
            </w:r>
          </w:p>
        </w:tc>
      </w:tr>
      <w:tr w:rsidR="009F6632" w:rsidRPr="000610B0" w:rsidTr="0034483A">
        <w:trPr>
          <w:cantSplit/>
        </w:trPr>
        <w:tc>
          <w:tcPr>
            <w:tcW w:w="435" w:type="dxa"/>
          </w:tcPr>
          <w:p w:rsidR="00274035" w:rsidRPr="000610B0" w:rsidRDefault="0034483A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4</w:t>
            </w:r>
          </w:p>
        </w:tc>
        <w:tc>
          <w:tcPr>
            <w:tcW w:w="2792" w:type="dxa"/>
          </w:tcPr>
          <w:p w:rsidR="00274035" w:rsidRPr="000610B0" w:rsidRDefault="00274035" w:rsidP="0027403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วาดภาพ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ระบายสีโปสเตอร์  </w:t>
            </w:r>
          </w:p>
          <w:p w:rsidR="00274035" w:rsidRPr="000610B0" w:rsidRDefault="0034483A" w:rsidP="0034483A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หัวข้อ</w:t>
            </w:r>
            <w:r w:rsidR="001E458D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“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ในหลวงรัชกาลที่ 10</w:t>
            </w:r>
            <w:r w:rsidR="00274035"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”</w:t>
            </w:r>
          </w:p>
        </w:tc>
        <w:tc>
          <w:tcPr>
            <w:tcW w:w="1329" w:type="dxa"/>
          </w:tcPr>
          <w:p w:rsidR="00274035" w:rsidRPr="000610B0" w:rsidRDefault="0027010B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ม.1-3</w:t>
            </w:r>
          </w:p>
        </w:tc>
        <w:tc>
          <w:tcPr>
            <w:tcW w:w="2901" w:type="dxa"/>
          </w:tcPr>
          <w:p w:rsidR="00274035" w:rsidRPr="000610B0" w:rsidRDefault="007011AA" w:rsidP="0084223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อาคารคนดีศรีแผ่นดิน</w:t>
            </w:r>
          </w:p>
          <w:p w:rsidR="007011AA" w:rsidRPr="000610B0" w:rsidRDefault="007011AA" w:rsidP="0084223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ป.4/2</w:t>
            </w:r>
          </w:p>
        </w:tc>
        <w:tc>
          <w:tcPr>
            <w:tcW w:w="1703" w:type="dxa"/>
          </w:tcPr>
          <w:p w:rsidR="00274035" w:rsidRPr="000610B0" w:rsidRDefault="0027010B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09.00-12.00 น.</w:t>
            </w:r>
          </w:p>
        </w:tc>
      </w:tr>
      <w:tr w:rsidR="002366D3" w:rsidRPr="000610B0" w:rsidTr="0034483A">
        <w:trPr>
          <w:cantSplit/>
        </w:trPr>
        <w:tc>
          <w:tcPr>
            <w:tcW w:w="435" w:type="dxa"/>
          </w:tcPr>
          <w:p w:rsidR="00274035" w:rsidRPr="000610B0" w:rsidRDefault="0034483A" w:rsidP="0034483A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5</w:t>
            </w:r>
          </w:p>
        </w:tc>
        <w:tc>
          <w:tcPr>
            <w:tcW w:w="2792" w:type="dxa"/>
          </w:tcPr>
          <w:p w:rsidR="00274035" w:rsidRPr="000610B0" w:rsidRDefault="00274035" w:rsidP="00274035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>วาด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เส้นหุ่นนิ่ง  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  <w:t xml:space="preserve"> </w:t>
            </w:r>
          </w:p>
        </w:tc>
        <w:tc>
          <w:tcPr>
            <w:tcW w:w="1329" w:type="dxa"/>
          </w:tcPr>
          <w:p w:rsidR="00274035" w:rsidRPr="000610B0" w:rsidRDefault="0027010B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ม.4-6</w:t>
            </w:r>
          </w:p>
        </w:tc>
        <w:tc>
          <w:tcPr>
            <w:tcW w:w="2901" w:type="dxa"/>
          </w:tcPr>
          <w:p w:rsidR="00274035" w:rsidRPr="000610B0" w:rsidRDefault="007011AA" w:rsidP="0084223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อาคารคนดีศรีแผ่นดิน</w:t>
            </w:r>
          </w:p>
          <w:p w:rsidR="007011AA" w:rsidRPr="000610B0" w:rsidRDefault="007011AA" w:rsidP="0084223E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ห้อง ป.4/3</w:t>
            </w:r>
          </w:p>
        </w:tc>
        <w:tc>
          <w:tcPr>
            <w:tcW w:w="1703" w:type="dxa"/>
          </w:tcPr>
          <w:p w:rsidR="00274035" w:rsidRPr="000610B0" w:rsidRDefault="0027010B" w:rsidP="00D048A3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09.00-12.00 น.</w:t>
            </w:r>
          </w:p>
        </w:tc>
      </w:tr>
    </w:tbl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FA4B61" w:rsidRPr="000610B0" w:rsidRDefault="00FA4B61" w:rsidP="00FA4B61">
      <w:pPr>
        <w:pStyle w:val="a7"/>
        <w:rPr>
          <w:rFonts w:asciiTheme="majorBidi" w:hAnsiTheme="majorBidi" w:cstheme="majorBidi"/>
          <w:sz w:val="32"/>
        </w:rPr>
      </w:pPr>
    </w:p>
    <w:p w:rsidR="001E458D" w:rsidRPr="000610B0" w:rsidRDefault="001E458D" w:rsidP="00716B6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716B61" w:rsidRPr="000610B0" w:rsidRDefault="00716B61" w:rsidP="00716B6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73901" w:rsidRPr="000610B0" w:rsidRDefault="00273901" w:rsidP="00FA4B6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52020" w:rsidRPr="000610B0" w:rsidRDefault="00952020" w:rsidP="00FA4B6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 ประกว</w:t>
      </w:r>
      <w:r w:rsidR="00205C04" w:rsidRPr="000610B0">
        <w:rPr>
          <w:rFonts w:asciiTheme="majorBidi" w:hAnsiTheme="majorBidi" w:cstheme="majorBidi"/>
          <w:sz w:val="32"/>
          <w:cs/>
        </w:rPr>
        <w:t xml:space="preserve">ดวาดภาพด้วยสีชอล์ก </w:t>
      </w:r>
    </w:p>
    <w:p w:rsidR="00B7610B" w:rsidRPr="000610B0" w:rsidRDefault="00136448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525B8C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0C2C81" w:rsidRPr="000610B0">
        <w:rPr>
          <w:rFonts w:asciiTheme="majorBidi" w:hAnsiTheme="majorBidi" w:cstheme="majorBidi"/>
          <w:sz w:val="32"/>
          <w:cs/>
        </w:rPr>
        <w:t>25</w:t>
      </w:r>
      <w:r w:rsidR="000C2C81" w:rsidRPr="000610B0">
        <w:rPr>
          <w:rFonts w:asciiTheme="majorBidi" w:hAnsiTheme="majorBidi" w:cstheme="majorBidi" w:hint="cs"/>
          <w:sz w:val="32"/>
          <w:cs/>
        </w:rPr>
        <w:t>61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C78A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</w:t>
      </w:r>
      <w:r w:rsidR="00BC78A5" w:rsidRPr="000610B0">
        <w:rPr>
          <w:rFonts w:asciiTheme="majorBidi" w:hAnsiTheme="majorBidi" w:cstheme="majorBidi"/>
          <w:b w:val="0"/>
          <w:bCs w:val="0"/>
          <w:sz w:val="32"/>
          <w:cs/>
        </w:rPr>
        <w:t>ยนที่กำลังศึกษาอยู่ในระดับชั้น</w:t>
      </w:r>
      <w:r w:rsidR="00BC78A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ประถมศึกษาปีที่ </w:t>
      </w:r>
      <w:r w:rsidR="000700B4" w:rsidRPr="000610B0">
        <w:rPr>
          <w:rFonts w:asciiTheme="majorBidi" w:hAnsiTheme="majorBidi" w:cstheme="majorBidi" w:hint="cs"/>
          <w:b w:val="0"/>
          <w:bCs w:val="0"/>
          <w:sz w:val="32"/>
          <w:cs/>
        </w:rPr>
        <w:t>1-3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คน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ในแต่ละชั้นที่กำหนด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B7610B" w:rsidRPr="000610B0" w:rsidRDefault="00B7610B" w:rsidP="00E60D8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ให้ผู้เข้าแข่งขันวาดภาพที่มีความหมายตามหัวข้อเรื่อง </w:t>
      </w:r>
      <w:r w:rsidRPr="000610B0">
        <w:rPr>
          <w:rFonts w:asciiTheme="majorBidi" w:hAnsiTheme="majorBidi" w:cstheme="majorBidi"/>
          <w:b w:val="0"/>
          <w:bCs w:val="0"/>
          <w:sz w:val="32"/>
        </w:rPr>
        <w:t>“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ตามรอยพ่อ...ที่พอเพียง</w:t>
      </w:r>
      <w:r w:rsidRPr="000610B0">
        <w:rPr>
          <w:rFonts w:asciiTheme="majorBidi" w:hAnsiTheme="majorBidi" w:cstheme="majorBidi"/>
          <w:b w:val="0"/>
          <w:bCs w:val="0"/>
          <w:sz w:val="32"/>
        </w:rPr>
        <w:t>”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โดย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ไม่จำกัดเทคนิค</w:t>
      </w:r>
    </w:p>
    <w:p w:rsidR="00525B8C" w:rsidRPr="000610B0" w:rsidRDefault="00B7610B" w:rsidP="00E60D8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ผู้เข้าแข่งขันต้องจัดเตรียมอุปกรณ์ในการวาดภาพมาเอง </w:t>
      </w:r>
    </w:p>
    <w:p w:rsidR="00B7610B" w:rsidRPr="000610B0" w:rsidRDefault="00B7610B" w:rsidP="00E60D8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3.3  เกณฑ์การให้คะแนน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E60D8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1)  เทคนิคการใช้สี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C78A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E60D8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2)  ความคิดสร้างสรรค์ จินตนาการ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30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E60D8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3)  เนื้อหาของภาพ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BC78A5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E60D8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4)  ความสะอาดประณีต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C78A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B7610B" w:rsidRPr="000610B0" w:rsidRDefault="00B7610B" w:rsidP="00E60D8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3.4  </w:t>
      </w:r>
      <w:r w:rsidR="00BC78A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เวลาการแข่งขัน  3  </w:t>
      </w:r>
      <w:r w:rsidR="00BC78A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ชั่วโมง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B7610B" w:rsidRPr="000610B0" w:rsidRDefault="00B7610B" w:rsidP="00CF6576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80 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คะแนนขึ้นไป</w:t>
      </w:r>
      <w:r w:rsidR="0095141F"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pacing w:val="-20"/>
          <w:sz w:val="32"/>
          <w:cs/>
        </w:rPr>
        <w:t>ได้รับเกียรติบัตร</w:t>
      </w:r>
      <w:r w:rsidR="0095141F"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เหรียญทองพร้อมเงินรางวัล 500 บาท</w:t>
      </w:r>
    </w:p>
    <w:p w:rsidR="00B7610B" w:rsidRPr="000610B0" w:rsidRDefault="00B7610B" w:rsidP="00CF6576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70-79  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</w:t>
      </w:r>
      <w:r w:rsidRPr="000610B0">
        <w:rPr>
          <w:rFonts w:asciiTheme="majorBidi" w:hAnsiTheme="majorBidi" w:cstheme="majorBidi"/>
          <w:b w:val="0"/>
          <w:bCs w:val="0"/>
          <w:spacing w:val="-20"/>
          <w:sz w:val="32"/>
          <w:cs/>
        </w:rPr>
        <w:t>เกียรติบัตรเหรียญเงิน</w:t>
      </w:r>
      <w:r w:rsidR="0095141F"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พร้อมเงินรางวัล 300 บาท</w:t>
      </w:r>
    </w:p>
    <w:p w:rsidR="00B7610B" w:rsidRPr="000610B0" w:rsidRDefault="00B7610B" w:rsidP="00CF6576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60-69  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</w:t>
      </w:r>
      <w:r w:rsidRPr="000610B0">
        <w:rPr>
          <w:rFonts w:asciiTheme="majorBidi" w:hAnsiTheme="majorBidi" w:cstheme="majorBidi"/>
          <w:b w:val="0"/>
          <w:bCs w:val="0"/>
          <w:spacing w:val="-20"/>
          <w:sz w:val="32"/>
          <w:cs/>
        </w:rPr>
        <w:t>ได้รับเกียรติบัตรเหรียญทองแดง</w:t>
      </w:r>
      <w:r w:rsidR="0095141F"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พร้อมเงินรางวัล 200 บาท</w:t>
      </w:r>
    </w:p>
    <w:p w:rsidR="00B7610B" w:rsidRPr="000610B0" w:rsidRDefault="00B7610B" w:rsidP="00CF6576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4F6542" w:rsidRPr="000610B0" w:rsidRDefault="004F6542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ไกรวุฒิ  ดวงแก้ว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โทร. </w:t>
      </w:r>
      <w:r w:rsidR="0095141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087-3962411</w:t>
      </w:r>
    </w:p>
    <w:p w:rsidR="00525B8C" w:rsidRPr="000610B0" w:rsidRDefault="00525B8C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525B8C" w:rsidRPr="000610B0" w:rsidRDefault="00525B8C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หมายเหตุ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สิ่งที่โรงเรียนที่เข้าร่วมการแข่งขันต้องเตรียมมาเอง</w:t>
      </w:r>
    </w:p>
    <w:p w:rsidR="00525B8C" w:rsidRPr="000610B0" w:rsidRDefault="0095141F" w:rsidP="00525B8C">
      <w:pPr>
        <w:pStyle w:val="a7"/>
        <w:numPr>
          <w:ilvl w:val="0"/>
          <w:numId w:val="17"/>
        </w:numPr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สีไม้, </w:t>
      </w:r>
      <w:r w:rsidR="00525B8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สี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ชอล์ก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(ไม่จำกัดเทคนิค)</w:t>
      </w:r>
    </w:p>
    <w:p w:rsidR="00525B8C" w:rsidRPr="000610B0" w:rsidRDefault="00525B8C" w:rsidP="00525B8C">
      <w:pPr>
        <w:pStyle w:val="a7"/>
        <w:numPr>
          <w:ilvl w:val="0"/>
          <w:numId w:val="17"/>
        </w:numPr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กระดาษร้อยปอนด์ ขนาด 11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x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15 นิ้ว ไม่ต้องตีกรอบ</w:t>
      </w:r>
      <w:r w:rsidR="00A95FAE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</w:p>
    <w:p w:rsidR="0095141F" w:rsidRPr="000610B0" w:rsidRDefault="0095141F" w:rsidP="00525B8C">
      <w:pPr>
        <w:pStyle w:val="a7"/>
        <w:numPr>
          <w:ilvl w:val="0"/>
          <w:numId w:val="17"/>
        </w:numPr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อุปกรณ์การวาดภาพผู้เข้าแข่งขันจัดเตรียมมาเอง</w:t>
      </w:r>
    </w:p>
    <w:p w:rsidR="00B7610B" w:rsidRPr="000610B0" w:rsidRDefault="00B7610B" w:rsidP="00B84FF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BC78A5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B84FF7" w:rsidRPr="000610B0" w:rsidRDefault="00B84FF7" w:rsidP="00D11CE5">
      <w:pPr>
        <w:pStyle w:val="a7"/>
        <w:rPr>
          <w:rFonts w:asciiTheme="majorBidi" w:hAnsiTheme="majorBidi" w:cstheme="majorBidi"/>
          <w:sz w:val="32"/>
        </w:rPr>
      </w:pPr>
    </w:p>
    <w:p w:rsidR="00CF6576" w:rsidRPr="000610B0" w:rsidRDefault="00CF6576" w:rsidP="00D11CE5">
      <w:pPr>
        <w:pStyle w:val="a7"/>
        <w:rPr>
          <w:rFonts w:asciiTheme="majorBidi" w:hAnsiTheme="majorBidi" w:cstheme="majorBidi"/>
          <w:sz w:val="32"/>
        </w:rPr>
      </w:pPr>
    </w:p>
    <w:p w:rsidR="00CF6576" w:rsidRPr="000610B0" w:rsidRDefault="00CF6576" w:rsidP="00D11CE5">
      <w:pPr>
        <w:pStyle w:val="a7"/>
        <w:rPr>
          <w:rFonts w:asciiTheme="majorBidi" w:hAnsiTheme="majorBidi" w:cstheme="majorBidi"/>
          <w:sz w:val="32"/>
        </w:rPr>
      </w:pPr>
    </w:p>
    <w:p w:rsidR="00C35EE3" w:rsidRPr="000610B0" w:rsidRDefault="00C35EE3" w:rsidP="00C35EE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ประกวดวาดภาพด้วยสีชอล์ก </w:t>
      </w:r>
    </w:p>
    <w:p w:rsidR="00C35EE3" w:rsidRPr="000610B0" w:rsidRDefault="00C35EE3" w:rsidP="00C35EE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Pr="000610B0">
        <w:rPr>
          <w:rFonts w:asciiTheme="majorBidi" w:hAnsiTheme="majorBidi" w:cstheme="majorBidi"/>
          <w:sz w:val="32"/>
          <w:cs/>
        </w:rPr>
        <w:t>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นักเรียนที่กำลังศึกษาอยู่ในระดับชั้น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ประถมศึกษาปีที่ 4-6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แต่ละโรงเรียนสามารถส่งนักเรียนเข้าร่วมการแข่งขันได้เพียง 1 คน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ในแต่ละชั้นที่กำหนด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C35EE3" w:rsidRPr="000610B0" w:rsidRDefault="00C35EE3" w:rsidP="00C35EE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ให้ผู้เข้าแข่งขันวาดภาพที่มีความหมายตามหัวข้อเรื่อง </w:t>
      </w:r>
      <w:r w:rsidRPr="000610B0">
        <w:rPr>
          <w:rFonts w:asciiTheme="majorBidi" w:hAnsiTheme="majorBidi" w:cstheme="majorBidi"/>
          <w:b w:val="0"/>
          <w:bCs w:val="0"/>
          <w:sz w:val="32"/>
        </w:rPr>
        <w:t>“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ความเป็นไทย</w:t>
      </w:r>
      <w:r w:rsidRPr="000610B0">
        <w:rPr>
          <w:rFonts w:asciiTheme="majorBidi" w:hAnsiTheme="majorBidi" w:cstheme="majorBidi"/>
          <w:b w:val="0"/>
          <w:bCs w:val="0"/>
          <w:sz w:val="32"/>
        </w:rPr>
        <w:t>”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โดย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ไม่จำกัดเทคนิค</w:t>
      </w:r>
    </w:p>
    <w:p w:rsidR="00C35EE3" w:rsidRPr="000610B0" w:rsidRDefault="00C35EE3" w:rsidP="00C35EE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3.2  ผู้เข้าแข่งขันต้องจัดเตรียมอุปกรณ์ในการวาดภาพมาเอง </w:t>
      </w:r>
    </w:p>
    <w:p w:rsidR="00C35EE3" w:rsidRPr="000610B0" w:rsidRDefault="00C35EE3" w:rsidP="00C35EE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3.3  เกณฑ์การให้คะแนน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1)  เทคนิคการใช้สี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2)  ความคิดสร้างสรรค์ จินตนาการ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30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3)  เนื้อหาของภาพ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4)  ความสะอาดประณีต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C35EE3" w:rsidRPr="000610B0" w:rsidRDefault="00C35EE3" w:rsidP="00C35EE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3.4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เวลาการแข่งขัน  3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ชั่วโมง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C35EE3" w:rsidRPr="000610B0" w:rsidRDefault="00C35EE3" w:rsidP="00C35EE3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80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คะแนนขึ้นไป</w:t>
      </w:r>
      <w:r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 xml:space="preserve">   </w:t>
      </w:r>
      <w:r w:rsidRPr="000610B0">
        <w:rPr>
          <w:rFonts w:asciiTheme="majorBidi" w:hAnsiTheme="majorBidi" w:cstheme="majorBidi"/>
          <w:b w:val="0"/>
          <w:bCs w:val="0"/>
          <w:spacing w:val="-20"/>
          <w:sz w:val="32"/>
          <w:cs/>
        </w:rPr>
        <w:t>ได้รับเกียรติบัตร</w:t>
      </w:r>
      <w:r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เหรียญทองพร้อมเงินรางวัล 500 บาท</w:t>
      </w:r>
    </w:p>
    <w:p w:rsidR="00C35EE3" w:rsidRPr="000610B0" w:rsidRDefault="00C35EE3" w:rsidP="00C35EE3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70-79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</w:t>
      </w:r>
      <w:r w:rsidRPr="000610B0">
        <w:rPr>
          <w:rFonts w:asciiTheme="majorBidi" w:hAnsiTheme="majorBidi" w:cstheme="majorBidi"/>
          <w:b w:val="0"/>
          <w:bCs w:val="0"/>
          <w:spacing w:val="-20"/>
          <w:sz w:val="32"/>
          <w:cs/>
        </w:rPr>
        <w:t>เกียรติบัตรเหรียญเงิน</w:t>
      </w:r>
      <w:r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พร้อมเงินรางวัล 300 บาท</w:t>
      </w:r>
    </w:p>
    <w:p w:rsidR="00C35EE3" w:rsidRPr="000610B0" w:rsidRDefault="00C35EE3" w:rsidP="00C35EE3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60-69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คะแนน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</w:t>
      </w:r>
      <w:r w:rsidRPr="000610B0">
        <w:rPr>
          <w:rFonts w:asciiTheme="majorBidi" w:hAnsiTheme="majorBidi" w:cstheme="majorBidi"/>
          <w:b w:val="0"/>
          <w:bCs w:val="0"/>
          <w:spacing w:val="-20"/>
          <w:sz w:val="32"/>
          <w:cs/>
        </w:rPr>
        <w:t>ได้รับเกียรติบัตรเหรียญทองแดง</w:t>
      </w:r>
      <w:r w:rsidRPr="000610B0">
        <w:rPr>
          <w:rFonts w:asciiTheme="majorBidi" w:hAnsiTheme="majorBidi" w:cstheme="majorBidi" w:hint="cs"/>
          <w:b w:val="0"/>
          <w:bCs w:val="0"/>
          <w:spacing w:val="-20"/>
          <w:sz w:val="32"/>
          <w:cs/>
        </w:rPr>
        <w:t>พร้อมเงินรางวัล 200 บาท</w:t>
      </w:r>
    </w:p>
    <w:p w:rsidR="00C35EE3" w:rsidRPr="000610B0" w:rsidRDefault="00C35EE3" w:rsidP="00C35EE3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จิตรกร  ลั่นทอง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โทร.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089-1589182</w:t>
      </w: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C35EE3" w:rsidRPr="000610B0" w:rsidRDefault="00C35EE3" w:rsidP="00C35EE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หมายเหตุ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สิ่งที่โรงเรียนที่เข้าร่วมการแข่งขันต้องเตรียมมาเอง</w:t>
      </w:r>
    </w:p>
    <w:p w:rsidR="00C35EE3" w:rsidRPr="000610B0" w:rsidRDefault="00C35EE3" w:rsidP="00C35EE3">
      <w:pPr>
        <w:pStyle w:val="a7"/>
        <w:numPr>
          <w:ilvl w:val="0"/>
          <w:numId w:val="18"/>
        </w:numPr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สีไม้, สีชอล์ก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(ไม่จำกัดเทคนิค)</w:t>
      </w:r>
    </w:p>
    <w:p w:rsidR="00C35EE3" w:rsidRPr="000610B0" w:rsidRDefault="00C35EE3" w:rsidP="00C35EE3">
      <w:pPr>
        <w:pStyle w:val="a7"/>
        <w:numPr>
          <w:ilvl w:val="0"/>
          <w:numId w:val="18"/>
        </w:numPr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กระดาษร้อยปอนด์ ขนาด 11 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x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15 นิ้ว ไม่ต้องตีกรอบ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</w:p>
    <w:p w:rsidR="00C35EE3" w:rsidRPr="000610B0" w:rsidRDefault="00C35EE3" w:rsidP="00C35EE3">
      <w:pPr>
        <w:pStyle w:val="a7"/>
        <w:numPr>
          <w:ilvl w:val="0"/>
          <w:numId w:val="18"/>
        </w:numPr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อุปกรณ์การวาดภาพผู้เข้าแข่งขันจัดเตรียมมาเอง</w:t>
      </w:r>
    </w:p>
    <w:p w:rsidR="00C35EE3" w:rsidRPr="000610B0" w:rsidRDefault="00C35EE3" w:rsidP="00D11CE5">
      <w:pPr>
        <w:pStyle w:val="a7"/>
        <w:rPr>
          <w:rFonts w:asciiTheme="majorBidi" w:hAnsiTheme="majorBidi" w:cstheme="majorBidi"/>
          <w:sz w:val="32"/>
        </w:rPr>
      </w:pPr>
    </w:p>
    <w:p w:rsidR="00C35EE3" w:rsidRPr="000610B0" w:rsidRDefault="00C35EE3" w:rsidP="00D11CE5">
      <w:pPr>
        <w:pStyle w:val="a7"/>
        <w:rPr>
          <w:rFonts w:asciiTheme="majorBidi" w:hAnsiTheme="majorBidi" w:cstheme="majorBidi"/>
          <w:sz w:val="32"/>
        </w:rPr>
      </w:pPr>
    </w:p>
    <w:p w:rsidR="00C35EE3" w:rsidRPr="000610B0" w:rsidRDefault="00C35EE3" w:rsidP="00D11CE5">
      <w:pPr>
        <w:pStyle w:val="a7"/>
        <w:rPr>
          <w:rFonts w:asciiTheme="majorBidi" w:hAnsiTheme="majorBidi" w:cstheme="majorBidi"/>
          <w:sz w:val="32"/>
        </w:rPr>
      </w:pPr>
    </w:p>
    <w:p w:rsidR="00C35EE3" w:rsidRPr="000610B0" w:rsidRDefault="00C35EE3" w:rsidP="00D11CE5">
      <w:pPr>
        <w:pStyle w:val="a7"/>
        <w:rPr>
          <w:rFonts w:asciiTheme="majorBidi" w:hAnsiTheme="majorBidi" w:cstheme="majorBidi"/>
          <w:sz w:val="32"/>
        </w:rPr>
      </w:pPr>
    </w:p>
    <w:p w:rsidR="00136448" w:rsidRPr="000610B0" w:rsidRDefault="00136448" w:rsidP="00D11CE5">
      <w:pPr>
        <w:pStyle w:val="a7"/>
        <w:rPr>
          <w:rFonts w:asciiTheme="majorBidi" w:hAnsiTheme="majorBidi" w:cstheme="majorBidi"/>
          <w:sz w:val="32"/>
        </w:rPr>
      </w:pPr>
    </w:p>
    <w:p w:rsidR="00935816" w:rsidRPr="000610B0" w:rsidRDefault="00935816" w:rsidP="00D11CE5">
      <w:pPr>
        <w:pStyle w:val="a7"/>
        <w:rPr>
          <w:rFonts w:asciiTheme="majorBidi" w:hAnsiTheme="majorBidi" w:cstheme="majorBidi"/>
          <w:sz w:val="32"/>
        </w:rPr>
      </w:pPr>
    </w:p>
    <w:p w:rsidR="006034BF" w:rsidRPr="000610B0" w:rsidRDefault="006034BF" w:rsidP="006034BF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 ประกวดร้องเพลงไทยลูกทุ</w:t>
      </w:r>
      <w:r w:rsidR="0078652A" w:rsidRPr="000610B0">
        <w:rPr>
          <w:rFonts w:asciiTheme="majorBidi" w:hAnsiTheme="majorBidi" w:cstheme="majorBidi"/>
          <w:sz w:val="32"/>
          <w:cs/>
        </w:rPr>
        <w:t>่ง</w:t>
      </w:r>
    </w:p>
    <w:p w:rsidR="006034BF" w:rsidRPr="000610B0" w:rsidRDefault="00136448" w:rsidP="006034BF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BF5A37" w:rsidRPr="000610B0">
        <w:rPr>
          <w:rFonts w:asciiTheme="majorBidi" w:hAnsiTheme="majorBidi" w:cstheme="majorBidi" w:hint="cs"/>
          <w:sz w:val="32"/>
          <w:cs/>
        </w:rPr>
        <w:t xml:space="preserve"> </w:t>
      </w:r>
      <w:r w:rsidR="0078652A" w:rsidRPr="000610B0">
        <w:rPr>
          <w:rFonts w:asciiTheme="majorBidi" w:hAnsiTheme="majorBidi" w:cstheme="majorBidi"/>
          <w:sz w:val="32"/>
          <w:cs/>
        </w:rPr>
        <w:t>ปี 25</w:t>
      </w:r>
      <w:r w:rsidR="0078652A" w:rsidRPr="000610B0">
        <w:rPr>
          <w:rFonts w:asciiTheme="majorBidi" w:hAnsiTheme="majorBidi" w:cstheme="majorBidi" w:hint="cs"/>
          <w:sz w:val="32"/>
          <w:cs/>
        </w:rPr>
        <w:t>61</w:t>
      </w:r>
    </w:p>
    <w:p w:rsidR="006034BF" w:rsidRPr="000610B0" w:rsidRDefault="006034BF" w:rsidP="006034BF">
      <w:pPr>
        <w:pStyle w:val="a7"/>
        <w:rPr>
          <w:rFonts w:asciiTheme="majorBidi" w:hAnsiTheme="majorBidi" w:cstheme="majorBidi"/>
          <w:sz w:val="16"/>
          <w:szCs w:val="16"/>
        </w:rPr>
      </w:pP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5069CC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นักเรียนที่กำลังศึกษาอยู่ใน</w:t>
      </w:r>
      <w:r w:rsidR="000F64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ระดับ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ชั้นประถมศึกษา  อายุ  9 </w:t>
      </w:r>
      <w:r w:rsidR="000F64EF" w:rsidRPr="000610B0">
        <w:rPr>
          <w:rFonts w:asciiTheme="majorBidi" w:hAnsiTheme="majorBidi" w:cstheme="majorBidi"/>
          <w:b w:val="0"/>
          <w:bCs w:val="0"/>
          <w:sz w:val="32"/>
        </w:rPr>
        <w:t>-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12 ปี</w:t>
      </w:r>
      <w:r w:rsidR="000F64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0F64EF" w:rsidRPr="000610B0">
        <w:rPr>
          <w:rFonts w:asciiTheme="majorBidi" w:hAnsiTheme="majorBidi" w:cstheme="majorBidi"/>
          <w:b w:val="0"/>
          <w:bCs w:val="0"/>
          <w:sz w:val="32"/>
          <w:cs/>
        </w:rPr>
        <w:t>นับจากปี พ.ศ.เกิด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จนถึงปัจจุบัน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3C5FCA" w:rsidRPr="000610B0" w:rsidRDefault="00BF5A37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ประเภทนักร้องชาย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-</w:t>
      </w:r>
      <w:r w:rsidR="006034BF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หญิง 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จำนวน 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1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คน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2.2  ประกวดขับร้องเพลงไทยลูกทุ่ง </w:t>
      </w:r>
      <w:r w:rsidR="0002007E" w:rsidRPr="000610B0">
        <w:rPr>
          <w:rFonts w:asciiTheme="majorBidi" w:hAnsiTheme="majorBidi" w:cstheme="majorBidi"/>
          <w:b w:val="0"/>
          <w:bCs w:val="0"/>
          <w:sz w:val="32"/>
          <w:cs/>
        </w:rPr>
        <w:t>ประเภท</w:t>
      </w:r>
      <w:r w:rsidR="0078652A" w:rsidRPr="000610B0">
        <w:rPr>
          <w:rFonts w:asciiTheme="majorBidi" w:hAnsiTheme="majorBidi" w:cstheme="majorBidi"/>
          <w:b w:val="0"/>
          <w:bCs w:val="0"/>
          <w:sz w:val="32"/>
          <w:cs/>
        </w:rPr>
        <w:t>เพลงช้า</w:t>
      </w:r>
      <w:r w:rsidR="000200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หรือ</w:t>
      </w:r>
      <w:r w:rsidR="000F64EF" w:rsidRPr="000610B0">
        <w:rPr>
          <w:rFonts w:asciiTheme="majorBidi" w:hAnsiTheme="majorBidi" w:cstheme="majorBidi"/>
          <w:b w:val="0"/>
          <w:bCs w:val="0"/>
          <w:sz w:val="32"/>
          <w:cs/>
        </w:rPr>
        <w:t>เพลงเร็ว</w:t>
      </w:r>
      <w:r w:rsidR="000200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 เพลง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6034BF" w:rsidRPr="000610B0" w:rsidRDefault="006034BF" w:rsidP="00E60D8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3.1  ผู้เข้าแข่งขันมารายงานตัว ก่อนเวลา 30 นาที</w:t>
      </w:r>
    </w:p>
    <w:p w:rsidR="006034BF" w:rsidRPr="000610B0" w:rsidRDefault="0078652A" w:rsidP="00E60D8B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3.2  ผู้เข้าแข่งขันเตรียมแผ่น</w:t>
      </w:r>
      <w:r w:rsidR="006034BF" w:rsidRPr="000610B0">
        <w:rPr>
          <w:rFonts w:asciiTheme="majorBidi" w:hAnsiTheme="majorBidi" w:cstheme="majorBidi"/>
          <w:b w:val="0"/>
          <w:bCs w:val="0"/>
          <w:sz w:val="32"/>
          <w:cs/>
        </w:rPr>
        <w:t>ซีดี (</w:t>
      </w:r>
      <w:proofErr w:type="spellStart"/>
      <w:r w:rsidR="006034BF" w:rsidRPr="000610B0">
        <w:rPr>
          <w:rFonts w:asciiTheme="majorBidi" w:hAnsiTheme="majorBidi" w:cstheme="majorBidi"/>
          <w:b w:val="0"/>
          <w:bCs w:val="0"/>
          <w:sz w:val="32"/>
          <w:cs/>
        </w:rPr>
        <w:t>ซาวด์</w:t>
      </w:r>
      <w:proofErr w:type="spellEnd"/>
      <w:r w:rsidR="006034BF" w:rsidRPr="000610B0">
        <w:rPr>
          <w:rFonts w:asciiTheme="majorBidi" w:hAnsiTheme="majorBidi" w:cstheme="majorBidi"/>
          <w:b w:val="0"/>
          <w:bCs w:val="0"/>
          <w:sz w:val="32"/>
          <w:cs/>
        </w:rPr>
        <w:t>) เพลงที่ต้องการมาด้วยในวันแข่งขัน</w:t>
      </w:r>
    </w:p>
    <w:p w:rsidR="006034BF" w:rsidRPr="000610B0" w:rsidRDefault="00BC2E9E" w:rsidP="00BC2E9E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3.3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เกณฑ์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ให้คะแนน</w:t>
      </w:r>
    </w:p>
    <w:p w:rsidR="006034BF" w:rsidRPr="000610B0" w:rsidRDefault="00BC2E9E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1. </w:t>
      </w:r>
      <w:r w:rsidR="007619C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น้ำเสียง</w:t>
      </w:r>
      <w:r w:rsidR="0078652A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78652A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78652A" w:rsidRPr="000610B0">
        <w:rPr>
          <w:rFonts w:asciiTheme="majorBidi" w:hAnsiTheme="majorBidi" w:cstheme="majorBidi"/>
          <w:b w:val="0"/>
          <w:bCs w:val="0"/>
          <w:sz w:val="32"/>
        </w:rPr>
        <w:tab/>
        <w:t>3</w:t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 xml:space="preserve">0  </w:t>
      </w:r>
      <w:r w:rsidR="003C5FCA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27403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</w:p>
    <w:p w:rsidR="006034BF" w:rsidRPr="000610B0" w:rsidRDefault="00BC2E9E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034BF" w:rsidRPr="000610B0">
        <w:rPr>
          <w:rFonts w:asciiTheme="majorBidi" w:hAnsiTheme="majorBidi" w:cstheme="majorBidi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="006034BF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ทำนอง</w:t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78652A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 xml:space="preserve">20  </w:t>
      </w:r>
      <w:r w:rsidR="003C5FC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7403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</w:p>
    <w:p w:rsidR="006034BF" w:rsidRPr="000610B0" w:rsidRDefault="00BC2E9E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3C5FC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="00BC78A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อักขระ</w:t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78652A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 xml:space="preserve">20  </w:t>
      </w:r>
      <w:r w:rsidR="003C5FCA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27403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</w:p>
    <w:p w:rsidR="006034BF" w:rsidRPr="000610B0" w:rsidRDefault="00BC2E9E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3C5FC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="00BC78A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เทคนิคการขับร้อง</w:t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="0078652A" w:rsidRPr="000610B0">
        <w:rPr>
          <w:rFonts w:asciiTheme="majorBidi" w:hAnsiTheme="majorBidi" w:cstheme="majorBidi"/>
          <w:b w:val="0"/>
          <w:bCs w:val="0"/>
          <w:sz w:val="32"/>
        </w:rPr>
        <w:tab/>
        <w:t>15</w:t>
      </w:r>
      <w:r w:rsidR="00274035"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="003C5FC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7403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</w:p>
    <w:p w:rsidR="006034BF" w:rsidRPr="000610B0" w:rsidRDefault="00BC2E9E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3C5FC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.</w:t>
      </w:r>
      <w:r w:rsidR="00BC78A5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 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บุคลิกและลีลา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15</w:t>
      </w:r>
      <w:r w:rsidR="0027403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3C5FC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7403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คะแนน</w:t>
      </w:r>
    </w:p>
    <w:p w:rsidR="0078652A" w:rsidRPr="000610B0" w:rsidRDefault="0078652A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รวม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          100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="000200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ลำดับที่  1  </w:t>
      </w:r>
      <w:r w:rsidR="00BF5A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02007E"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รับเกียรติบัตรพร้อมเงินรางวัล 5</w:t>
      </w:r>
      <w:r w:rsidR="000200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00  บาท</w:t>
      </w:r>
    </w:p>
    <w:p w:rsidR="006034BF" w:rsidRPr="000610B0" w:rsidRDefault="0002007E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ลำดับที่  2  </w:t>
      </w:r>
      <w:r w:rsidR="00BF5A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78652A"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รับเกียรติบัตรพร้อมเงินรางวัล 300  บาท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ผู้เข้าแข่งขันที่ทำคะแนนได้</w:t>
      </w:r>
      <w:r w:rsidR="0002007E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ลำดับที่  3  </w:t>
      </w:r>
      <w:r w:rsidR="00BF5A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78652A" w:rsidRPr="000610B0">
        <w:rPr>
          <w:rFonts w:asciiTheme="majorBidi" w:hAnsiTheme="majorBidi" w:cstheme="majorBidi"/>
          <w:b w:val="0"/>
          <w:bCs w:val="0"/>
          <w:sz w:val="32"/>
          <w:cs/>
        </w:rPr>
        <w:t>ได้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รับเกียรติบัตรพร้อมเงินรางวัล 200  บาท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5069CC" w:rsidRPr="000610B0" w:rsidRDefault="005069CC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</w:t>
      </w:r>
      <w:r w:rsidR="00BC78A5" w:rsidRPr="000610B0">
        <w:rPr>
          <w:rFonts w:asciiTheme="majorBidi" w:hAnsiTheme="majorBidi" w:cstheme="majorBidi"/>
          <w:b w:val="0"/>
          <w:bCs w:val="0"/>
          <w:sz w:val="32"/>
          <w:cs/>
        </w:rPr>
        <w:t>รแข่งขัน</w:t>
      </w:r>
      <w:r w:rsidR="0029493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C78A5"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proofErr w:type="spellStart"/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พิษณุ</w:t>
      </w:r>
      <w:proofErr w:type="spellEnd"/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ยอดเกื้อ</w:t>
      </w:r>
      <w:r w:rsidR="00DE243C"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3529E1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78652A" w:rsidRPr="000610B0">
        <w:rPr>
          <w:rFonts w:asciiTheme="majorBidi" w:hAnsiTheme="majorBidi" w:cstheme="majorBidi"/>
          <w:b w:val="0"/>
          <w:bCs w:val="0"/>
          <w:sz w:val="32"/>
        </w:rPr>
        <w:t>086-2966494</w:t>
      </w:r>
    </w:p>
    <w:p w:rsidR="00BF5A37" w:rsidRPr="000610B0" w:rsidRDefault="00E12A79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9493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9493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9493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294938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F5A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</w:t>
      </w:r>
      <w:proofErr w:type="spellStart"/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ณัฐ</w:t>
      </w:r>
      <w:proofErr w:type="spellEnd"/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พล  หวานนวล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BF5A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โทร. </w:t>
      </w:r>
      <w:r w:rsidR="0078652A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088-4894326</w:t>
      </w:r>
    </w:p>
    <w:p w:rsidR="006034BF" w:rsidRPr="000610B0" w:rsidRDefault="006034BF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78652A" w:rsidRPr="000610B0" w:rsidRDefault="0078652A" w:rsidP="006034BF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6034BF" w:rsidRPr="000610B0" w:rsidRDefault="006034BF" w:rsidP="006034BF">
      <w:pPr>
        <w:pStyle w:val="a7"/>
        <w:rPr>
          <w:rFonts w:asciiTheme="majorBidi" w:hAnsiTheme="majorBidi" w:cstheme="majorBidi"/>
          <w:b w:val="0"/>
          <w:bCs w:val="0"/>
          <w:sz w:val="32"/>
          <w:u w:val="single"/>
        </w:rPr>
      </w:pPr>
    </w:p>
    <w:p w:rsidR="00BF5A37" w:rsidRPr="000610B0" w:rsidRDefault="00BF5A37" w:rsidP="006034BF">
      <w:pPr>
        <w:pStyle w:val="a7"/>
        <w:rPr>
          <w:rFonts w:asciiTheme="majorBidi" w:hAnsiTheme="majorBidi" w:cstheme="majorBidi"/>
          <w:b w:val="0"/>
          <w:bCs w:val="0"/>
          <w:sz w:val="32"/>
          <w:u w:val="single"/>
        </w:rPr>
      </w:pPr>
    </w:p>
    <w:p w:rsidR="00BC78A5" w:rsidRPr="000610B0" w:rsidRDefault="00BC78A5" w:rsidP="006034BF">
      <w:pPr>
        <w:pStyle w:val="a7"/>
        <w:rPr>
          <w:rFonts w:asciiTheme="majorBidi" w:hAnsiTheme="majorBidi" w:cstheme="majorBidi"/>
          <w:sz w:val="32"/>
        </w:rPr>
      </w:pPr>
    </w:p>
    <w:p w:rsidR="005069CC" w:rsidRPr="000610B0" w:rsidRDefault="005069CC" w:rsidP="006034BF">
      <w:pPr>
        <w:pStyle w:val="a7"/>
        <w:rPr>
          <w:rFonts w:asciiTheme="majorBidi" w:hAnsiTheme="majorBidi" w:cstheme="majorBidi"/>
          <w:sz w:val="32"/>
        </w:rPr>
      </w:pPr>
    </w:p>
    <w:p w:rsidR="00294938" w:rsidRPr="000610B0" w:rsidRDefault="00294938" w:rsidP="006034BF">
      <w:pPr>
        <w:pStyle w:val="a7"/>
        <w:rPr>
          <w:rFonts w:asciiTheme="majorBidi" w:hAnsiTheme="majorBidi" w:cstheme="majorBidi"/>
          <w:sz w:val="32"/>
        </w:rPr>
      </w:pPr>
    </w:p>
    <w:p w:rsidR="005069CC" w:rsidRPr="000610B0" w:rsidRDefault="005069CC" w:rsidP="006034BF">
      <w:pPr>
        <w:pStyle w:val="a7"/>
        <w:rPr>
          <w:rFonts w:asciiTheme="majorBidi" w:hAnsiTheme="majorBidi" w:cstheme="majorBidi"/>
          <w:sz w:val="32"/>
        </w:rPr>
      </w:pPr>
    </w:p>
    <w:p w:rsidR="00205C04" w:rsidRPr="000610B0" w:rsidRDefault="00667785" w:rsidP="00205C04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หลักเกณฑ์การแข่งขัน</w:t>
      </w:r>
      <w:r w:rsidR="005634EB" w:rsidRPr="000610B0">
        <w:rPr>
          <w:rFonts w:asciiTheme="majorBidi" w:hAnsiTheme="majorBidi" w:cstheme="majorBidi"/>
          <w:sz w:val="32"/>
          <w:cs/>
        </w:rPr>
        <w:t>วาดภาพ</w:t>
      </w:r>
      <w:r w:rsidR="005634EB" w:rsidRPr="000610B0">
        <w:rPr>
          <w:rFonts w:asciiTheme="majorBidi" w:hAnsiTheme="majorBidi" w:cstheme="majorBidi" w:hint="cs"/>
          <w:sz w:val="32"/>
          <w:cs/>
        </w:rPr>
        <w:t>ระบายสีโปสเตอร์  หัวข้อ  “</w:t>
      </w:r>
      <w:r w:rsidR="00F37FC5" w:rsidRPr="000610B0">
        <w:rPr>
          <w:rFonts w:asciiTheme="majorBidi" w:hAnsiTheme="majorBidi" w:cstheme="majorBidi" w:hint="cs"/>
          <w:sz w:val="32"/>
          <w:cs/>
        </w:rPr>
        <w:t>ในหลวงรัชกาลที่ 10</w:t>
      </w:r>
      <w:r w:rsidR="005634EB" w:rsidRPr="000610B0">
        <w:rPr>
          <w:rFonts w:asciiTheme="majorBidi" w:hAnsiTheme="majorBidi" w:cstheme="majorBidi" w:hint="cs"/>
          <w:sz w:val="32"/>
          <w:cs/>
        </w:rPr>
        <w:t xml:space="preserve">”  </w:t>
      </w:r>
      <w:r w:rsidR="00205C04" w:rsidRPr="000610B0">
        <w:rPr>
          <w:rFonts w:asciiTheme="majorBidi" w:hAnsiTheme="majorBidi" w:cstheme="majorBidi"/>
          <w:sz w:val="32"/>
          <w:cs/>
        </w:rPr>
        <w:t xml:space="preserve"> </w:t>
      </w:r>
      <w:r w:rsidR="00205C04" w:rsidRPr="000610B0">
        <w:rPr>
          <w:rFonts w:asciiTheme="majorBidi" w:hAnsiTheme="majorBidi" w:cstheme="majorBidi" w:hint="cs"/>
          <w:sz w:val="32"/>
          <w:cs/>
        </w:rPr>
        <w:t>ชั้นมัธยมศึกษาปีที่ 1-3</w:t>
      </w:r>
    </w:p>
    <w:p w:rsidR="00205C04" w:rsidRPr="000610B0" w:rsidRDefault="00667785" w:rsidP="00205C04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6144C0" w:rsidRPr="000610B0">
        <w:rPr>
          <w:rFonts w:asciiTheme="majorBidi" w:hAnsiTheme="majorBidi" w:cstheme="majorBidi" w:hint="cs"/>
          <w:sz w:val="32"/>
          <w:cs/>
        </w:rPr>
        <w:t xml:space="preserve"> ปี </w:t>
      </w:r>
      <w:r w:rsidR="00F37FC5" w:rsidRPr="000610B0">
        <w:rPr>
          <w:rFonts w:asciiTheme="majorBidi" w:hAnsiTheme="majorBidi" w:cstheme="majorBidi"/>
          <w:sz w:val="32"/>
          <w:cs/>
        </w:rPr>
        <w:t>25</w:t>
      </w:r>
      <w:r w:rsidR="00F37FC5" w:rsidRPr="000610B0">
        <w:rPr>
          <w:rFonts w:asciiTheme="majorBidi" w:hAnsiTheme="majorBidi" w:cstheme="majorBidi" w:hint="cs"/>
          <w:sz w:val="32"/>
          <w:cs/>
        </w:rPr>
        <w:t>61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นักเรียนที่กำลังศึกษาอยู่ในระดับชั้น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มัธยมศึกษาปีที่ 1-3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ไม่เกินโรงเรียนละ  2  คน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205C04" w:rsidRPr="000610B0" w:rsidRDefault="00205C04" w:rsidP="00205C04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วาดภาพและระบายสีโปสเตอร์ลงในกระดาษขนาด  15 </w:t>
      </w:r>
      <w:r w:rsidRPr="000610B0">
        <w:rPr>
          <w:rFonts w:asciiTheme="majorBidi" w:hAnsiTheme="majorBidi" w:cstheme="majorBidi"/>
          <w:b w:val="0"/>
          <w:bCs w:val="0"/>
          <w:sz w:val="32"/>
        </w:rPr>
        <w:t>x</w:t>
      </w:r>
      <w:r w:rsidR="00F37FC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22  นิ้ว  ที่กรรมการจัดให้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ในเวลาที่กำหนด  โดยให้ผู้เข้าร่วมแข่งขันจัดเตรียมอุปกรณ์มาเอง</w:t>
      </w:r>
    </w:p>
    <w:p w:rsidR="00205C04" w:rsidRPr="000610B0" w:rsidRDefault="005634EB" w:rsidP="00205C04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="00205C04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เกณฑ์การให้คะแนน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1)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การจัดภาพ / องค์ประกอบ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2)  ความคิดสร้างสรรค์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3)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การใช้สี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4)  ค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วามหมายสัมพันธ์กับหัวข้อเรื่อง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  <w:t>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)  ความสมบูรณ์ของชิ้นงาน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20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91-100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81-90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71-80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4F6542" w:rsidRPr="000610B0" w:rsidRDefault="004F6542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4F6542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="006144C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บุญเที่ยง  เจริญลาภ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6144C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089-6545468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</w:p>
    <w:p w:rsidR="00205C04" w:rsidRPr="000610B0" w:rsidRDefault="00205C04" w:rsidP="00205C04">
      <w:pPr>
        <w:pStyle w:val="a7"/>
        <w:rPr>
          <w:rFonts w:asciiTheme="majorBidi" w:hAnsiTheme="majorBidi" w:cstheme="majorBidi"/>
          <w:sz w:val="32"/>
        </w:rPr>
      </w:pPr>
    </w:p>
    <w:p w:rsidR="00205C04" w:rsidRPr="000610B0" w:rsidRDefault="00205C04" w:rsidP="00205C04">
      <w:pPr>
        <w:pStyle w:val="a7"/>
        <w:rPr>
          <w:rFonts w:asciiTheme="majorBidi" w:hAnsiTheme="majorBidi" w:cstheme="majorBidi"/>
          <w:sz w:val="32"/>
        </w:rPr>
      </w:pPr>
    </w:p>
    <w:p w:rsidR="00205C04" w:rsidRPr="000610B0" w:rsidRDefault="00205C04" w:rsidP="00205C04">
      <w:pPr>
        <w:pStyle w:val="a7"/>
        <w:rPr>
          <w:rFonts w:asciiTheme="majorBidi" w:hAnsiTheme="majorBidi" w:cstheme="majorBidi"/>
          <w:sz w:val="32"/>
        </w:rPr>
      </w:pPr>
    </w:p>
    <w:p w:rsidR="00205C04" w:rsidRPr="000610B0" w:rsidRDefault="00205C04" w:rsidP="00205C04">
      <w:pPr>
        <w:pStyle w:val="a7"/>
        <w:rPr>
          <w:rFonts w:asciiTheme="majorBidi" w:hAnsiTheme="majorBidi" w:cstheme="majorBidi"/>
          <w:sz w:val="32"/>
        </w:rPr>
      </w:pPr>
    </w:p>
    <w:p w:rsidR="00E12A79" w:rsidRPr="000610B0" w:rsidRDefault="00E12A79" w:rsidP="00205C04">
      <w:pPr>
        <w:pStyle w:val="a7"/>
        <w:rPr>
          <w:rFonts w:asciiTheme="majorBidi" w:hAnsiTheme="majorBidi" w:cstheme="majorBidi"/>
          <w:sz w:val="32"/>
        </w:rPr>
      </w:pPr>
    </w:p>
    <w:p w:rsidR="00205C04" w:rsidRPr="000610B0" w:rsidRDefault="00205C04" w:rsidP="00205C04">
      <w:pPr>
        <w:pStyle w:val="a7"/>
        <w:rPr>
          <w:rFonts w:asciiTheme="majorBidi" w:hAnsiTheme="majorBidi" w:cstheme="majorBidi"/>
          <w:sz w:val="32"/>
        </w:rPr>
      </w:pPr>
    </w:p>
    <w:p w:rsidR="00205C04" w:rsidRPr="000610B0" w:rsidRDefault="00205C04" w:rsidP="004F6542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F20D9" w:rsidRPr="000610B0" w:rsidRDefault="00EF20D9" w:rsidP="004F6542">
      <w:pPr>
        <w:pStyle w:val="a7"/>
        <w:jc w:val="left"/>
        <w:rPr>
          <w:rFonts w:asciiTheme="majorBidi" w:hAnsiTheme="majorBidi" w:cstheme="majorBidi"/>
          <w:sz w:val="32"/>
        </w:rPr>
      </w:pPr>
    </w:p>
    <w:p w:rsidR="00C21559" w:rsidRPr="000610B0" w:rsidRDefault="00C21559" w:rsidP="004F6542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05C04" w:rsidRPr="000610B0" w:rsidRDefault="00205C04" w:rsidP="00205C04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 xml:space="preserve">หลักเกณฑ์การแข่งขัน </w:t>
      </w:r>
      <w:r w:rsidR="005634EB" w:rsidRPr="000610B0">
        <w:rPr>
          <w:rFonts w:asciiTheme="majorBidi" w:hAnsiTheme="majorBidi" w:cstheme="majorBidi"/>
          <w:sz w:val="32"/>
          <w:cs/>
        </w:rPr>
        <w:t>วาด</w:t>
      </w:r>
      <w:r w:rsidR="005634EB" w:rsidRPr="000610B0">
        <w:rPr>
          <w:rFonts w:asciiTheme="majorBidi" w:hAnsiTheme="majorBidi" w:cstheme="majorBidi" w:hint="cs"/>
          <w:sz w:val="32"/>
          <w:cs/>
        </w:rPr>
        <w:t xml:space="preserve">เส้นหุ่นนิ่ง  </w:t>
      </w:r>
      <w:r w:rsidRPr="000610B0">
        <w:rPr>
          <w:rFonts w:asciiTheme="majorBidi" w:hAnsiTheme="majorBidi" w:cstheme="majorBidi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sz w:val="32"/>
          <w:cs/>
        </w:rPr>
        <w:t>ชั้นมัธยมศึกษาปีที่ 4-6</w:t>
      </w:r>
    </w:p>
    <w:p w:rsidR="00205C04" w:rsidRPr="000610B0" w:rsidRDefault="00205C04" w:rsidP="00205C04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49335C" w:rsidRPr="000610B0">
        <w:rPr>
          <w:rFonts w:asciiTheme="majorBidi" w:hAnsiTheme="majorBidi" w:cstheme="majorBidi" w:hint="cs"/>
          <w:sz w:val="32"/>
          <w:cs/>
        </w:rPr>
        <w:t xml:space="preserve"> ปี </w:t>
      </w:r>
      <w:r w:rsidR="00F37FC5" w:rsidRPr="000610B0">
        <w:rPr>
          <w:rFonts w:asciiTheme="majorBidi" w:hAnsiTheme="majorBidi" w:cstheme="majorBidi"/>
          <w:sz w:val="32"/>
          <w:cs/>
        </w:rPr>
        <w:t>25</w:t>
      </w:r>
      <w:r w:rsidR="00F37FC5" w:rsidRPr="000610B0">
        <w:rPr>
          <w:rFonts w:asciiTheme="majorBidi" w:hAnsiTheme="majorBidi" w:cstheme="majorBidi" w:hint="cs"/>
          <w:sz w:val="32"/>
          <w:cs/>
        </w:rPr>
        <w:t>61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1.  ผู้เข้าแข่งขัน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นักเรียนที่กำลังศึกษาอยู่ในระดับชั้น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มัธยมศึกษาปีที่ 4-6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2.  ประเภทและจำนวนผู้เข้าแข่งขัน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2.1  การแข่งขันเป็นประเภทบุคคล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2.2  แต่ละโรงเรียนสามารถส่งนักเรียนเข้าร่วมการแข่งขันได้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ไม่เกินโรงเรียนละ  2  คน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  วิธีดำเนินการ</w:t>
      </w:r>
    </w:p>
    <w:p w:rsidR="00205C04" w:rsidRPr="000610B0" w:rsidRDefault="00205C04" w:rsidP="00205C04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="005634E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วาดเส้นตามหุ่นที่กำหนด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ลงในกระดาษขนาด  15 </w:t>
      </w:r>
      <w:r w:rsidRPr="000610B0">
        <w:rPr>
          <w:rFonts w:asciiTheme="majorBidi" w:hAnsiTheme="majorBidi" w:cstheme="majorBidi"/>
          <w:b w:val="0"/>
          <w:bCs w:val="0"/>
          <w:sz w:val="32"/>
        </w:rPr>
        <w:t>x</w:t>
      </w:r>
      <w:r w:rsidR="00F37FC5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22  นิ้ว  ที่กรรมการจัดให้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ในเวลาที่กำหนด  โดยให้ผู้เข้าร่วมแข่งขันจัดเตรียมอุปกรณ์มาเอง</w:t>
      </w:r>
    </w:p>
    <w:p w:rsidR="00205C04" w:rsidRPr="000610B0" w:rsidRDefault="005634EB" w:rsidP="00205C04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3.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="00205C04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เกณฑ์การให้คะแนน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1)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การจัดภาพ / องค์ประกอบ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2)  ความคิดสร้างสรรค์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3)  </w:t>
      </w:r>
      <w:r w:rsidR="005634E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การให้แสงเงา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634EB"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4)  </w:t>
      </w:r>
      <w:r w:rsidR="005634EB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สัดส่วนถูกต้อง</w:t>
      </w:r>
      <w:r w:rsidR="005634E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5634EB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20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  <w:t>5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)  ความสมบูรณ์ของชิ้นงาน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20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4.  เกณฑ์การตัดสิน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91-100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ได้รับเกียรติบัตรเหรียญทอง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81-90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ได้รับเกียรติบัตรเหรียญเงิน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ผู้เข้าแข่งขันที่ทำคะแนนได้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71-80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คะแนน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ได้รับเกียรติบัตรเหรียญทองแดง</w:t>
      </w:r>
    </w:p>
    <w:p w:rsidR="00205C04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ผลการตัดสินของคณะกรรมการถือเป็นสิ้นสุด</w:t>
      </w:r>
    </w:p>
    <w:p w:rsidR="004F6542" w:rsidRPr="000610B0" w:rsidRDefault="004F6542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4F6542" w:rsidRPr="000610B0" w:rsidRDefault="00205C04" w:rsidP="00205C04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483B9E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="0049335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บุญเที่ยง  เจริญลาภ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โทร. </w:t>
      </w:r>
      <w:r w:rsidR="0049335C" w:rsidRPr="000610B0">
        <w:rPr>
          <w:rFonts w:asciiTheme="majorBidi" w:hAnsiTheme="majorBidi" w:cstheme="majorBidi" w:hint="cs"/>
          <w:b w:val="0"/>
          <w:bCs w:val="0"/>
          <w:sz w:val="32"/>
          <w:cs/>
        </w:rPr>
        <w:t>089-6545468</w:t>
      </w:r>
    </w:p>
    <w:p w:rsidR="00205C04" w:rsidRPr="000610B0" w:rsidRDefault="004F6542" w:rsidP="004F6542">
      <w:pPr>
        <w:pStyle w:val="a7"/>
        <w:ind w:left="504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      </w:t>
      </w:r>
    </w:p>
    <w:p w:rsidR="00205C04" w:rsidRPr="000610B0" w:rsidRDefault="00205C04" w:rsidP="00D11CE5">
      <w:pPr>
        <w:pStyle w:val="a7"/>
        <w:rPr>
          <w:rFonts w:asciiTheme="majorBidi" w:hAnsiTheme="majorBidi" w:cstheme="majorBidi"/>
          <w:sz w:val="32"/>
        </w:rPr>
      </w:pPr>
    </w:p>
    <w:p w:rsidR="00205C04" w:rsidRPr="000610B0" w:rsidRDefault="00205C04" w:rsidP="00D11CE5">
      <w:pPr>
        <w:pStyle w:val="a7"/>
        <w:rPr>
          <w:rFonts w:asciiTheme="majorBidi" w:hAnsiTheme="majorBidi" w:cstheme="majorBidi"/>
          <w:sz w:val="32"/>
        </w:rPr>
      </w:pPr>
    </w:p>
    <w:p w:rsidR="005634EB" w:rsidRPr="000610B0" w:rsidRDefault="005634EB" w:rsidP="00D11CE5">
      <w:pPr>
        <w:pStyle w:val="a7"/>
        <w:rPr>
          <w:rFonts w:asciiTheme="majorBidi" w:hAnsiTheme="majorBidi" w:cstheme="majorBidi"/>
          <w:sz w:val="32"/>
        </w:rPr>
      </w:pPr>
    </w:p>
    <w:p w:rsidR="005634EB" w:rsidRPr="000610B0" w:rsidRDefault="005634EB" w:rsidP="00D11CE5">
      <w:pPr>
        <w:pStyle w:val="a7"/>
        <w:rPr>
          <w:rFonts w:asciiTheme="majorBidi" w:hAnsiTheme="majorBidi" w:cstheme="majorBidi"/>
          <w:sz w:val="32"/>
        </w:rPr>
      </w:pPr>
    </w:p>
    <w:p w:rsidR="00221335" w:rsidRPr="000610B0" w:rsidRDefault="00221335" w:rsidP="00D11CE5">
      <w:pPr>
        <w:pStyle w:val="a7"/>
        <w:rPr>
          <w:rFonts w:asciiTheme="majorBidi" w:hAnsiTheme="majorBidi" w:cstheme="majorBidi"/>
          <w:sz w:val="32"/>
        </w:rPr>
      </w:pPr>
    </w:p>
    <w:p w:rsidR="007E7FA9" w:rsidRPr="000610B0" w:rsidRDefault="007E7FA9" w:rsidP="00D11CE5">
      <w:pPr>
        <w:pStyle w:val="a7"/>
        <w:rPr>
          <w:rFonts w:asciiTheme="majorBidi" w:hAnsiTheme="majorBidi" w:cstheme="majorBidi"/>
          <w:sz w:val="32"/>
        </w:rPr>
      </w:pPr>
    </w:p>
    <w:p w:rsidR="00221335" w:rsidRPr="000610B0" w:rsidRDefault="00221335" w:rsidP="00D11CE5">
      <w:pPr>
        <w:pStyle w:val="a7"/>
        <w:rPr>
          <w:rFonts w:asciiTheme="majorBidi" w:hAnsiTheme="majorBidi" w:cstheme="majorBidi"/>
          <w:sz w:val="32"/>
        </w:rPr>
      </w:pPr>
    </w:p>
    <w:p w:rsidR="00C21559" w:rsidRPr="000610B0" w:rsidRDefault="00C21559" w:rsidP="00D11CE5">
      <w:pPr>
        <w:pStyle w:val="a7"/>
        <w:rPr>
          <w:rFonts w:asciiTheme="majorBidi" w:hAnsiTheme="majorBidi" w:cstheme="majorBidi"/>
          <w:sz w:val="32"/>
        </w:rPr>
      </w:pPr>
    </w:p>
    <w:p w:rsidR="006045D9" w:rsidRPr="000610B0" w:rsidRDefault="006045D9" w:rsidP="00D11CE5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lastRenderedPageBreak/>
        <w:t>กลุ่มสาระการเรียนรู</w:t>
      </w:r>
      <w:r w:rsidRPr="000610B0">
        <w:rPr>
          <w:rFonts w:asciiTheme="majorBidi" w:hAnsiTheme="majorBidi" w:cstheme="majorBidi" w:hint="cs"/>
          <w:sz w:val="32"/>
          <w:cs/>
        </w:rPr>
        <w:t>้</w:t>
      </w:r>
      <w:r w:rsidR="00787880" w:rsidRPr="000610B0">
        <w:rPr>
          <w:rFonts w:asciiTheme="majorBidi" w:hAnsiTheme="majorBidi" w:cstheme="majorBidi" w:hint="cs"/>
          <w:sz w:val="32"/>
          <w:cs/>
        </w:rPr>
        <w:t>สุขศึกษาและ</w:t>
      </w:r>
      <w:r w:rsidRPr="000610B0">
        <w:rPr>
          <w:rFonts w:asciiTheme="majorBidi" w:hAnsiTheme="majorBidi" w:cstheme="majorBidi" w:hint="cs"/>
          <w:sz w:val="32"/>
          <w:cs/>
        </w:rPr>
        <w:t>พลศ</w:t>
      </w:r>
      <w:r w:rsidR="00A139D1" w:rsidRPr="000610B0">
        <w:rPr>
          <w:rFonts w:asciiTheme="majorBidi" w:hAnsiTheme="majorBidi" w:cstheme="majorBidi" w:hint="cs"/>
          <w:sz w:val="32"/>
          <w:cs/>
        </w:rPr>
        <w:t>ึกษา</w:t>
      </w: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  <w:gridCol w:w="2643"/>
        <w:gridCol w:w="1329"/>
        <w:gridCol w:w="2901"/>
        <w:gridCol w:w="1703"/>
      </w:tblGrid>
      <w:tr w:rsidR="009F6632" w:rsidRPr="000610B0" w:rsidTr="00BA5F9F">
        <w:trPr>
          <w:cantSplit/>
        </w:trPr>
        <w:tc>
          <w:tcPr>
            <w:tcW w:w="435" w:type="dxa"/>
            <w:vAlign w:val="center"/>
          </w:tcPr>
          <w:p w:rsidR="009C334C" w:rsidRPr="000610B0" w:rsidRDefault="009C334C" w:rsidP="00BA5F9F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ที่</w:t>
            </w:r>
          </w:p>
        </w:tc>
        <w:tc>
          <w:tcPr>
            <w:tcW w:w="2643" w:type="dxa"/>
            <w:vAlign w:val="center"/>
          </w:tcPr>
          <w:p w:rsidR="009C334C" w:rsidRPr="000610B0" w:rsidRDefault="009C334C" w:rsidP="00BA5F9F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รายการแข่งขัน</w:t>
            </w:r>
          </w:p>
        </w:tc>
        <w:tc>
          <w:tcPr>
            <w:tcW w:w="1329" w:type="dxa"/>
          </w:tcPr>
          <w:p w:rsidR="009C334C" w:rsidRPr="000610B0" w:rsidRDefault="009C334C" w:rsidP="00BA5F9F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ชั้น</w:t>
            </w:r>
          </w:p>
        </w:tc>
        <w:tc>
          <w:tcPr>
            <w:tcW w:w="2901" w:type="dxa"/>
            <w:vAlign w:val="center"/>
          </w:tcPr>
          <w:p w:rsidR="009C334C" w:rsidRPr="000610B0" w:rsidRDefault="009C334C" w:rsidP="00BA5F9F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สถานที่แข่งขัน</w:t>
            </w:r>
          </w:p>
        </w:tc>
        <w:tc>
          <w:tcPr>
            <w:tcW w:w="1703" w:type="dxa"/>
            <w:vAlign w:val="center"/>
          </w:tcPr>
          <w:p w:rsidR="009C334C" w:rsidRPr="000610B0" w:rsidRDefault="009C334C" w:rsidP="00BA5F9F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/>
                <w:sz w:val="32"/>
                <w:cs/>
              </w:rPr>
              <w:t>เวลาแข่งขัน</w:t>
            </w:r>
          </w:p>
        </w:tc>
      </w:tr>
      <w:tr w:rsidR="00D64A97" w:rsidRPr="000610B0" w:rsidTr="00BA5F9F">
        <w:trPr>
          <w:cantSplit/>
        </w:trPr>
        <w:tc>
          <w:tcPr>
            <w:tcW w:w="435" w:type="dxa"/>
          </w:tcPr>
          <w:p w:rsidR="00D64A97" w:rsidRPr="000610B0" w:rsidRDefault="00D64A97" w:rsidP="00D64A9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1</w:t>
            </w:r>
          </w:p>
        </w:tc>
        <w:tc>
          <w:tcPr>
            <w:tcW w:w="2643" w:type="dxa"/>
          </w:tcPr>
          <w:p w:rsidR="00D64A97" w:rsidRPr="000610B0" w:rsidRDefault="00D64A97" w:rsidP="001D59C3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ฟุตบอล 7 คน</w:t>
            </w:r>
          </w:p>
        </w:tc>
        <w:tc>
          <w:tcPr>
            <w:tcW w:w="1329" w:type="dxa"/>
          </w:tcPr>
          <w:p w:rsidR="00D64A97" w:rsidRPr="000610B0" w:rsidRDefault="00D64A97" w:rsidP="00716B6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อนุบาล</w:t>
            </w:r>
          </w:p>
        </w:tc>
        <w:tc>
          <w:tcPr>
            <w:tcW w:w="2901" w:type="dxa"/>
          </w:tcPr>
          <w:p w:rsidR="00D64A97" w:rsidRPr="000610B0" w:rsidRDefault="00716B61" w:rsidP="00D64A9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สนามฟุต</w:t>
            </w:r>
            <w:proofErr w:type="spellStart"/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ซอล</w:t>
            </w:r>
            <w:proofErr w:type="spellEnd"/>
          </w:p>
        </w:tc>
        <w:tc>
          <w:tcPr>
            <w:tcW w:w="1703" w:type="dxa"/>
          </w:tcPr>
          <w:p w:rsidR="00D64A97" w:rsidRPr="000610B0" w:rsidRDefault="00D64A97" w:rsidP="00D64A9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ตามนัดหมาย</w:t>
            </w:r>
          </w:p>
        </w:tc>
      </w:tr>
      <w:tr w:rsidR="00D64A97" w:rsidRPr="000610B0" w:rsidTr="00BA5F9F">
        <w:trPr>
          <w:cantSplit/>
        </w:trPr>
        <w:tc>
          <w:tcPr>
            <w:tcW w:w="435" w:type="dxa"/>
          </w:tcPr>
          <w:p w:rsidR="00D64A97" w:rsidRPr="000610B0" w:rsidRDefault="00D64A97" w:rsidP="00D64A9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2</w:t>
            </w:r>
          </w:p>
        </w:tc>
        <w:tc>
          <w:tcPr>
            <w:tcW w:w="2643" w:type="dxa"/>
          </w:tcPr>
          <w:p w:rsidR="00D64A97" w:rsidRPr="000610B0" w:rsidRDefault="00D64A97" w:rsidP="00D64A97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ฟุตบอล 7 คน </w:t>
            </w:r>
          </w:p>
        </w:tc>
        <w:tc>
          <w:tcPr>
            <w:tcW w:w="1329" w:type="dxa"/>
          </w:tcPr>
          <w:p w:rsidR="00D64A97" w:rsidRPr="000610B0" w:rsidRDefault="00D64A97" w:rsidP="00716B6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ประถมศึกษา</w:t>
            </w:r>
          </w:p>
        </w:tc>
        <w:tc>
          <w:tcPr>
            <w:tcW w:w="2901" w:type="dxa"/>
          </w:tcPr>
          <w:p w:rsidR="00D64A97" w:rsidRPr="000610B0" w:rsidRDefault="00D64A97" w:rsidP="00D64A9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สนามฟุตบอล</w:t>
            </w:r>
          </w:p>
        </w:tc>
        <w:tc>
          <w:tcPr>
            <w:tcW w:w="1703" w:type="dxa"/>
          </w:tcPr>
          <w:p w:rsidR="00D64A97" w:rsidRPr="000610B0" w:rsidRDefault="00D64A97" w:rsidP="00D64A9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ตามนัดหมาย</w:t>
            </w:r>
          </w:p>
        </w:tc>
      </w:tr>
      <w:tr w:rsidR="00D64A97" w:rsidRPr="000610B0" w:rsidTr="00BA5F9F">
        <w:trPr>
          <w:cantSplit/>
        </w:trPr>
        <w:tc>
          <w:tcPr>
            <w:tcW w:w="435" w:type="dxa"/>
          </w:tcPr>
          <w:p w:rsidR="00D64A97" w:rsidRPr="000610B0" w:rsidRDefault="00D64A97" w:rsidP="00D64A97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3</w:t>
            </w:r>
          </w:p>
        </w:tc>
        <w:tc>
          <w:tcPr>
            <w:tcW w:w="2643" w:type="dxa"/>
          </w:tcPr>
          <w:p w:rsidR="00D64A97" w:rsidRPr="000610B0" w:rsidRDefault="00D64A97" w:rsidP="00252099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ฟุตบอล 7 คน</w:t>
            </w:r>
          </w:p>
        </w:tc>
        <w:tc>
          <w:tcPr>
            <w:tcW w:w="1329" w:type="dxa"/>
          </w:tcPr>
          <w:p w:rsidR="00D64A97" w:rsidRPr="000610B0" w:rsidRDefault="00D64A97" w:rsidP="00716B61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มัธยมศึกษา</w:t>
            </w:r>
          </w:p>
        </w:tc>
        <w:tc>
          <w:tcPr>
            <w:tcW w:w="2901" w:type="dxa"/>
          </w:tcPr>
          <w:p w:rsidR="00D64A97" w:rsidRPr="000610B0" w:rsidRDefault="00D64A97" w:rsidP="00BA5F9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สนามฟุตบอล</w:t>
            </w:r>
          </w:p>
        </w:tc>
        <w:tc>
          <w:tcPr>
            <w:tcW w:w="1703" w:type="dxa"/>
          </w:tcPr>
          <w:p w:rsidR="00D64A97" w:rsidRPr="000610B0" w:rsidRDefault="00D64A97" w:rsidP="00BA5F9F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ตามนัดหมาย</w:t>
            </w:r>
          </w:p>
        </w:tc>
      </w:tr>
    </w:tbl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rPr>
          <w:rFonts w:asciiTheme="majorBidi" w:hAnsiTheme="majorBidi" w:cstheme="majorBidi"/>
          <w:sz w:val="32"/>
        </w:rPr>
      </w:pPr>
    </w:p>
    <w:p w:rsidR="009C334C" w:rsidRPr="000610B0" w:rsidRDefault="009C334C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A139D1" w:rsidRPr="000610B0" w:rsidRDefault="00A139D1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73901" w:rsidRPr="000610B0" w:rsidRDefault="00273901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A139D1" w:rsidRPr="000610B0" w:rsidRDefault="00A139D1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756F46" w:rsidRPr="000610B0" w:rsidRDefault="00756F46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756F46" w:rsidRPr="000610B0" w:rsidRDefault="00756F46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521418" w:rsidRPr="000610B0" w:rsidRDefault="00521418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64A97" w:rsidRPr="000610B0" w:rsidRDefault="00D64A97" w:rsidP="00D64A97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 w:hint="cs"/>
          <w:sz w:val="32"/>
          <w:cs/>
        </w:rPr>
        <w:lastRenderedPageBreak/>
        <w:t>ระเบียบ</w:t>
      </w:r>
      <w:r w:rsidRPr="000610B0">
        <w:rPr>
          <w:rFonts w:asciiTheme="majorBidi" w:hAnsiTheme="majorBidi" w:cstheme="majorBidi"/>
          <w:sz w:val="32"/>
          <w:cs/>
        </w:rPr>
        <w:t xml:space="preserve">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>ฟุตบอล  7  คน</w:t>
      </w:r>
      <w:r w:rsidRPr="000610B0">
        <w:rPr>
          <w:rFonts w:asciiTheme="majorBidi" w:hAnsiTheme="majorBidi" w:cstheme="majorBidi"/>
          <w:sz w:val="32"/>
          <w:cs/>
        </w:rPr>
        <w:t xml:space="preserve"> </w:t>
      </w:r>
    </w:p>
    <w:p w:rsidR="00D64A97" w:rsidRPr="000610B0" w:rsidRDefault="00D64A97" w:rsidP="00D64A97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Pr="000610B0">
        <w:rPr>
          <w:rFonts w:asciiTheme="majorBidi" w:hAnsiTheme="majorBidi" w:cstheme="majorBidi" w:hint="cs"/>
          <w:sz w:val="32"/>
          <w:cs/>
        </w:rPr>
        <w:t xml:space="preserve"> ปี </w:t>
      </w:r>
      <w:r w:rsidRPr="000610B0">
        <w:rPr>
          <w:rFonts w:asciiTheme="majorBidi" w:hAnsiTheme="majorBidi" w:cstheme="majorBidi"/>
          <w:sz w:val="32"/>
          <w:cs/>
        </w:rPr>
        <w:t>25</w:t>
      </w:r>
      <w:r w:rsidRPr="000610B0">
        <w:rPr>
          <w:rFonts w:asciiTheme="majorBidi" w:hAnsiTheme="majorBidi" w:cstheme="majorBidi" w:hint="cs"/>
          <w:sz w:val="32"/>
          <w:cs/>
        </w:rPr>
        <w:t>61</w:t>
      </w:r>
    </w:p>
    <w:p w:rsidR="00D64A97" w:rsidRPr="000610B0" w:rsidRDefault="00D64A97" w:rsidP="00D64A9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D64A97" w:rsidRPr="000610B0" w:rsidRDefault="00D64A97" w:rsidP="00D64A97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1.  </w:t>
      </w:r>
      <w:r w:rsidRPr="000610B0">
        <w:rPr>
          <w:rFonts w:asciiTheme="majorBidi" w:hAnsiTheme="majorBidi" w:cstheme="majorBidi" w:hint="cs"/>
          <w:sz w:val="32"/>
          <w:cs/>
        </w:rPr>
        <w:t>ประเภทการแข่งขัน</w:t>
      </w:r>
    </w:p>
    <w:p w:rsidR="00D64A97" w:rsidRPr="000610B0" w:rsidRDefault="00D64A97" w:rsidP="00D64A9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1.1  กีฬาฟุตบอลอนุบาล 7 คน ยุวชนชาย รุ่นอายุไม่เกิน 6 ปี</w:t>
      </w:r>
    </w:p>
    <w:p w:rsidR="00D64A97" w:rsidRPr="000610B0" w:rsidRDefault="00D64A97" w:rsidP="00D64A97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2</w:t>
      </w:r>
      <w:r w:rsidRPr="000610B0">
        <w:rPr>
          <w:rFonts w:asciiTheme="majorBidi" w:hAnsiTheme="majorBidi" w:cstheme="majorBidi"/>
          <w:sz w:val="32"/>
          <w:cs/>
        </w:rPr>
        <w:t>.  วิธีดำเนินการ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จำนวนนักเรียนที่สมัครเข้าร่วมการแข่งขัน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2.1.1  ส่งรายชื่อนักกีฬาเข้าร่วมการแข่งขันได้ทีมละไม่เกิน 12 คน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2.1.2  นักกีฬาลงทำการแข่งขันได้ทีมละไม่เกิน 7 คน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2.2  ก่อนเริ่มทำการแข่งขัน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2.2.1  อนุญาตให้ผู้ฝึกสอนข้างละ 2 คน เข้าไปในสนามเพื่อจัดตำแหน่งให้ผู้เล่น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2.2.2  อนุญาตให้ผู้ฝึกสอนอยู่ข้างสนาม เพื่อสอนนักกีฬาได้แต่ห้ามมิให้วิ่งตามนักกีฬาไป-มา ในขณะทำการแข่งขัน โดยให้อยู่ในเขตที่กำหนดให้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2.2.3  การเริ่มเวลาครึ่งแรกหรือเปลี่ยนตัวนักกีฬาก็อนุญาตให้ลงไปในสนามเช่นเดียวกับการเริ่มแข่งขัน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2.3  ใช้เวลาการแข่งขัน 16 นาที ครึ่งละ 8 นาที พักระหว่างครึ่ง 3 นาที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2.4  หากมีทีมเข้าร่วมการแข่งขันน้อยกว่า 5 ทีม จะทำการแข่งขันแบบพบกันหมด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2.5  หากมีทีมเข้าร่วมการแข่งขันมากกว่า 5 ทีม ให้จัดการแข่งขันแบบแบ่งสาย ทำการแข่งขันแบบพบกันหมดในสาย และเอาที่ 1-2 เข้ารอบสองต่อไป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2.6  รอบสองจะทำการแข่งขันแบบแพ้คัดออก หากเสมอกันในเวลาให้ตัดสินโดยการเตะลูกโทษ ณ จุดโทษ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2.7  การตัดสิน ณ จุดโทษ เมื่อมีการเสมอกันให้เตะลูกโทษข้างละ 3 คน หากยังเสมอกันอีกให้ตัดสินโดยการเตะครั้งละ 1 คน จนกว่าจะมีผู้ชนะ</w:t>
      </w:r>
    </w:p>
    <w:p w:rsidR="00D64A97" w:rsidRPr="000610B0" w:rsidRDefault="00D64A9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2.8  การให้คะแนน (เฉพาะรอบแรก)</w:t>
      </w:r>
    </w:p>
    <w:p w:rsidR="00D64A9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ทีมชนะได้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เสมอได้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แพ้ได้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คะแนน</w:t>
      </w:r>
    </w:p>
    <w:p w:rsidR="001E0F67" w:rsidRPr="000610B0" w:rsidRDefault="001E0F67" w:rsidP="001E0F67">
      <w:pPr>
        <w:pStyle w:val="a7"/>
        <w:ind w:left="720"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u w:val="single"/>
          <w:cs/>
        </w:rPr>
        <w:t>หมายเหตุ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หากคะแนนเท่ากันใช้วิธีการจับสลากเพื่อหาทีมเข้ารอบต่อไป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2.9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ให้มีการเปลี่ยนตัวผู้เล่นได้ตลอดเวลา และเปลี่ยนตัวได้ทุกคนจะซ้ำคนเดิมก็ได้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2.10  ใช้ผู้ตัดสิน 1 คน และผู้ตัดสินต้อง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2.10.1  ตามลูกบอลไปทุกที่ ที่ลูกบอลไปถึงในสนามแข่งขัน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2.10.2  ต้องสาธิต (ทำท่าประกอบ) และชี้ทิศทางให้นักกีฬาเห็นชัดเจนทุกครั้งที่มีการกระทำผิดกติกา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lastRenderedPageBreak/>
        <w:tab/>
        <w:t>2.10.3  เมื่อผู้รักษาประตูจับหรือรับลูกได้แล้ว (ระวังนักกีฬาจะอุ้มลูกพาเข้าประตูตัวเอง) ต้องเข้าไปยืนอยู่ใกล้ฟุตบอลและบอกให้ทุ่ม ขว้าง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2.10.4  เพื่อความรวดเร็วต้องตามเกมให้ทัน และสาธิตให้นักกีฬาทำตามทันที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2.11  ลูกออกข้างสนามให้ใช้มือทุ่มจากเส้นข้างสนาม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2.12  เด็กส่วนมากมักจะใช้มือจับบอล ให้ลงโทษด้วยการทำฟาล์ว (แฮนด์บอล) ไม่ควรชี้แนะเด็กตลอดเวลา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2.13  การเปลี่ยนตัวนักกีฬาเข้า-ออกระหว่างการแข่งขัน ให้นักกีฬาที่จะเข้า-ออก ทั้งสองคนชูมือขึ้นตีหรือแตะกันที่จุดเปลี่ยนตัว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2.14  ไม่มีการล้ำหน้าในสนามแข่งขัน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2.15  ใช้ลูกฟุตบอลแข่งขันเบอร์ 3</w:t>
      </w:r>
    </w:p>
    <w:p w:rsidR="001E0F67" w:rsidRPr="000610B0" w:rsidRDefault="001E0F67" w:rsidP="00D64A97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2.16  อำนาจการตัดสินอยู่ที่คณะกรรมการจัดการแข่งขัน</w:t>
      </w:r>
    </w:p>
    <w:p w:rsidR="001E0F67" w:rsidRPr="000610B0" w:rsidRDefault="001E0F67" w:rsidP="001E0F6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  วิธีการจัดการแข่งขัน</w:t>
      </w:r>
    </w:p>
    <w:p w:rsidR="001E0F67" w:rsidRPr="000610B0" w:rsidRDefault="001E0F67" w:rsidP="001E0F6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การจัดการแข่งขันนี้ขึ้นอยู่กับจำนวนทีมที่สมัครเข้าร่วมการแข่งขัน โดยคณะกรรมการจัดการแข่งขันจะแจ้งให้ทีมต่าง ๆ ทราบหลังจากการรับสมัคร และจะเชิญผู้ควบคุมทีมมาจับสลากแบ่งสายการแข่งขันอีกครั้ง</w:t>
      </w:r>
    </w:p>
    <w:p w:rsidR="001E0F67" w:rsidRPr="000610B0" w:rsidRDefault="001E0F67" w:rsidP="001E0F67">
      <w:pPr>
        <w:pStyle w:val="af2"/>
        <w:rPr>
          <w:rFonts w:asciiTheme="majorBidi" w:hAnsiTheme="majorBidi" w:cstheme="majorBidi"/>
          <w:sz w:val="32"/>
          <w:szCs w:val="32"/>
        </w:rPr>
      </w:pPr>
      <w:r w:rsidRPr="000610B0">
        <w:rPr>
          <w:rFonts w:asciiTheme="majorBidi" w:hAnsiTheme="majorBidi" w:cstheme="majorBidi" w:hint="cs"/>
          <w:sz w:val="32"/>
          <w:szCs w:val="32"/>
          <w:cs/>
        </w:rPr>
        <w:t>4.  เกณฑ์การตัดสินการแข่งขันฟุตบอล  ระดับอนุบาล</w:t>
      </w:r>
    </w:p>
    <w:p w:rsidR="001E0F67" w:rsidRPr="000610B0" w:rsidRDefault="001E0F67" w:rsidP="00D35CE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รางวัลชนะเลิศ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35C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35C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ถ้วยรางวัล</w:t>
      </w:r>
      <w:r w:rsidR="00D35C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พร้อม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</w:t>
      </w:r>
    </w:p>
    <w:p w:rsidR="001E0F67" w:rsidRPr="000610B0" w:rsidRDefault="001E0F67" w:rsidP="00D35CE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รางวัลรองชนะเลิศอันดับ 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35C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ได้รับถ้วยรางวัลพร้อม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</w:t>
      </w:r>
    </w:p>
    <w:p w:rsidR="001E0F67" w:rsidRPr="000610B0" w:rsidRDefault="001E0F67" w:rsidP="00D35CEF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รางวัลรองชนะเลิศอันดับ 2</w:t>
      </w:r>
      <w:r w:rsidR="00D35C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(2 รางวัล)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D35C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ได้รับถ้วยรางวัลพร้อม</w:t>
      </w:r>
      <w:r w:rsidR="00D35CEF"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</w:t>
      </w:r>
    </w:p>
    <w:p w:rsidR="001E0F67" w:rsidRPr="000610B0" w:rsidRDefault="001E0F67" w:rsidP="001E0F67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1E0F67" w:rsidRPr="000610B0" w:rsidRDefault="001E0F67" w:rsidP="001E0F67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วรรธนะ  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รัตน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ชล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โทร.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064-2945516</w:t>
      </w:r>
    </w:p>
    <w:p w:rsidR="00935816" w:rsidRPr="000610B0" w:rsidRDefault="00935816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64A97" w:rsidRPr="000610B0" w:rsidRDefault="00D64A97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64A97" w:rsidRPr="000610B0" w:rsidRDefault="00D64A97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64A97" w:rsidRPr="000610B0" w:rsidRDefault="00D64A97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64A97" w:rsidRPr="000610B0" w:rsidRDefault="00D64A97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D35CEF" w:rsidRPr="000610B0" w:rsidRDefault="00D35CEF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9C334C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02FD0" w:rsidRPr="000610B0" w:rsidRDefault="00B02FD0" w:rsidP="004B6C8E">
      <w:pPr>
        <w:pStyle w:val="a7"/>
        <w:rPr>
          <w:rFonts w:asciiTheme="majorBidi" w:hAnsiTheme="majorBidi" w:cstheme="majorBidi"/>
          <w:sz w:val="36"/>
          <w:szCs w:val="36"/>
        </w:rPr>
      </w:pPr>
      <w:r w:rsidRPr="000610B0">
        <w:rPr>
          <w:rFonts w:asciiTheme="majorBidi" w:hAnsiTheme="majorBidi" w:cstheme="majorBidi" w:hint="cs"/>
          <w:sz w:val="36"/>
          <w:szCs w:val="36"/>
          <w:cs/>
        </w:rPr>
        <w:lastRenderedPageBreak/>
        <w:t>ทะเบียนรูปถ่ายนักกีฬา</w:t>
      </w:r>
    </w:p>
    <w:p w:rsidR="004B6C8E" w:rsidRPr="000610B0" w:rsidRDefault="004B6C8E" w:rsidP="004B6C8E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การแข่งขันกีฬาอนุบาล  ประจำปีการศึกษา 2561</w:t>
      </w:r>
    </w:p>
    <w:p w:rsidR="004B6C8E" w:rsidRPr="000610B0" w:rsidRDefault="004B6C8E" w:rsidP="004B6C8E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ประเภทกีฬาฟุตบอล 7 คน  ยุวชนชาย  รุ่นอายุไม่เกิน 6 ปี</w:t>
      </w:r>
    </w:p>
    <w:p w:rsidR="004B6C8E" w:rsidRPr="000610B0" w:rsidRDefault="004B6C8E" w:rsidP="004B6C8E">
      <w:pPr>
        <w:pStyle w:val="a7"/>
        <w:rPr>
          <w:rFonts w:asciiTheme="majorBidi" w:hAnsiTheme="majorBidi" w:cstheme="majorBidi"/>
          <w:sz w:val="20"/>
          <w:szCs w:val="20"/>
        </w:rPr>
      </w:pPr>
    </w:p>
    <w:p w:rsidR="004B6C8E" w:rsidRPr="000610B0" w:rsidRDefault="004B6C8E" w:rsidP="004B6C8E">
      <w:pPr>
        <w:pStyle w:val="a7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sz w:val="32"/>
          <w:cs/>
        </w:rPr>
        <w:t>ชื่อโรงเรียน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................................................................................................ </w:t>
      </w:r>
      <w:r w:rsidRPr="000610B0">
        <w:rPr>
          <w:rFonts w:asciiTheme="majorBidi" w:hAnsiTheme="majorBidi" w:cstheme="majorBidi" w:hint="cs"/>
          <w:sz w:val="32"/>
          <w:cs/>
        </w:rPr>
        <w:t>เบอร์โทร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.....................................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007EB" w:rsidRPr="000610B0" w:rsidTr="0033737C">
        <w:trPr>
          <w:trHeight w:val="2126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5A4537E" wp14:editId="1C23E69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42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2" o:spid="_x0000_s1026" style="position:absolute;margin-left:19.35pt;margin-top:5.9pt;width:64.5pt;height:8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" filled="f" strokecolor="black [3213]" strokeweight="1pt"/>
                  </w:pict>
                </mc:Fallback>
              </mc:AlternateContent>
            </w:r>
          </w:p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65081C3" wp14:editId="398F043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43" name="สี่เหลี่ยมผืนผ้า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3" o:spid="_x0000_s1026" style="position:absolute;margin-left:19.35pt;margin-top:5.9pt;width:64.5pt;height:8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D4FB18E" wp14:editId="555B80D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44" name="สี่เหลี่ยมผืนผ้า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4" o:spid="_x0000_s1026" style="position:absolute;margin-left:19.35pt;margin-top:5.9pt;width:64.5pt;height:86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A679D9C" wp14:editId="34164576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45" name="สี่เหลี่ยมผืนผ้า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5" o:spid="_x0000_s1026" style="position:absolute;margin-left:19.3pt;margin-top:5.9pt;width:64.5pt;height:8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" filled="f" strokecolor="black [3213]" strokeweight="1pt"/>
                  </w:pict>
                </mc:Fallback>
              </mc:AlternateContent>
            </w:r>
          </w:p>
        </w:tc>
      </w:tr>
      <w:tr w:rsidR="004007EB" w:rsidRPr="000610B0" w:rsidTr="0033737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4007EB" w:rsidRPr="000610B0" w:rsidRDefault="004007EB" w:rsidP="009C334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4007EB" w:rsidRPr="000610B0" w:rsidRDefault="004007EB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4007EB" w:rsidRPr="000610B0" w:rsidRDefault="004007EB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4007EB" w:rsidRPr="000610B0" w:rsidRDefault="004007EB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4007EB" w:rsidRPr="000610B0" w:rsidRDefault="004007EB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</w:tr>
      <w:tr w:rsidR="0033737C" w:rsidRPr="000610B0" w:rsidTr="0033737C">
        <w:trPr>
          <w:trHeight w:val="2113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963A608" wp14:editId="3EE55AE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54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4" o:spid="_x0000_s1026" style="position:absolute;margin-left:19.35pt;margin-top:5.9pt;width:64.5pt;height:86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" filled="f" strokecolor="black [3213]" strokeweight="1pt"/>
                  </w:pict>
                </mc:Fallback>
              </mc:AlternateConten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CA4E57B" wp14:editId="5D04A12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55" name="สี่เหลี่ยมผืนผ้า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5" o:spid="_x0000_s1026" style="position:absolute;margin-left:19.35pt;margin-top:5.9pt;width:64.5pt;height:8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" filled="f" strokecolor="black [3213]" strokeweight="1pt"/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858067B" wp14:editId="13FD794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56" name="สี่เหลี่ยมผืนผ้า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6" o:spid="_x0000_s1026" style="position:absolute;margin-left:19.35pt;margin-top:5.9pt;width:64.5pt;height:86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132D3DF" wp14:editId="05F6DC7F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57" name="สี่เหลี่ยมผืนผ้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7" o:spid="_x0000_s1026" style="position:absolute;margin-left:19.3pt;margin-top:5.9pt;width:64.5pt;height:8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" filled="f" strokecolor="black [3213]" strokeweight="1pt"/>
                  </w:pict>
                </mc:Fallback>
              </mc:AlternateContent>
            </w:r>
          </w:p>
        </w:tc>
      </w:tr>
      <w:tr w:rsidR="0033737C" w:rsidRPr="000610B0" w:rsidTr="0033737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</w:tr>
      <w:tr w:rsidR="0033737C" w:rsidRPr="000610B0" w:rsidTr="0033737C">
        <w:trPr>
          <w:trHeight w:val="2112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2377624" wp14:editId="14BC05B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58" name="สี่เหลี่ยมผืนผ้า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8" o:spid="_x0000_s1026" style="position:absolute;margin-left:19.35pt;margin-top:5.9pt;width:64.5pt;height:86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" filled="f" strokecolor="black [3213]" strokeweight="1pt"/>
                  </w:pict>
                </mc:Fallback>
              </mc:AlternateConten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8A71B50" wp14:editId="4DCFAB8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59" name="สี่เหลี่ยมผืนผ้า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9" o:spid="_x0000_s1026" style="position:absolute;margin-left:19.35pt;margin-top:5.9pt;width:64.5pt;height:8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D987052" wp14:editId="7C19C9F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60" name="สี่เหลี่ยมผืนผ้า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60" o:spid="_x0000_s1026" style="position:absolute;margin-left:19.35pt;margin-top:5.9pt;width:64.5pt;height:8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" filled="f" strokecolor="black [3213]" strokeweight="1pt"/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0459B75" wp14:editId="4969BF6E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74930</wp:posOffset>
                      </wp:positionV>
                      <wp:extent cx="819150" cy="1095375"/>
                      <wp:effectExtent l="0" t="0" r="19050" b="28575"/>
                      <wp:wrapNone/>
                      <wp:docPr id="61" name="สี่เหลี่ยมผืนผ้า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61" o:spid="_x0000_s1026" style="position:absolute;margin-left:19.3pt;margin-top:5.9pt;width:64.5pt;height:86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" filled="f" strokecolor="black [3213]" strokeweight="1pt"/>
                  </w:pict>
                </mc:Fallback>
              </mc:AlternateContent>
            </w:r>
          </w:p>
        </w:tc>
      </w:tr>
      <w:tr w:rsidR="0033737C" w:rsidRPr="000610B0" w:rsidTr="0033737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ชื่อ</w:t>
            </w: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…………………….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สกุล ...............................</w:t>
            </w:r>
          </w:p>
        </w:tc>
      </w:tr>
      <w:tr w:rsidR="0033737C" w:rsidRPr="000610B0" w:rsidTr="0033737C"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ลงชื่อ ..........................................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         (..........................................)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                        ผู้ฝึกสอน</w:t>
            </w:r>
          </w:p>
        </w:tc>
        <w:tc>
          <w:tcPr>
            <w:tcW w:w="4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ลงชื่อ ..........................................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         (..........................................)</w:t>
            </w:r>
          </w:p>
          <w:p w:rsidR="0033737C" w:rsidRPr="000610B0" w:rsidRDefault="0033737C" w:rsidP="004007EB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                         ผู้ควบคุม</w:t>
            </w:r>
          </w:p>
        </w:tc>
      </w:tr>
      <w:tr w:rsidR="0033737C" w:rsidRPr="000610B0" w:rsidTr="0033737C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                                               ลงชื่อ .........................................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 xml:space="preserve">                                                                   </w:t>
            </w: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>(.........................................)</w:t>
            </w:r>
          </w:p>
          <w:p w:rsidR="0033737C" w:rsidRPr="000610B0" w:rsidRDefault="0033737C" w:rsidP="00504C0F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32"/>
                <w:cs/>
              </w:rPr>
              <w:t xml:space="preserve">                                                            ผู้อำนวยการ / ครูใหญ่ / อาจารย์ใหญ่</w:t>
            </w:r>
          </w:p>
        </w:tc>
      </w:tr>
    </w:tbl>
    <w:p w:rsidR="00831A11" w:rsidRPr="000610B0" w:rsidRDefault="00831A11" w:rsidP="00831A11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 w:hint="cs"/>
          <w:sz w:val="32"/>
          <w:cs/>
        </w:rPr>
        <w:lastRenderedPageBreak/>
        <w:t>ระเบียบ</w:t>
      </w:r>
      <w:r w:rsidRPr="000610B0">
        <w:rPr>
          <w:rFonts w:asciiTheme="majorBidi" w:hAnsiTheme="majorBidi" w:cstheme="majorBidi"/>
          <w:sz w:val="32"/>
          <w:cs/>
        </w:rPr>
        <w:t xml:space="preserve">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>ฟุตบอล  7  คน</w:t>
      </w:r>
      <w:r w:rsidRPr="000610B0">
        <w:rPr>
          <w:rFonts w:asciiTheme="majorBidi" w:hAnsiTheme="majorBidi" w:cstheme="majorBidi"/>
          <w:sz w:val="32"/>
          <w:cs/>
        </w:rPr>
        <w:t xml:space="preserve"> </w:t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Pr="000610B0">
        <w:rPr>
          <w:rFonts w:asciiTheme="majorBidi" w:hAnsiTheme="majorBidi" w:cstheme="majorBidi" w:hint="cs"/>
          <w:sz w:val="32"/>
          <w:cs/>
        </w:rPr>
        <w:t xml:space="preserve"> ปี </w:t>
      </w:r>
      <w:r w:rsidR="00613E37" w:rsidRPr="000610B0">
        <w:rPr>
          <w:rFonts w:asciiTheme="majorBidi" w:hAnsiTheme="majorBidi" w:cstheme="majorBidi"/>
          <w:sz w:val="32"/>
          <w:cs/>
        </w:rPr>
        <w:t>25</w:t>
      </w:r>
      <w:r w:rsidR="00613E37" w:rsidRPr="000610B0">
        <w:rPr>
          <w:rFonts w:asciiTheme="majorBidi" w:hAnsiTheme="majorBidi" w:cstheme="majorBidi" w:hint="cs"/>
          <w:sz w:val="32"/>
          <w:cs/>
        </w:rPr>
        <w:t>61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1.  </w:t>
      </w:r>
      <w:r w:rsidRPr="000610B0">
        <w:rPr>
          <w:rFonts w:asciiTheme="majorBidi" w:hAnsiTheme="majorBidi" w:cstheme="majorBidi" w:hint="cs"/>
          <w:sz w:val="32"/>
          <w:cs/>
        </w:rPr>
        <w:t>ประเภทการแข่งขัน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อายุ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  12  ปี  (เกิด  พ.ศ.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C13AD2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2549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)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2.  </w:t>
      </w:r>
      <w:r w:rsidRPr="000610B0">
        <w:rPr>
          <w:rFonts w:asciiTheme="majorBidi" w:hAnsiTheme="majorBidi" w:cstheme="majorBidi" w:hint="cs"/>
          <w:sz w:val="32"/>
          <w:cs/>
        </w:rPr>
        <w:t>การรับใบสมัคร  และการยื่นหลักฐานการสมัคร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ติดต่อขอรับใบสมัครและยื่นใบสมัครภายในวันที่  </w:t>
      </w:r>
      <w:r w:rsidR="00613E37" w:rsidRPr="000610B0">
        <w:rPr>
          <w:rFonts w:asciiTheme="majorBidi" w:hAnsiTheme="majorBidi" w:cstheme="majorBidi"/>
          <w:b w:val="0"/>
          <w:bCs w:val="0"/>
          <w:sz w:val="32"/>
        </w:rPr>
        <w:t>21</w:t>
      </w:r>
      <w:r w:rsidR="00627015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="00627015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ธันวาคม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2561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ณ  โรงเรียนพะตงวิทยามูลนิธิ  (ในเวลาราชการ)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การประชุมผู้จัดการทีม  สถานศึกษาและทีมต่าง ๆ  ที่ส่งทีมฟุตบอลเข้าร่วมการแข่งขัน  จะต้องส่งผู้แทนเข้าร่วมประชุมผู้จัดการทีม  ในวันที่  </w:t>
      </w:r>
      <w:r w:rsidR="00613E37" w:rsidRPr="000610B0">
        <w:rPr>
          <w:rFonts w:asciiTheme="majorBidi" w:hAnsiTheme="majorBidi" w:cstheme="majorBidi"/>
          <w:b w:val="0"/>
          <w:bCs w:val="0"/>
          <w:sz w:val="32"/>
        </w:rPr>
        <w:t>21</w:t>
      </w:r>
      <w:r w:rsidR="00627015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ธันวาคม 2561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ณ  โรงเรียนพะตงวิทยามูลนิธิ  หากทีมใดไม่มาให้ยึดถือและปฏิบัติตามมติที่ประชุม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3.  วิธีดำเนินการ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ให้ส่งนักกีฬาสมัครเข้าแข่งขันได้ทีมละไม่เกิน  12  คน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3.2  ให้มีเจ้าหน้าที่ได้  5  คน  ประกอบด้วย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ผู้จัดการทีม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  คน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ผู้ฝึกสอน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  คน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ผู้ช่วยผู้ฝึกสอน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  คน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เจ้าหน้าที่ทีม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  คน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4.  </w:t>
      </w:r>
      <w:r w:rsidRPr="000610B0">
        <w:rPr>
          <w:rFonts w:asciiTheme="majorBidi" w:hAnsiTheme="majorBidi" w:cstheme="majorBidi" w:hint="cs"/>
          <w:sz w:val="32"/>
          <w:cs/>
        </w:rPr>
        <w:t>คุณสมบัติของนักกีฬาผู้สมัครเข้าแข่งขัน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4.1  ต้องเป็นผู้มีสัญชาติไทย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4.2  เป็นผู้ศึกษาและเรียนอยู่ในสถานศึกษานั้นเท่านั้น  และมีอายุ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ไม่เกิน  12  ปี  (เกิด  พ.ศ.2550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)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5.  เอกสารประกอบการสมัครเข้าแข่งขัน</w:t>
      </w:r>
    </w:p>
    <w:p w:rsidR="00831A11" w:rsidRPr="000610B0" w:rsidRDefault="00831A11" w:rsidP="00613E37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5.1  ใบสมัครขอเข้าร่วมการแข่งขันของทีม</w:t>
      </w:r>
    </w:p>
    <w:p w:rsidR="00831A11" w:rsidRPr="000610B0" w:rsidRDefault="00831A11" w:rsidP="00613E37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5.2  แผงติดรูปถ่ายนักกีฬาและเจ้าหน้าที่  (รูปถ่ายจริงไม่สวมหมวกและแว่นตาดำ)</w:t>
      </w:r>
      <w:r w:rsidR="00613E37"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ใบส่งรายชื่อ</w:t>
      </w:r>
    </w:p>
    <w:p w:rsidR="00831A11" w:rsidRPr="000610B0" w:rsidRDefault="00831A11" w:rsidP="00613E37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  <w:t xml:space="preserve">5.3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สำเนา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บัตรประชาชน</w:t>
      </w:r>
    </w:p>
    <w:p w:rsidR="00613E37" w:rsidRPr="000610B0" w:rsidRDefault="00831A11" w:rsidP="00613E37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5.4  ใบรับรองจากสถานศึก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ษาติดรูปถ่ายประทับตราสถานศึกษา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และผู้มีอำนาจลงรับร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อง           </w:t>
      </w:r>
    </w:p>
    <w:p w:rsidR="00831A11" w:rsidRPr="000610B0" w:rsidRDefault="00613E37" w:rsidP="00613E37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(ใบแสดงผลการเรียน </w:t>
      </w:r>
      <w:r w:rsidR="00831A11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ไม่ใช่เอกสารการสมัคร)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6.  การสมัครเข้าร่วมการแข่งขัน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6.1  ทีมที่สมัครเข้าร่วมการแข่งขันสามารถสมัครได้ในนาม  สถานศึกษาเท่านั้น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6.2  นักกีฬามีสิทธิ์สมัครเข้าแข่งขันในนามตัวแทนทีมใดทีมหนึ่งได้เพียงทีมเดียวเท่านั้น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lastRenderedPageBreak/>
        <w:t>7.  กติกาการแข่งขัน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เพื่อให้การดำเนินการจัดการแข่งขันเป็นไปด้วยความเรียบร้อย  คณะกรรมการจะเป็นผู้กำหนดวิธีการจัดการแข่งขันตามความเหมาะสมของจำนวนทีมที่สมัครเข้าร่วมการแข่งขัน  กรณีที่ทีมมีคะแนนเท่ากันให้ใช้วิธีจับสลาก  (ถ้าเป็นการแข่งขันรอบรองชนะเลิศ  ถ้าเสมอกันให้ใช้วิธีเตะลูกโทษ  ณ  จุดเตะโทษ  เพื่อหาผู้ชนะ)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7.1  กำหนดระยะเ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วลาการแข่งขันฯ  จะจัดแข่งขันระหว่างวันที่ 7-11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มกราคม </w:t>
      </w:r>
      <w:r w:rsidR="00613E37" w:rsidRPr="000610B0">
        <w:rPr>
          <w:rFonts w:asciiTheme="majorBidi" w:hAnsiTheme="majorBidi" w:cstheme="majorBidi"/>
          <w:b w:val="0"/>
          <w:bCs w:val="0"/>
          <w:sz w:val="32"/>
        </w:rPr>
        <w:t>2562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7.2  กติกาแข่งขัน  นอกจากที่ระบุในระเบียบนี้  ให้ใช้กติกาของสหพันธ์ฟุตบอลนานาชาติ  (</w:t>
      </w:r>
      <w:r w:rsidRPr="000610B0">
        <w:rPr>
          <w:rFonts w:asciiTheme="majorBidi" w:hAnsiTheme="majorBidi" w:cstheme="majorBidi"/>
          <w:b w:val="0"/>
          <w:bCs w:val="0"/>
          <w:sz w:val="32"/>
        </w:rPr>
        <w:t>FIFA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)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ซึ่งสมาคมฟุตบอลแห่งประเทศไทย  ในพระบรมราชูปถัมภ์  และสำนักงานพัฒนาการกีฬา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และนันท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การ  ประกาศใช้อยู่ในปัจจุบัน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7.3  ทีมใดไม่พร้อมที่จะลงทำการแข่งขัน  เมื่อผู้ตัดสินให้สัญญาณเรียกให้ลงทำการแข่งขันภายในเวลา  15  นาที  ให้ปรับทีมนั้นเป็นแพ้ในการแข่งขันครั้งนั้น  และต้องมาทำการแข่งขันในครั้งต่อไป  ตามกำหนดการแข่งขัน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7.4  ทีมใดไม่มาทำการแข่งขันหรือเจตนาไม่ทำการแข่งขันให้ทันตามกำหนดการแข่งขันคณะกรรมการจัดการแข่งขันจะพิจารณาลงโทษห้าแข่งขันในรายการที่เหลือและยกเลิกผลการแข่งขันที่ผ่านมาทั้งหมด</w:t>
      </w: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(ยกเว้นเหตุสุดวิสัยให้คณะกรรมการจัดการแข่งขันพิจารณา)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7.5  นักกีฬาที่เข้าแข่งขันต้องแต่งกายให้เรียบร้อยเหมือนกัน  ตามแบบและสีที่ได้แจ้งไว้ในใบสมัคร  ในกรณีที่สีเสื้อเหมือนกันให้ทีมที่มีชื่อตามหลังในกำหนดการแข่งขันเปลี่ยนสีเสื้อสำรอง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7.6  ก่อนทำการแข่งขันให้นักกีฬาทุกคนจะต้องเข้ารับการตรวจแผงรูปที่สมัครไว้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7.7  ในระหว่างการแข่งขันให้นักกีฬาสวมเสื้อที่มีสีแตกต่างจากเสื้อทีมแข่งขัน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7.8  นักกีฬาที่มีชื่อพักการแข่งขันไม่อนุญาตให้อยู่ในที่นั่งผู้เล่นสำรอง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7.9  กำหนดเวลาการแข่งขันแบ่งออกเป็น  2  ครึ่ง  ครึ่งละ  15  นาที พักระหว่างครึ่งไม่เกิน  10  นาที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7.10  หัวหน้าทีมจะต้องมีปลอกแขนแสดงสัญลักษณ์ทุกครั้งที่ลงทำการแข่งขัน  ทุกท</w:t>
      </w:r>
      <w:r w:rsidRPr="000610B0">
        <w:rPr>
          <w:rFonts w:asciiTheme="majorBidi" w:hAnsiTheme="majorBidi"/>
          <w:sz w:val="32"/>
          <w:cs/>
        </w:rPr>
        <w:t>ี</w:t>
      </w:r>
      <w:r w:rsidRPr="000610B0">
        <w:rPr>
          <w:rFonts w:asciiTheme="majorBidi" w:hAnsiTheme="majorBidi" w:cstheme="majorBidi" w:hint="cs"/>
          <w:sz w:val="32"/>
          <w:cs/>
        </w:rPr>
        <w:t>มจะต้องเตรียมพร้อมมาเอง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7.11  นักกีฬาใส่รองเท้า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สต๊าด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และสนับแข้งทุกคนที่ลงแข่ง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7.12  การเปลี่ยนตัวผู้เล่นระหว่างการแข่งขันอนุญาตให้เปลี่ยนตัวผู้เล่นได้  5  คน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7.13  คะแนนการแข่งขันให้ถือเกณฑ์การให้คะแนนดังนี้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ทีมชนะ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  3  คะแนน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ทีมแพ้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  0  คะแนน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ทีมเสมอ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ได้  1  คะแนน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(หากมีปัญหาอื่นใดที่ทีมไม่ได้เสนอระบุไว้ในการดำเนินการจัดการแข่งขันให้อยู่ในดุลยพินิจของคณะกรรมการจัดการแข่งขัน)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lastRenderedPageBreak/>
        <w:t>8.  การรักษามารยาท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8.1  นักกีฬาที่ถูกกรรมการผู้ตัดสินคาดโทษหรือลงโทษ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ถูกคาดโทษโดยได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้รับใบเหลือง 2 ครั้ง  (นัดละ 1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ใบเหลือง)  ให้พักการแข่งขันนัดต่อไป  1  ครั้ง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-  ถูกคาดโทษโดยได้รับใบเหลือง แดง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ในนัดเดียวกั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น  ให้พักการแข่งขันนัดต่อไป 1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ครั้ง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ถูกลงโทษโดยได้รับใ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บแดง ให้พักการแข่งขันนัดต่อไป 1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ครั้ง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ถูกลงโทษโดย</w:t>
      </w:r>
      <w:r w:rsidR="00613E37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ได้รับใบแดง  จากการทะเลาะวิวาท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ชกต่อยกันในสนามแข่งขันให้ตัดสิทธิ์ลงทำการแข่งขันตลอดไป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8.2  ทีมใดฝ่าฝืนส่งนักกีฬาที่ถูกลงโทษให้พักการแข่งขัน  หรือผิดตามระเบียบนี้ลงทำการแข่งขันให้ปรับทีมนั้นเป็นแพ้ในการแข่งขันครั้งนั้น  โดยจะแย้งว่าคณะกรรมการจัดการแข่งขันไม่แจ้งให้ทราบไม่ได้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8.3  นักกีฬาหรือผู้ควบคุมคนใดไม่ปฏิบัติตามระเบียบการแข่งขัน  หรือประพฤติตนไม่เหมาะสมไม่ว่ากรณีใด ๆ  ทั้งภายในและภายนอกสนามแข่งขัน  คณะกรรมการจัดการแข่งขันสามารถลงโทษได้ตามควรแก่กรณี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9.  การประท้วง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ให้ทีมที่จะยื่นประท้วงปฏิบัติ  ดังนี้  ให้ผู้จัดการทีมหรือผู้ฝึกสอนยื่นประท้วงเป็นลายสัญลักษณ์อักษรต่อคณะกรรมการจัดการแข่งขันพร้อมหลักฐาน  และวางเงินประกันการประท้วง  1,000  บาท  ภายใน  2  ชั่วโมง  หลังเสร็จสิ้นการแข่งขันเงินประกันในการประท้วง  จะคืนให้เมื่อการประท้วงเป็นผล  (หากการประท้วงไม่เป็นผลให้ริบ  เงินประกัน  และถ้าการประท้วงเป็นผลทีมที่ถูกประท้วงถูกยึดเงินค่าประกันทีม  เพื่อเป็นเงินสนับสนุนการจัดการแข่งขันของพะ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ตงคัพ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)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10.  หากมีปัญหาอื่นใดที่ไม่ได้ระบุไว้ในระเบียบนี้  ให้อยู่ในดุลยพินิจของคณะกรรมการจัดการแข่งขันคำตัดสินของคณะกรรมการจัดการแข่งขันถือเป็นสิ้นสุด  จะอุทธรณ์ใด ๆ  ไม่ได้ทั้งสิ้น</w:t>
      </w:r>
    </w:p>
    <w:p w:rsidR="00831A11" w:rsidRPr="000610B0" w:rsidRDefault="00831A11" w:rsidP="00831A11">
      <w:pPr>
        <w:pStyle w:val="af2"/>
        <w:rPr>
          <w:rFonts w:asciiTheme="majorBidi" w:hAnsiTheme="majorBidi" w:cstheme="majorBidi"/>
          <w:sz w:val="16"/>
          <w:szCs w:val="16"/>
        </w:rPr>
      </w:pPr>
    </w:p>
    <w:p w:rsidR="00831A11" w:rsidRPr="000610B0" w:rsidRDefault="00831A11" w:rsidP="00831A11">
      <w:pPr>
        <w:pStyle w:val="af2"/>
        <w:rPr>
          <w:rFonts w:asciiTheme="majorBidi" w:hAnsiTheme="majorBidi" w:cstheme="majorBidi"/>
          <w:b/>
          <w:bCs/>
          <w:sz w:val="32"/>
          <w:szCs w:val="32"/>
        </w:rPr>
      </w:pPr>
      <w:r w:rsidRPr="000610B0">
        <w:rPr>
          <w:rFonts w:asciiTheme="majorBidi" w:hAnsiTheme="majorBidi" w:cstheme="majorBidi" w:hint="cs"/>
          <w:b/>
          <w:bCs/>
          <w:sz w:val="32"/>
          <w:szCs w:val="32"/>
          <w:cs/>
        </w:rPr>
        <w:t>เกณฑ์การตัดสินการแข่งขันฟุตบอล  ระดับประถมศึกษา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1.  รางวัลชนะเลิศ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,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ถ้วยรางวัลและ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2.  รางวัลรองชนะเลิศอันดับ 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2,0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ถ้วยรางวัลและ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  รางวัลรองชนะเลิศอันดับ 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1,0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พร้อมเกียรติบัตร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4.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รางวัลรองชนะเลิศอันดับ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1,0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พร้อมเกียรติบัตร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คุณ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เจษฎา  สินสโมสร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>โทร. 08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3-6107645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rPr>
          <w:rFonts w:asciiTheme="majorBidi" w:hAnsiTheme="majorBidi" w:cstheme="majorBidi"/>
          <w:sz w:val="28"/>
          <w:szCs w:val="28"/>
        </w:rPr>
      </w:pPr>
      <w:r w:rsidRPr="000610B0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776000" behindDoc="0" locked="0" layoutInCell="1" allowOverlap="1" wp14:anchorId="5DFDD2B2" wp14:editId="6D88E8C7">
            <wp:simplePos x="0" y="0"/>
            <wp:positionH relativeFrom="column">
              <wp:posOffset>2522220</wp:posOffset>
            </wp:positionH>
            <wp:positionV relativeFrom="paragraph">
              <wp:posOffset>-452755</wp:posOffset>
            </wp:positionV>
            <wp:extent cx="619125" cy="619125"/>
            <wp:effectExtent l="19050" t="0" r="9525" b="0"/>
            <wp:wrapNone/>
            <wp:docPr id="1" name="รูปภาพ 7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ใบสมัครเข้าร่ว</w:t>
      </w:r>
      <w:r w:rsidR="00613E37" w:rsidRPr="000610B0">
        <w:rPr>
          <w:rFonts w:asciiTheme="majorBidi" w:hAnsiTheme="majorBidi" w:cstheme="majorBidi" w:hint="cs"/>
          <w:sz w:val="32"/>
          <w:cs/>
        </w:rPr>
        <w:t>มการแข่งขันฟุตบอล  ประจำปี  2561</w:t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***************************************************</w:t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ที่..................................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เขียนที่................................................................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วันที่...................................................................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เรื่อง  ขอส่งทีมฟุตบอลเข้าร่วมการแข่</w:t>
      </w:r>
      <w:r w:rsidR="00613E37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งขันฟุตบอล  7  คน  ประจำปี  2561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เรียน  ........................................................................................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ตามที่โรงเรียนพะตงวิทยามูลนิธิ  ได้เปิดรับสมัครทีมฟุตบอลเข้าร่วมการแข่งขันฟุตบอล  7  คน</w:t>
      </w:r>
      <w:r w:rsidR="005C6910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</w:t>
      </w:r>
      <w:r w:rsidR="00613E37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ประจำปี  2561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นั้น  </w:t>
      </w:r>
    </w:p>
    <w:p w:rsidR="00831A11" w:rsidRPr="000610B0" w:rsidRDefault="00831A11" w:rsidP="00831A11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ข้าพเจ้า ........................................................(ตำแหน่ง).......................................................มีความประสงค์ของส่งทีมฟุตบอลโดยใช้ชื่อทีมในการแข่งขันครั้งนี้ว่า  ทีม ..........................................................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เข้าร่วม</w:t>
      </w:r>
      <w:r w:rsidR="00613E37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การแข่งขันฟุตบอล  ประจำปี  2561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ครั้งนี้ด้วย  พร้อมใบสมัครนี้ได้แนบหลักฐานประกอบการสมัครตามระเบียบการแข่งขันฯ  ไว้เป็นการเรียบร้อยแล้ว  คือ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แผงติดรูปถ่ายของนักกีฬาและเจ้าหน้าที่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ใบรายชื่อนักกีฬาและเจ้าหน้าที่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สำเนา</w:t>
      </w:r>
      <w:r w:rsidR="00613E37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บัตรประชาชน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ใบรับรองสถานศึกษาติดรูปถ่าย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ขอรับรองว่าหลักฐานต่าง ๆ  ถือว่าครบถ้วนถูกต้องตามระเบียบการแข่งขันฯ  และจะไม่มีการเปลี่ยนแปลง  หรือแก้ไขใด ๆ  อีกหลังจากส่งใบสมัครพร้อมหลักฐานแล้ว  อนึ่งหากทีมนักกีฬาได้รับบาดเจ็บหรืออันตรายจากการแข่งขัน  ทีมและนักกีฬาจะไม่มีเรียกร้องค่าเสียหายใด ๆ  ทั้งสิ้น  และจะใช้ชุดการแข่งขัน  สีเสื้อ ...................... สีกางเกง .....................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จึงเรียนมาเพื่อทราบและพิจารณา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831A11" w:rsidRPr="000610B0" w:rsidRDefault="00831A11" w:rsidP="00831A11">
      <w:pPr>
        <w:pStyle w:val="a7"/>
        <w:rPr>
          <w:rFonts w:asciiTheme="majorBidi" w:hAnsiTheme="majorBidi" w:cstheme="majorBidi"/>
          <w:b w:val="0"/>
          <w:bCs w:val="0"/>
          <w:sz w:val="20"/>
          <w:szCs w:val="20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ขอแสดงความนับถือ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(..................................................................)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ตำแหน่ง.......................................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0"/>
          <w:szCs w:val="20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0"/>
          <w:szCs w:val="20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ผู้จัดการทีม.................................................................................โทรศัพท์.....................................โทรสาร..............................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ผู้ฝึกสอน.....................................................................................โทรศัพท์.....................................โทรสาร..............................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ผู้ช่วยผู้ฝึกสอน............................................................................โทรศัพท์.....................................โทรสาร..............................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ชื่อบุคคลที่ติดต่อ........................................................................โทรศัพท์.....................................โทรสาร..............................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sz w:val="28"/>
          <w:szCs w:val="28"/>
          <w:u w:val="single"/>
        </w:rPr>
      </w:pP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sz w:val="28"/>
          <w:szCs w:val="28"/>
          <w:u w:val="single"/>
          <w:cs/>
        </w:rPr>
        <w:t>หมายเหตุ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ให้เขียนเครื่องหมาย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 2" w:char="F050"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ลงในช่อง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หลักฐานนักกีฬาที่แนบมาพร้อมกับใบสมัครฉบับนี้</w:t>
      </w:r>
    </w:p>
    <w:p w:rsidR="00831A11" w:rsidRPr="000610B0" w:rsidRDefault="00831A11" w:rsidP="00831A11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831A11" w:rsidRPr="000610B0" w:rsidRDefault="00831A11" w:rsidP="00831A11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w:lastRenderedPageBreak/>
        <w:drawing>
          <wp:anchor distT="0" distB="0" distL="114300" distR="114300" simplePos="0" relativeHeight="251777024" behindDoc="0" locked="0" layoutInCell="1" allowOverlap="1" wp14:anchorId="60AA2EAD" wp14:editId="7BCD9110">
            <wp:simplePos x="0" y="0"/>
            <wp:positionH relativeFrom="column">
              <wp:posOffset>2579370</wp:posOffset>
            </wp:positionH>
            <wp:positionV relativeFrom="paragraph">
              <wp:posOffset>-433705</wp:posOffset>
            </wp:positionV>
            <wp:extent cx="619125" cy="619125"/>
            <wp:effectExtent l="19050" t="0" r="9525" b="0"/>
            <wp:wrapNone/>
            <wp:docPr id="2" name="รูปภาพ 7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sz w:val="32"/>
          <w:cs/>
        </w:rPr>
      </w:pPr>
      <w:r w:rsidRPr="000610B0">
        <w:rPr>
          <w:rFonts w:asciiTheme="majorBidi" w:hAnsiTheme="majorBidi" w:cstheme="majorBidi" w:hint="cs"/>
          <w:sz w:val="32"/>
          <w:cs/>
        </w:rPr>
        <w:t>แผงรูปเจ้าหน้าที่และนักกีฬาฟุตบอล</w:t>
      </w:r>
      <w:r w:rsidRPr="000610B0">
        <w:rPr>
          <w:rFonts w:asciiTheme="majorBidi" w:hAnsiTheme="majorBidi" w:cstheme="majorBidi"/>
          <w:sz w:val="32"/>
        </w:rPr>
        <w:t xml:space="preserve">  </w:t>
      </w:r>
      <w:r w:rsidRPr="000610B0">
        <w:rPr>
          <w:rFonts w:asciiTheme="majorBidi" w:hAnsiTheme="majorBidi" w:cstheme="majorBidi" w:hint="cs"/>
          <w:sz w:val="32"/>
          <w:cs/>
        </w:rPr>
        <w:t>7</w:t>
      </w:r>
      <w:r w:rsidRPr="000610B0">
        <w:rPr>
          <w:rFonts w:asciiTheme="majorBidi" w:hAnsiTheme="majorBidi" w:cstheme="majorBidi"/>
          <w:sz w:val="32"/>
        </w:rPr>
        <w:t xml:space="preserve">  </w:t>
      </w:r>
      <w:r w:rsidRPr="000610B0">
        <w:rPr>
          <w:rFonts w:asciiTheme="majorBidi" w:hAnsiTheme="majorBidi" w:cstheme="majorBidi" w:hint="cs"/>
          <w:sz w:val="32"/>
          <w:cs/>
        </w:rPr>
        <w:t>คน</w:t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***************************************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6C0683" w:rsidP="00831A11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43835A" wp14:editId="6012E49E">
                <wp:simplePos x="0" y="0"/>
                <wp:positionH relativeFrom="column">
                  <wp:posOffset>4578985</wp:posOffset>
                </wp:positionH>
                <wp:positionV relativeFrom="paragraph">
                  <wp:posOffset>256540</wp:posOffset>
                </wp:positionV>
                <wp:extent cx="805180" cy="1014095"/>
                <wp:effectExtent l="6985" t="8890" r="6985" b="5715"/>
                <wp:wrapNone/>
                <wp:docPr id="4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360.55pt;margin-top:20.2pt;width:63.4pt;height:79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tQIAIAAD4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8AF973" wp14:editId="2B909F26">
                <wp:simplePos x="0" y="0"/>
                <wp:positionH relativeFrom="column">
                  <wp:posOffset>3397885</wp:posOffset>
                </wp:positionH>
                <wp:positionV relativeFrom="paragraph">
                  <wp:posOffset>256540</wp:posOffset>
                </wp:positionV>
                <wp:extent cx="805180" cy="1014095"/>
                <wp:effectExtent l="6985" t="8890" r="6985" b="5715"/>
                <wp:wrapNone/>
                <wp:docPr id="3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67.55pt;margin-top:20.2pt;width:63.4pt;height:79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E75EF8" wp14:editId="4C33383E">
                <wp:simplePos x="0" y="0"/>
                <wp:positionH relativeFrom="column">
                  <wp:posOffset>2251710</wp:posOffset>
                </wp:positionH>
                <wp:positionV relativeFrom="paragraph">
                  <wp:posOffset>256540</wp:posOffset>
                </wp:positionV>
                <wp:extent cx="805180" cy="1014095"/>
                <wp:effectExtent l="13335" t="8890" r="10160" b="5715"/>
                <wp:wrapNone/>
                <wp:docPr id="3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77.3pt;margin-top:20.2pt;width:63.4pt;height:79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vOIQIAAD4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CFEDA5" wp14:editId="05DC9C00">
                <wp:simplePos x="0" y="0"/>
                <wp:positionH relativeFrom="column">
                  <wp:posOffset>1145540</wp:posOffset>
                </wp:positionH>
                <wp:positionV relativeFrom="paragraph">
                  <wp:posOffset>256540</wp:posOffset>
                </wp:positionV>
                <wp:extent cx="805180" cy="1014095"/>
                <wp:effectExtent l="12065" t="8890" r="11430" b="5715"/>
                <wp:wrapNone/>
                <wp:docPr id="3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90.2pt;margin-top:20.2pt;width:63.4pt;height:79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+GIgIAAD4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F433666" wp14:editId="408AAE29">
                <wp:simplePos x="0" y="0"/>
                <wp:positionH relativeFrom="column">
                  <wp:posOffset>-33020</wp:posOffset>
                </wp:positionH>
                <wp:positionV relativeFrom="paragraph">
                  <wp:posOffset>256540</wp:posOffset>
                </wp:positionV>
                <wp:extent cx="805180" cy="1014095"/>
                <wp:effectExtent l="5080" t="8890" r="8890" b="5715"/>
                <wp:wrapNone/>
                <wp:docPr id="3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.6pt;margin-top:20.2pt;width:63.4pt;height:79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3/IQIAAD4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"/>
            </w:pict>
          </mc:Fallback>
        </mc:AlternateContent>
      </w:r>
      <w:r w:rsidR="00831A11" w:rsidRPr="000610B0">
        <w:rPr>
          <w:rFonts w:asciiTheme="majorBidi" w:hAnsiTheme="majorBidi" w:cstheme="majorBidi" w:hint="cs"/>
          <w:sz w:val="32"/>
          <w:cs/>
        </w:rPr>
        <w:t xml:space="preserve"> ผู้จัดการทีม</w:t>
      </w:r>
      <w:r w:rsidR="00831A11" w:rsidRPr="000610B0">
        <w:rPr>
          <w:rFonts w:asciiTheme="majorBidi" w:hAnsiTheme="majorBidi" w:cstheme="majorBidi" w:hint="cs"/>
          <w:sz w:val="32"/>
          <w:cs/>
        </w:rPr>
        <w:tab/>
        <w:t xml:space="preserve">           ผู้ฝึกสอน</w:t>
      </w:r>
      <w:r w:rsidR="00831A11" w:rsidRPr="000610B0">
        <w:rPr>
          <w:rFonts w:asciiTheme="majorBidi" w:hAnsiTheme="majorBidi" w:cstheme="majorBidi" w:hint="cs"/>
          <w:sz w:val="32"/>
          <w:cs/>
        </w:rPr>
        <w:tab/>
        <w:t xml:space="preserve">            ผู้ช่วยผู้ฝึกสอน</w:t>
      </w:r>
      <w:r w:rsidR="00831A11" w:rsidRPr="000610B0">
        <w:rPr>
          <w:rFonts w:asciiTheme="majorBidi" w:hAnsiTheme="majorBidi" w:cstheme="majorBidi" w:hint="cs"/>
          <w:sz w:val="32"/>
          <w:cs/>
        </w:rPr>
        <w:tab/>
        <w:t xml:space="preserve">      ผู้ช่วยผู้ฝึกสอน</w:t>
      </w:r>
      <w:r w:rsidR="00831A11" w:rsidRPr="000610B0">
        <w:rPr>
          <w:rFonts w:asciiTheme="majorBidi" w:hAnsiTheme="majorBidi" w:cstheme="majorBidi" w:hint="cs"/>
          <w:sz w:val="32"/>
          <w:cs/>
        </w:rPr>
        <w:tab/>
        <w:t xml:space="preserve">    เจ้าหน้าที่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16"/>
          <w:szCs w:val="16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ab/>
        <w:t xml:space="preserve">    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 xml:space="preserve">......................          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ab/>
        <w:t xml:space="preserve">       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 xml:space="preserve">         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สกุล.........................          สกุล..........................             สกุล..........................            สกุล..........................           สกุล.........................</w:t>
      </w:r>
    </w:p>
    <w:p w:rsidR="00831A11" w:rsidRPr="000610B0" w:rsidRDefault="006C0683" w:rsidP="00831A11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BE95E62" wp14:editId="62D68734">
                <wp:simplePos x="0" y="0"/>
                <wp:positionH relativeFrom="column">
                  <wp:posOffset>4578985</wp:posOffset>
                </wp:positionH>
                <wp:positionV relativeFrom="paragraph">
                  <wp:posOffset>25400</wp:posOffset>
                </wp:positionV>
                <wp:extent cx="805180" cy="1014095"/>
                <wp:effectExtent l="6985" t="6350" r="6985" b="8255"/>
                <wp:wrapNone/>
                <wp:docPr id="3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60.55pt;margin-top:2pt;width:63.4pt;height:79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859A50" wp14:editId="787DB3EB">
                <wp:simplePos x="0" y="0"/>
                <wp:positionH relativeFrom="column">
                  <wp:posOffset>3397885</wp:posOffset>
                </wp:positionH>
                <wp:positionV relativeFrom="paragraph">
                  <wp:posOffset>25400</wp:posOffset>
                </wp:positionV>
                <wp:extent cx="805180" cy="1014095"/>
                <wp:effectExtent l="6985" t="6350" r="6985" b="8255"/>
                <wp:wrapNone/>
                <wp:docPr id="3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67.55pt;margin-top:2pt;width:63.4pt;height:79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K0IQIAAD4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3F0403" wp14:editId="4489A714">
                <wp:simplePos x="0" y="0"/>
                <wp:positionH relativeFrom="column">
                  <wp:posOffset>2251710</wp:posOffset>
                </wp:positionH>
                <wp:positionV relativeFrom="paragraph">
                  <wp:posOffset>25400</wp:posOffset>
                </wp:positionV>
                <wp:extent cx="805180" cy="1014095"/>
                <wp:effectExtent l="13335" t="6350" r="10160" b="8255"/>
                <wp:wrapNone/>
                <wp:docPr id="3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77.3pt;margin-top:2pt;width:63.4pt;height:79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HFIgIAAD4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1A0976" wp14:editId="05E9DA4C">
                <wp:simplePos x="0" y="0"/>
                <wp:positionH relativeFrom="column">
                  <wp:posOffset>1145540</wp:posOffset>
                </wp:positionH>
                <wp:positionV relativeFrom="paragraph">
                  <wp:posOffset>25400</wp:posOffset>
                </wp:positionV>
                <wp:extent cx="805180" cy="1014095"/>
                <wp:effectExtent l="12065" t="6350" r="11430" b="8255"/>
                <wp:wrapNone/>
                <wp:docPr id="3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90.2pt;margin-top:2pt;width:63.4pt;height:79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O8Ig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862E9E" wp14:editId="4EB74A46">
                <wp:simplePos x="0" y="0"/>
                <wp:positionH relativeFrom="column">
                  <wp:posOffset>-33020</wp:posOffset>
                </wp:positionH>
                <wp:positionV relativeFrom="paragraph">
                  <wp:posOffset>25400</wp:posOffset>
                </wp:positionV>
                <wp:extent cx="805180" cy="1014095"/>
                <wp:effectExtent l="5080" t="6350" r="8890" b="8255"/>
                <wp:wrapNone/>
                <wp:docPr id="3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-2.6pt;margin-top:2pt;width:63.4pt;height:79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ge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"/>
            </w:pict>
          </mc:Fallback>
        </mc:AlternateConten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16"/>
          <w:szCs w:val="16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ab/>
        <w:t xml:space="preserve">    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 xml:space="preserve">......................          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ab/>
        <w:t xml:space="preserve">       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 xml:space="preserve">         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สกุล.........................          สกุล..........................             สกุล..........................            สกุล..........................           สกุล.........................</w:t>
      </w:r>
    </w:p>
    <w:p w:rsidR="00831A11" w:rsidRPr="000610B0" w:rsidRDefault="006C0683" w:rsidP="00831A11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8ADE1E" wp14:editId="0C77DA40">
                <wp:simplePos x="0" y="0"/>
                <wp:positionH relativeFrom="column">
                  <wp:posOffset>4578985</wp:posOffset>
                </wp:positionH>
                <wp:positionV relativeFrom="paragraph">
                  <wp:posOffset>75565</wp:posOffset>
                </wp:positionV>
                <wp:extent cx="805180" cy="1014095"/>
                <wp:effectExtent l="6985" t="8890" r="6985" b="5715"/>
                <wp:wrapNone/>
                <wp:docPr id="3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60.55pt;margin-top:5.95pt;width:63.4pt;height:79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HfIQ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2CA784" wp14:editId="5F234AB1">
                <wp:simplePos x="0" y="0"/>
                <wp:positionH relativeFrom="column">
                  <wp:posOffset>3397885</wp:posOffset>
                </wp:positionH>
                <wp:positionV relativeFrom="paragraph">
                  <wp:posOffset>75565</wp:posOffset>
                </wp:positionV>
                <wp:extent cx="805180" cy="1014095"/>
                <wp:effectExtent l="6985" t="8890" r="6985" b="5715"/>
                <wp:wrapNone/>
                <wp:docPr id="2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67.55pt;margin-top:5.95pt;width:63.4pt;height:79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AFF2252" wp14:editId="38D48DE3">
                <wp:simplePos x="0" y="0"/>
                <wp:positionH relativeFrom="column">
                  <wp:posOffset>2251710</wp:posOffset>
                </wp:positionH>
                <wp:positionV relativeFrom="paragraph">
                  <wp:posOffset>75565</wp:posOffset>
                </wp:positionV>
                <wp:extent cx="805180" cy="1014095"/>
                <wp:effectExtent l="13335" t="8890" r="10160" b="5715"/>
                <wp:wrapNone/>
                <wp:docPr id="2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177.3pt;margin-top:5.95pt;width:63.4pt;height:79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A5IQ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39CF8F" wp14:editId="57DC73BE">
                <wp:simplePos x="0" y="0"/>
                <wp:positionH relativeFrom="column">
                  <wp:posOffset>1145540</wp:posOffset>
                </wp:positionH>
                <wp:positionV relativeFrom="paragraph">
                  <wp:posOffset>75565</wp:posOffset>
                </wp:positionV>
                <wp:extent cx="805180" cy="1014095"/>
                <wp:effectExtent l="12065" t="8890" r="11430" b="5715"/>
                <wp:wrapNone/>
                <wp:docPr id="2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90.2pt;margin-top:5.95pt;width:63.4pt;height:79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RxIQ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7335C1" wp14:editId="43E1FE7C">
                <wp:simplePos x="0" y="0"/>
                <wp:positionH relativeFrom="column">
                  <wp:posOffset>24765</wp:posOffset>
                </wp:positionH>
                <wp:positionV relativeFrom="paragraph">
                  <wp:posOffset>75565</wp:posOffset>
                </wp:positionV>
                <wp:extent cx="805180" cy="1014095"/>
                <wp:effectExtent l="5715" t="8890" r="8255" b="5715"/>
                <wp:wrapNone/>
                <wp:docPr id="2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.95pt;margin-top:5.95pt;width:63.4pt;height:79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YIIgIAAD4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"/>
            </w:pict>
          </mc:Fallback>
        </mc:AlternateConten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ab/>
        <w:t xml:space="preserve">    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 xml:space="preserve">......................          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ab/>
        <w:t xml:space="preserve">       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 xml:space="preserve">         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สกุล.........................          สกุล..........................             สกุล..........................            สกุล..........................           สกุล.........................</w:t>
      </w:r>
    </w:p>
    <w:p w:rsidR="00831A11" w:rsidRPr="000610B0" w:rsidRDefault="006C0683" w:rsidP="00831A11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6DEFA0" wp14:editId="518EBAD2">
                <wp:simplePos x="0" y="0"/>
                <wp:positionH relativeFrom="column">
                  <wp:posOffset>1145540</wp:posOffset>
                </wp:positionH>
                <wp:positionV relativeFrom="paragraph">
                  <wp:posOffset>62865</wp:posOffset>
                </wp:positionV>
                <wp:extent cx="805180" cy="1014095"/>
                <wp:effectExtent l="12065" t="5715" r="11430" b="8890"/>
                <wp:wrapNone/>
                <wp:docPr id="2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90.2pt;margin-top:4.95pt;width:63.4pt;height:79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TCHwIAAD4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469CD5" wp14:editId="7BFB7C4E">
                <wp:simplePos x="0" y="0"/>
                <wp:positionH relativeFrom="column">
                  <wp:posOffset>24765</wp:posOffset>
                </wp:positionH>
                <wp:positionV relativeFrom="paragraph">
                  <wp:posOffset>62865</wp:posOffset>
                </wp:positionV>
                <wp:extent cx="805180" cy="1014095"/>
                <wp:effectExtent l="5715" t="5715" r="8255" b="8890"/>
                <wp:wrapNone/>
                <wp:docPr id="2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.95pt;margin-top:4.95pt;width:63.4pt;height:79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HEIQIAAD4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"/>
            </w:pict>
          </mc:Fallback>
        </mc:AlternateConten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Cs w:val="24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>......................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ab/>
        <w:t xml:space="preserve">       </w:t>
      </w: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Cs w:val="24"/>
        </w:rPr>
        <w:t xml:space="preserve">......................             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Cs w:val="24"/>
          <w:cs/>
        </w:rPr>
        <w:t xml:space="preserve">สกุล.........................          สกุล..........................             </w:t>
      </w:r>
    </w:p>
    <w:p w:rsidR="00831A11" w:rsidRPr="000610B0" w:rsidRDefault="00831A11" w:rsidP="00831A11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         รับรองความถูกต้อง</w:t>
      </w:r>
    </w:p>
    <w:p w:rsidR="00831A11" w:rsidRPr="000610B0" w:rsidRDefault="00831A11" w:rsidP="00831A11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831A11" w:rsidRPr="000610B0" w:rsidRDefault="00831A11" w:rsidP="00831A11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ลงชื่อ...............................................</w:t>
      </w:r>
    </w:p>
    <w:p w:rsidR="00831A11" w:rsidRPr="000610B0" w:rsidRDefault="00734856" w:rsidP="00831A11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</w:t>
      </w:r>
      <w:r w:rsidR="00831A11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(......................................................)</w:t>
      </w:r>
    </w:p>
    <w:p w:rsidR="00831A11" w:rsidRPr="000610B0" w:rsidRDefault="00734856" w:rsidP="00831A11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          ผู้อำนวยการโรงเรียน</w:t>
      </w:r>
    </w:p>
    <w:p w:rsidR="00734856" w:rsidRPr="000610B0" w:rsidRDefault="00734856" w:rsidP="00831A11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          (ประทับตราโรงเรียน)</w:t>
      </w:r>
    </w:p>
    <w:p w:rsidR="00831A11" w:rsidRPr="000610B0" w:rsidRDefault="00831A11" w:rsidP="00831A11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  <w:r w:rsidRPr="000610B0">
        <w:rPr>
          <w:rFonts w:asciiTheme="majorBidi" w:hAnsiTheme="majorBidi"/>
          <w:b w:val="0"/>
          <w:bCs w:val="0"/>
          <w:noProof/>
          <w:sz w:val="28"/>
          <w:szCs w:val="28"/>
          <w:cs/>
        </w:rPr>
        <w:lastRenderedPageBreak/>
        <w:drawing>
          <wp:anchor distT="0" distB="0" distL="114300" distR="114300" simplePos="0" relativeHeight="251778048" behindDoc="0" locked="0" layoutInCell="1" allowOverlap="1" wp14:anchorId="601DE322" wp14:editId="759F8AE8">
            <wp:simplePos x="0" y="0"/>
            <wp:positionH relativeFrom="column">
              <wp:posOffset>2560320</wp:posOffset>
            </wp:positionH>
            <wp:positionV relativeFrom="paragraph">
              <wp:posOffset>-224155</wp:posOffset>
            </wp:positionV>
            <wp:extent cx="619125" cy="619125"/>
            <wp:effectExtent l="19050" t="0" r="9525" b="0"/>
            <wp:wrapNone/>
            <wp:docPr id="3" name="รูปภาพ 7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รายชื่อนั</w:t>
      </w:r>
      <w:r w:rsidR="00613E37" w:rsidRPr="000610B0">
        <w:rPr>
          <w:rFonts w:asciiTheme="majorBidi" w:hAnsiTheme="majorBidi" w:cstheme="majorBidi" w:hint="cs"/>
          <w:sz w:val="32"/>
          <w:cs/>
        </w:rPr>
        <w:t>กกีฬาฟุตบอล  7  คน  ประจำปี  2561</w:t>
      </w:r>
    </w:p>
    <w:p w:rsidR="00831A11" w:rsidRPr="000610B0" w:rsidRDefault="00831A11" w:rsidP="00831A11">
      <w:pPr>
        <w:pStyle w:val="a7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***********************************************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0"/>
          <w:szCs w:val="20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sz w:val="28"/>
          <w:szCs w:val="28"/>
          <w:cs/>
        </w:rPr>
        <w:t>ชื่อทีม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......................................................................  (สังกัด)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sz w:val="28"/>
          <w:szCs w:val="28"/>
          <w:cs/>
        </w:rPr>
        <w:t>โรงเรียน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...........................................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sz w:val="28"/>
          <w:szCs w:val="28"/>
          <w:cs/>
        </w:rPr>
        <w:t>อำเภอ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......................................................................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sz w:val="28"/>
          <w:szCs w:val="28"/>
          <w:cs/>
        </w:rPr>
        <w:t>จังหวัด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.......................................................................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42"/>
        <w:gridCol w:w="3420"/>
        <w:gridCol w:w="1440"/>
        <w:gridCol w:w="3510"/>
      </w:tblGrid>
      <w:tr w:rsidR="009F6632" w:rsidRPr="000610B0" w:rsidTr="006119BC">
        <w:tc>
          <w:tcPr>
            <w:tcW w:w="558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sz w:val="28"/>
                <w:szCs w:val="28"/>
                <w:cs/>
              </w:rPr>
              <w:t>ลำดับ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ชื่อ </w:t>
            </w:r>
            <w:r w:rsidRPr="000610B0">
              <w:rPr>
                <w:rFonts w:asciiTheme="majorBidi" w:hAnsiTheme="majorBidi" w:cstheme="majorBidi"/>
                <w:sz w:val="28"/>
                <w:szCs w:val="28"/>
                <w:cs/>
              </w:rPr>
              <w:t>–</w:t>
            </w:r>
            <w:r w:rsidRPr="000610B0"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สกุล</w:t>
            </w: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sz w:val="28"/>
                <w:szCs w:val="28"/>
                <w:cs/>
              </w:rPr>
              <w:t>ที่อยู่ (ตามทะเบียนบ้าน)</w:t>
            </w: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4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5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6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7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8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9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10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11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12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13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9F6632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14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831A11" w:rsidRPr="000610B0" w:rsidTr="006119BC">
        <w:tc>
          <w:tcPr>
            <w:tcW w:w="558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0610B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15</w:t>
            </w:r>
          </w:p>
        </w:tc>
        <w:tc>
          <w:tcPr>
            <w:tcW w:w="34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</w:tbl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sz w:val="32"/>
          <w:u w:val="single"/>
          <w:cs/>
        </w:rPr>
        <w:t>เจ้าหน้าที่ทีม</w:t>
      </w:r>
      <w:r w:rsidRPr="000610B0">
        <w:rPr>
          <w:rFonts w:asciiTheme="majorBidi" w:hAnsiTheme="majorBidi" w:cstheme="majorBidi" w:hint="cs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ขอรับรองว่ารายชื่อนักกีฬาข้างต้นถูกต้องตามระเบียบการแข่งขันทุกประการ</w:t>
      </w:r>
    </w:p>
    <w:p w:rsidR="00831A11" w:rsidRPr="000610B0" w:rsidRDefault="00831A11" w:rsidP="00831A11">
      <w:pPr>
        <w:pStyle w:val="a7"/>
        <w:jc w:val="left"/>
        <w:rPr>
          <w:rFonts w:asciiTheme="majorBidi" w:hAnsiTheme="majorBidi" w:cstheme="majorBidi"/>
          <w:b w:val="0"/>
          <w:bCs w:val="0"/>
          <w:sz w:val="32"/>
        </w:rPr>
      </w:pPr>
    </w:p>
    <w:tbl>
      <w:tblPr>
        <w:tblStyle w:val="af1"/>
        <w:tblW w:w="9157" w:type="dxa"/>
        <w:tblLook w:val="04A0" w:firstRow="1" w:lastRow="0" w:firstColumn="1" w:lastColumn="0" w:noHBand="0" w:noVBand="1"/>
      </w:tblPr>
      <w:tblGrid>
        <w:gridCol w:w="706"/>
        <w:gridCol w:w="3542"/>
        <w:gridCol w:w="1440"/>
        <w:gridCol w:w="1620"/>
        <w:gridCol w:w="1849"/>
      </w:tblGrid>
      <w:tr w:rsidR="009F6632" w:rsidRPr="000610B0" w:rsidTr="006119BC">
        <w:tc>
          <w:tcPr>
            <w:tcW w:w="706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32"/>
                <w:cs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>ลำดับ</w:t>
            </w:r>
          </w:p>
        </w:tc>
        <w:tc>
          <w:tcPr>
            <w:tcW w:w="3542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 xml:space="preserve">ชื่อ </w:t>
            </w:r>
            <w:r w:rsidRPr="000610B0">
              <w:rPr>
                <w:rFonts w:asciiTheme="majorBidi" w:hAnsiTheme="majorBidi" w:cstheme="majorBidi"/>
                <w:sz w:val="32"/>
                <w:cs/>
              </w:rPr>
              <w:t>–</w:t>
            </w:r>
            <w:r w:rsidRPr="000610B0">
              <w:rPr>
                <w:rFonts w:asciiTheme="majorBidi" w:hAnsiTheme="majorBidi" w:cstheme="majorBidi" w:hint="cs"/>
                <w:sz w:val="32"/>
                <w:cs/>
              </w:rPr>
              <w:t xml:space="preserve"> สกุล</w:t>
            </w: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>ลายมือชื่อ</w:t>
            </w:r>
          </w:p>
        </w:tc>
        <w:tc>
          <w:tcPr>
            <w:tcW w:w="1620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>ตำแหน่ง</w:t>
            </w:r>
          </w:p>
        </w:tc>
        <w:tc>
          <w:tcPr>
            <w:tcW w:w="1849" w:type="dxa"/>
          </w:tcPr>
          <w:p w:rsidR="00831A11" w:rsidRPr="000610B0" w:rsidRDefault="00831A11" w:rsidP="006119BC">
            <w:pPr>
              <w:pStyle w:val="a7"/>
              <w:rPr>
                <w:rFonts w:asciiTheme="majorBidi" w:hAnsiTheme="majorBidi" w:cstheme="majorBidi"/>
                <w:sz w:val="32"/>
              </w:rPr>
            </w:pPr>
            <w:r w:rsidRPr="000610B0">
              <w:rPr>
                <w:rFonts w:asciiTheme="majorBidi" w:hAnsiTheme="majorBidi" w:cstheme="majorBidi" w:hint="cs"/>
                <w:sz w:val="32"/>
                <w:cs/>
              </w:rPr>
              <w:t>เบอร์โทรศัพท์</w:t>
            </w:r>
          </w:p>
        </w:tc>
      </w:tr>
      <w:tr w:rsidR="009F6632" w:rsidRPr="000610B0" w:rsidTr="006119BC">
        <w:tc>
          <w:tcPr>
            <w:tcW w:w="706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1</w:t>
            </w:r>
          </w:p>
        </w:tc>
        <w:tc>
          <w:tcPr>
            <w:tcW w:w="3542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6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849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</w:tr>
      <w:tr w:rsidR="009F6632" w:rsidRPr="000610B0" w:rsidTr="006119BC">
        <w:tc>
          <w:tcPr>
            <w:tcW w:w="706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2</w:t>
            </w:r>
          </w:p>
        </w:tc>
        <w:tc>
          <w:tcPr>
            <w:tcW w:w="3542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6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849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</w:tr>
      <w:tr w:rsidR="009F6632" w:rsidRPr="000610B0" w:rsidTr="006119BC">
        <w:tc>
          <w:tcPr>
            <w:tcW w:w="706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3</w:t>
            </w:r>
          </w:p>
        </w:tc>
        <w:tc>
          <w:tcPr>
            <w:tcW w:w="3542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6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849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</w:tr>
      <w:tr w:rsidR="009F6632" w:rsidRPr="000610B0" w:rsidTr="006119BC">
        <w:tc>
          <w:tcPr>
            <w:tcW w:w="706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4</w:t>
            </w:r>
          </w:p>
        </w:tc>
        <w:tc>
          <w:tcPr>
            <w:tcW w:w="3542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6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849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</w:tr>
      <w:tr w:rsidR="00831A11" w:rsidRPr="000610B0" w:rsidTr="006119BC">
        <w:tc>
          <w:tcPr>
            <w:tcW w:w="706" w:type="dxa"/>
          </w:tcPr>
          <w:p w:rsidR="00831A11" w:rsidRPr="000610B0" w:rsidRDefault="00521418" w:rsidP="006119BC">
            <w:pPr>
              <w:pStyle w:val="a7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  <w:r w:rsidRPr="000610B0">
              <w:rPr>
                <w:rFonts w:asciiTheme="majorBidi" w:hAnsiTheme="majorBidi" w:cstheme="majorBidi"/>
                <w:b w:val="0"/>
                <w:bCs w:val="0"/>
                <w:sz w:val="32"/>
              </w:rPr>
              <w:t>5</w:t>
            </w:r>
          </w:p>
        </w:tc>
        <w:tc>
          <w:tcPr>
            <w:tcW w:w="3542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44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620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  <w:tc>
          <w:tcPr>
            <w:tcW w:w="1849" w:type="dxa"/>
          </w:tcPr>
          <w:p w:rsidR="00831A11" w:rsidRPr="000610B0" w:rsidRDefault="00831A11" w:rsidP="006119BC">
            <w:pPr>
              <w:pStyle w:val="a7"/>
              <w:jc w:val="left"/>
              <w:rPr>
                <w:rFonts w:asciiTheme="majorBidi" w:hAnsiTheme="majorBidi" w:cstheme="majorBidi"/>
                <w:b w:val="0"/>
                <w:bCs w:val="0"/>
                <w:sz w:val="32"/>
              </w:rPr>
            </w:pPr>
          </w:p>
        </w:tc>
      </w:tr>
    </w:tbl>
    <w:p w:rsidR="00521418" w:rsidRPr="000610B0" w:rsidRDefault="00521418" w:rsidP="00F95273">
      <w:pPr>
        <w:pStyle w:val="a7"/>
        <w:rPr>
          <w:rFonts w:asciiTheme="majorBidi" w:hAnsiTheme="majorBidi" w:cstheme="majorBidi"/>
          <w:sz w:val="32"/>
        </w:rPr>
      </w:pPr>
    </w:p>
    <w:p w:rsidR="00521418" w:rsidRPr="000610B0" w:rsidRDefault="00521418" w:rsidP="00F95273">
      <w:pPr>
        <w:pStyle w:val="a7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lastRenderedPageBreak/>
        <w:t>ระเบียบ</w:t>
      </w:r>
      <w:r w:rsidRPr="000610B0">
        <w:rPr>
          <w:rFonts w:asciiTheme="majorBidi" w:hAnsiTheme="majorBidi" w:cstheme="majorBidi"/>
          <w:sz w:val="32"/>
          <w:cs/>
        </w:rPr>
        <w:t xml:space="preserve">การแข่งขัน </w:t>
      </w:r>
      <w:r w:rsidRPr="000610B0">
        <w:rPr>
          <w:rFonts w:asciiTheme="majorBidi" w:hAnsiTheme="majorBidi" w:cstheme="majorBidi" w:hint="cs"/>
          <w:sz w:val="32"/>
          <w:cs/>
        </w:rPr>
        <w:t>ฟุตบอล  7  คน</w:t>
      </w:r>
      <w:r w:rsidRPr="000610B0">
        <w:rPr>
          <w:rFonts w:asciiTheme="majorBidi" w:hAnsiTheme="majorBidi" w:cstheme="majorBidi"/>
          <w:sz w:val="32"/>
          <w:cs/>
        </w:rPr>
        <w:t xml:space="preserve"> </w:t>
      </w:r>
    </w:p>
    <w:p w:rsidR="00F95273" w:rsidRPr="000610B0" w:rsidRDefault="00F95273" w:rsidP="00F9527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งานวิชาการสัมพันธ์ </w:t>
      </w:r>
      <w:r w:rsidR="007A5760" w:rsidRPr="000610B0">
        <w:rPr>
          <w:rFonts w:asciiTheme="majorBidi" w:hAnsiTheme="majorBidi" w:cstheme="majorBidi" w:hint="cs"/>
          <w:sz w:val="32"/>
          <w:cs/>
        </w:rPr>
        <w:t xml:space="preserve"> ปี </w:t>
      </w:r>
      <w:r w:rsidR="00DB1DEF" w:rsidRPr="000610B0">
        <w:rPr>
          <w:rFonts w:asciiTheme="majorBidi" w:hAnsiTheme="majorBidi" w:cstheme="majorBidi"/>
          <w:sz w:val="32"/>
          <w:cs/>
        </w:rPr>
        <w:t>25</w:t>
      </w:r>
      <w:r w:rsidR="00DB1DEF" w:rsidRPr="000610B0">
        <w:rPr>
          <w:rFonts w:asciiTheme="majorBidi" w:hAnsiTheme="majorBidi" w:cstheme="majorBidi" w:hint="cs"/>
          <w:sz w:val="32"/>
          <w:cs/>
        </w:rPr>
        <w:t>61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1.  </w:t>
      </w:r>
      <w:r w:rsidRPr="000610B0">
        <w:rPr>
          <w:rFonts w:asciiTheme="majorBidi" w:hAnsiTheme="majorBidi" w:cstheme="majorBidi" w:hint="cs"/>
          <w:sz w:val="32"/>
          <w:cs/>
        </w:rPr>
        <w:t>ประเภทการแข่งขัน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1.1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นักเรียน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อายุไม่เกิน  15  ปี  (เกิด  พ.ศ.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25</w:t>
      </w:r>
      <w:r w:rsidR="007A576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4</w:t>
      </w:r>
      <w:r w:rsidR="0016499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7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)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2.  </w:t>
      </w:r>
      <w:r w:rsidRPr="000610B0">
        <w:rPr>
          <w:rFonts w:asciiTheme="majorBidi" w:hAnsiTheme="majorBidi" w:cstheme="majorBidi" w:hint="cs"/>
          <w:sz w:val="32"/>
          <w:cs/>
        </w:rPr>
        <w:t>การรับใบสมัคร  และการยื่นหลักฐานการสมัคร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ติดต่อขอรับใบสมัครและยื่นใบสมัครภายใน</w:t>
      </w:r>
      <w:r w:rsidR="005C691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วันที่ 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21 ธันวาคม 2561</w:t>
      </w:r>
      <w:r w:rsidR="005C691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ณ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โรงเรียนพะตงวิทยามูลนิธิ  (ในเวลาราชการ)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  <w:t xml:space="preserve">2.2  </w:t>
      </w:r>
      <w:r w:rsidR="005C691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การประชุมผู้จัดการทีม สถานศึกษาและทีมต่าง ๆ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ที่</w:t>
      </w:r>
      <w:r w:rsidR="005C691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ส่งทีมฟุตบอลเข้าร่วมการแข่งขัน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จะต้องส่งผู</w:t>
      </w:r>
      <w:r w:rsidR="005C6910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้แทนเข้าร่วมประชุมผู้จัดการทีม 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ในวันที่ </w:t>
      </w:r>
      <w:r w:rsidR="007619C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21 ธันวาคม 2561</w:t>
      </w:r>
      <w:r w:rsidR="007619C1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="005C6910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ณ โรงเรียนพะตงวิทยามูลนิธิ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หากทีมใดไม่มาให้ยึดถือและปฏิบัติตามมติที่ประชุม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3.  วิธีดำเนินการ</w:t>
      </w:r>
    </w:p>
    <w:p w:rsidR="00F95273" w:rsidRPr="000610B0" w:rsidRDefault="00F95273" w:rsidP="00F9527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ให้ส่งนักกีฬาสมัครเข้าแข่งขันได้ทีมละไม่เกิน  12  คน</w:t>
      </w:r>
    </w:p>
    <w:p w:rsidR="00F95273" w:rsidRPr="000610B0" w:rsidRDefault="00F95273" w:rsidP="00F9527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3.2  ให้มีเจ้าหน้าที่ได้  5  คน  ประกอบด้วย</w:t>
      </w:r>
    </w:p>
    <w:p w:rsidR="00F95273" w:rsidRPr="000610B0" w:rsidRDefault="00F95273" w:rsidP="00F9527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ผู้จัดการทีม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  คน</w:t>
      </w:r>
    </w:p>
    <w:p w:rsidR="00F95273" w:rsidRPr="000610B0" w:rsidRDefault="00F95273" w:rsidP="00F9527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ผู้ฝึกสอน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  คน</w:t>
      </w:r>
    </w:p>
    <w:p w:rsidR="00F95273" w:rsidRPr="000610B0" w:rsidRDefault="00F95273" w:rsidP="00F9527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ผู้ช่วยผู้ฝึกสอน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2  คน</w:t>
      </w:r>
    </w:p>
    <w:p w:rsidR="00F95273" w:rsidRPr="000610B0" w:rsidRDefault="00F95273" w:rsidP="00F9527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เจ้าหน้าที่ทีม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1  คน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 xml:space="preserve">4.  </w:t>
      </w:r>
      <w:r w:rsidRPr="000610B0">
        <w:rPr>
          <w:rFonts w:asciiTheme="majorBidi" w:hAnsiTheme="majorBidi" w:cstheme="majorBidi" w:hint="cs"/>
          <w:sz w:val="32"/>
          <w:cs/>
        </w:rPr>
        <w:t>คุณสมบัติของนักกีฬาผู้สมัครเข้าแข่งขัน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4.1  ต้องเป็นผู้มีสัญชาติไทย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4.2  เป็นผู้</w:t>
      </w:r>
      <w:r w:rsidR="006045D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ที่กำลังศึกษาอยู่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ในสถานศึกษานั้นเท่านั้น และมีอายุไม่เกิน 15 ปี (เกิด พ.ศ. 2546</w:t>
      </w:r>
      <w:r w:rsidR="006045D9" w:rsidRPr="000610B0">
        <w:rPr>
          <w:rFonts w:asciiTheme="majorBidi" w:hAnsiTheme="majorBidi" w:cstheme="majorBidi" w:hint="cs"/>
          <w:b w:val="0"/>
          <w:bCs w:val="0"/>
          <w:sz w:val="32"/>
          <w:cs/>
        </w:rPr>
        <w:t>)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5.  เอกสารประกอบการสมัครเข้าแข่งขัน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5.1  ใบสมัครขอเข้าร่วมการแข่งขันของทีม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5.2  แผงติดรูปถ่ายนักกีฬาและเจ้าหน้าที่  (รูปถ่ายจริงไม่สวมหมวกและแว่นตาดำ)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5.3  </w:t>
      </w:r>
      <w:r w:rsidR="009B65A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สำเนาบัตรประชาชนของนักกีฬา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(บัตรประชาชนจริง ตรวจก่อนการแข่งขัน)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6.  การสมัครเข้าร่วมการแข่งขัน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6.1  ทีมที่สมัครเข้าร่ว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มการแข่งขันสามารถสมัครได้ในนาม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สถานศึกษาเท่านั้น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6.2  นักกีฬามีสิทธิ์สมัครเข้าแข่งขันในนามตัวแทนทีมใดทีมหนึ่งได้เพียงทีมเดียวเท่านั้น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7.  กติกาการแข่งขัน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7.1  เวลาการแข่งขัน  ครึ่งล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ะ  10</w:t>
      </w:r>
      <w:r w:rsidR="009B65A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นาที  พักระหว่างครึ่ง  </w:t>
      </w:r>
      <w:r w:rsidR="00DB1DEF" w:rsidRPr="000610B0">
        <w:rPr>
          <w:rFonts w:asciiTheme="majorBidi" w:hAnsiTheme="majorBidi" w:cstheme="majorBidi" w:hint="cs"/>
          <w:b w:val="0"/>
          <w:bCs w:val="0"/>
          <w:sz w:val="32"/>
          <w:cs/>
        </w:rPr>
        <w:t>2-3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นาที  ทีมที่ลงแข่งขัน  จะต้องมีผู้เล่นในสนาม  ไม่น้อยกว่า  5  คน  ในกรณีที่เริ่มแข่ง  หากมีผู้เล่นไม่ครบภายใน  10  นาที  ปรับเป็นแพ้  0  ต่อ  3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7.2  ในกรณีที่แข่งขันไปแล้ว  มีเหตุให้ออกจากสนาม  (ได้รับใบแดง/ใบเหลือง)  และมีผู้เล่นน้อยกว่า  5  คน  ปรับเป็นแพ้  0  ต่อ  3  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lastRenderedPageBreak/>
        <w:tab/>
        <w:t xml:space="preserve">7.3  </w:t>
      </w:r>
      <w:r w:rsidR="009B65A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การเปลี่ยนตัวสามารถเปลี่ยนได้  3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คน  ผู้เล่นที่เปลี่ยนตัวออกไปแล้วไม่สามารถกลับลงมาเล่นได้อีก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7.4  อุปกรณ์การแข่งขัน  เสื้อ  กางเกง  ถุงเท้า  รอง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เท้าสตั๊ท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หรือผ้าใบ  และสนับแข้งที่ทำด้วยวัสดุที่เหมาะสม  (ต้องมีอุปกรณ์การแข่งขันพร้อมทุกรายการข้างต้นมิฉะนั้นจะไม่อนุญาตให้ลงทำการแข่งขัน)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7.5  ไม่มีกฎล้ำหน้า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7.6  ในกรณีลูกตั้งเตะจากเขตประตูหากเตะเข้าประตู  ฝ่ายตรงข้ามถือว่าได้ประตู</w:t>
      </w:r>
    </w:p>
    <w:p w:rsidR="00F95273" w:rsidRPr="000610B0" w:rsidRDefault="009B65A6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7.7</w:t>
      </w:r>
      <w:r w:rsidR="00F95273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ลูกฟุตบอลที่ทุ่มจากเส้นข้างสนามแล้วเข้าประตู  ถือว่าไม่ได้ประตู  </w:t>
      </w:r>
      <w:r w:rsidR="00F95273" w:rsidRPr="000610B0">
        <w:rPr>
          <w:rFonts w:asciiTheme="majorBidi" w:hAnsiTheme="majorBidi" w:cstheme="majorBidi" w:hint="cs"/>
          <w:b w:val="0"/>
          <w:bCs w:val="0"/>
          <w:sz w:val="32"/>
          <w:u w:val="single"/>
          <w:cs/>
        </w:rPr>
        <w:t>เว้นแต่</w:t>
      </w:r>
      <w:r w:rsidR="00F95273"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สัมผัสตัวผู้เล่นฝ่ายหนึ่งฝ่ายใดก่อน</w:t>
      </w:r>
    </w:p>
    <w:p w:rsidR="00F95273" w:rsidRPr="000610B0" w:rsidRDefault="009B65A6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7.8</w:t>
      </w:r>
      <w:r w:rsidR="00F95273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ลูกที่เริ่มเล่นจากกลางสนามแล้วผู้เล่นฝ่ายตรงข้ามสามารถเตะเข้าประตูอีกฝ่ายหนึ่งได้ในจังหวะเดียว  โดยไม่ต้องผ่านตัวผู้เล่นคนที่สองหรือถูกส่วนใดส่วนหนึ่งของฝ่ายตรงข้าม  ถือว่าได้ประตู</w:t>
      </w:r>
    </w:p>
    <w:p w:rsidR="009B65A6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7.</w:t>
      </w:r>
      <w:r w:rsidR="009B65A6" w:rsidRPr="000610B0">
        <w:rPr>
          <w:rFonts w:asciiTheme="majorBidi" w:hAnsiTheme="majorBidi" w:cstheme="majorBidi" w:hint="cs"/>
          <w:b w:val="0"/>
          <w:bCs w:val="0"/>
          <w:sz w:val="32"/>
          <w:cs/>
        </w:rPr>
        <w:t>9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กรณีที่มีปัญหา  หรือขัดแย้งนอกเหนือกติกาข้างต้น  ให้ถือคำตัดสินของคณะกรรมการจัดการแข่งขันเป็นที่สิ้นสุด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</w:p>
    <w:p w:rsidR="00F95273" w:rsidRPr="000610B0" w:rsidRDefault="009B65A6" w:rsidP="009B65A6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7.10</w:t>
      </w:r>
      <w:r w:rsidR="00F95273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กติกาอื่น ๆ  ที่ไม่ได้ระบุไว้ในระเบียบฉบับนี้  ให้ใช้กติกาการแข่งขันฟุตบอลที่สมาคมฟุตบอลแห่งประเทศไทยประกาศใช้แล้ว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8.  การรักษามารยาท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8.1  นักกีฬาที่ถูกกรรมการผู้ตัดสินคาดโทษหรือลงโทษ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ถูกคาดโทษโดยได้รับใบเหลือง  2  ครั้ง  (นัดละ  1  ใบเหลือง)  ให้พักการแข่งขันนัดต่อไป  1  ครั้ง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ถูกคาดโทษโดยได้รับใบเหลือง  แดง  ในนัดเดียวกัน  ให้พักการแข่งขันนัดต่อไป  1  ครั้ง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ถูกลงโทษโดยได้รับใบแดง  ให้พักการแข่งขันนัดต่อไป  1  ครั้ง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-  ถูกลงโทษโดยได้รับใบแดง  จากการทะเลาะวิวาท  ชกต่อยกันในสนามแข่งขันให้ตัดสิทธิ์ลงทำการแข่งขันตลอดไป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8.2  ทีมใดฝ่าฝืนส่งนักกีฬาที่ถูกลงโทษให้พักการแข่งขัน  หรือผิดตามระเบียบนี้ลงทำการแข่งขันให้ปรับทีมนั้นเป็นแพ้ในการแข่งขันครั้งนั้น  โดยจะแย้งว่าคณะกรรมการจัดการแข่งขันไม่แจ้งให้ทราบไม่ได้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8.3  นักกีฬาหรือผู้ควบคุมคนใดไม่ปฏิบัติตามระเบียบการแข่งขัน  หรือประพฤติตนไม่เหมาะสมไม่ว่ากรณีใด ๆ  ทั้งภายในและภายนอกสนามแข่งขัน  คณะกรรมการจัดการแข่งขันสามารถลงโทษได้ตามควรแก่กรณี</w:t>
      </w:r>
    </w:p>
    <w:p w:rsidR="00F95273" w:rsidRPr="000610B0" w:rsidRDefault="009B65A6" w:rsidP="00F95273">
      <w:pPr>
        <w:pStyle w:val="a7"/>
        <w:jc w:val="thaiDistribute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9</w:t>
      </w:r>
      <w:r w:rsidR="00F95273" w:rsidRPr="000610B0">
        <w:rPr>
          <w:rFonts w:asciiTheme="majorBidi" w:hAnsiTheme="majorBidi" w:cstheme="majorBidi" w:hint="cs"/>
          <w:sz w:val="32"/>
          <w:cs/>
        </w:rPr>
        <w:t>.  หากมีปัญหาอื่นใดที่ไม่ได้ระบุไว้ในระเบียบนี้  ให้อยู่ในดุลยพินิจของคณะกรรมการจัดการแข่งขันคำตัดสินของคณะกรรมการจัดการแข่งขันถือเป็นสิ้นสุด  จะอุ</w:t>
      </w:r>
      <w:r w:rsidR="007A5760" w:rsidRPr="000610B0">
        <w:rPr>
          <w:rFonts w:asciiTheme="majorBidi" w:hAnsiTheme="majorBidi" w:cstheme="majorBidi" w:hint="cs"/>
          <w:sz w:val="32"/>
          <w:cs/>
        </w:rPr>
        <w:t>ท</w:t>
      </w:r>
      <w:r w:rsidR="00F95273" w:rsidRPr="000610B0">
        <w:rPr>
          <w:rFonts w:asciiTheme="majorBidi" w:hAnsiTheme="majorBidi" w:cstheme="majorBidi" w:hint="cs"/>
          <w:sz w:val="32"/>
          <w:cs/>
        </w:rPr>
        <w:t>ธรณ์ใด ๆ  ไม่ได้ทั้งสิ้น</w:t>
      </w:r>
    </w:p>
    <w:p w:rsidR="00F95273" w:rsidRPr="000610B0" w:rsidRDefault="00F95273" w:rsidP="00F95273">
      <w:pPr>
        <w:pStyle w:val="af2"/>
        <w:rPr>
          <w:rFonts w:asciiTheme="majorBidi" w:hAnsiTheme="majorBidi" w:cstheme="majorBidi"/>
          <w:sz w:val="16"/>
          <w:szCs w:val="16"/>
        </w:rPr>
      </w:pPr>
    </w:p>
    <w:p w:rsidR="00521418" w:rsidRPr="000610B0" w:rsidRDefault="00521418" w:rsidP="00F95273">
      <w:pPr>
        <w:pStyle w:val="af2"/>
        <w:rPr>
          <w:rFonts w:asciiTheme="majorBidi" w:hAnsiTheme="majorBidi" w:cstheme="majorBidi"/>
          <w:b/>
          <w:bCs/>
          <w:sz w:val="32"/>
          <w:szCs w:val="32"/>
        </w:rPr>
      </w:pPr>
    </w:p>
    <w:p w:rsidR="00521418" w:rsidRPr="000610B0" w:rsidRDefault="00521418" w:rsidP="00F95273">
      <w:pPr>
        <w:pStyle w:val="af2"/>
        <w:rPr>
          <w:rFonts w:asciiTheme="majorBidi" w:hAnsiTheme="majorBidi" w:cstheme="majorBidi"/>
          <w:b/>
          <w:bCs/>
          <w:sz w:val="32"/>
          <w:szCs w:val="32"/>
        </w:rPr>
      </w:pPr>
    </w:p>
    <w:p w:rsidR="00521418" w:rsidRPr="000610B0" w:rsidRDefault="00521418" w:rsidP="00F95273">
      <w:pPr>
        <w:pStyle w:val="af2"/>
        <w:rPr>
          <w:rFonts w:asciiTheme="majorBidi" w:hAnsiTheme="majorBidi" w:cstheme="majorBidi"/>
          <w:b/>
          <w:bCs/>
          <w:sz w:val="32"/>
          <w:szCs w:val="32"/>
        </w:rPr>
      </w:pPr>
    </w:p>
    <w:p w:rsidR="00F95273" w:rsidRPr="000610B0" w:rsidRDefault="00F95273" w:rsidP="00F95273">
      <w:pPr>
        <w:pStyle w:val="af2"/>
        <w:rPr>
          <w:rFonts w:asciiTheme="majorBidi" w:hAnsiTheme="majorBidi" w:cstheme="majorBidi"/>
          <w:b/>
          <w:bCs/>
          <w:sz w:val="32"/>
          <w:szCs w:val="32"/>
        </w:rPr>
      </w:pPr>
      <w:r w:rsidRPr="000610B0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เกณฑ์การตัดสินการแข่งขันฟุตบอล  ระดับมัธยมศึกษา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1.  รางวัลชนะเลิศ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,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ถ้วยรางวัลและ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2.  รางวัลรองชนะเลิศอันดับ 1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2,0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ถ้วยรางวัลและ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เกียรติบัตร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3.  รางวัลรองชนะเลิศอันดับ 2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1,0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พร้อมเกียรติบัตร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 xml:space="preserve">4.  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รางวัลรองชนะเลิศอันดับ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3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 xml:space="preserve">ทุนการศึกษา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1,0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00  บาท พร้อมเกียรติบัตร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ผู้ประสานงานเกี่ยวกับการจัดการแข่งขัน</w:t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9B65A6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คุณ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เกชา</w:t>
      </w:r>
      <w:r w:rsidR="009B65A6" w:rsidRPr="000610B0">
        <w:rPr>
          <w:rFonts w:asciiTheme="majorBidi" w:hAnsiTheme="majorBidi" w:cstheme="majorBidi" w:hint="cs"/>
          <w:b w:val="0"/>
          <w:bCs w:val="0"/>
          <w:sz w:val="32"/>
          <w:cs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รัต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นพรหม</w:t>
      </w:r>
      <w:proofErr w:type="spellEnd"/>
      <w:r w:rsidRPr="000610B0">
        <w:rPr>
          <w:rFonts w:asciiTheme="majorBidi" w:hAnsiTheme="majorBidi" w:cstheme="majorBidi"/>
          <w:b w:val="0"/>
          <w:bCs w:val="0"/>
          <w:sz w:val="32"/>
          <w:cs/>
        </w:rPr>
        <w:tab/>
      </w:r>
      <w:r w:rsidR="006045D9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  <w:cs/>
        </w:rPr>
        <w:t>โทร. 08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9-6552226</w:t>
      </w:r>
    </w:p>
    <w:p w:rsidR="009B65A6" w:rsidRPr="000610B0" w:rsidRDefault="009B65A6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/>
          <w:b w:val="0"/>
          <w:bCs w:val="0"/>
          <w:sz w:val="32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คุณวุฒิไกร  สงเกตุ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="006045D9"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โทร. 080-7169257</w:t>
      </w:r>
    </w:p>
    <w:p w:rsidR="006045D9" w:rsidRPr="000610B0" w:rsidRDefault="006045D9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32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 xml:space="preserve">ว่าที่ </w:t>
      </w:r>
      <w:proofErr w:type="spellStart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ร.ต</w:t>
      </w:r>
      <w:proofErr w:type="spellEnd"/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.บุญกานต์  แก้ววิเชียร</w:t>
      </w: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ab/>
        <w:t>โทร. 089-9755556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D6F58" w:rsidRPr="000610B0" w:rsidRDefault="008D6F58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D6F58" w:rsidRPr="000610B0" w:rsidRDefault="008D6F58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E64F0" w:rsidRPr="000610B0" w:rsidRDefault="001E64F0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1E64F0" w:rsidRPr="000610B0" w:rsidRDefault="001E64F0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9B65A6" w:rsidRPr="000610B0" w:rsidRDefault="009B65A6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8D6F58" w:rsidRPr="000610B0" w:rsidRDefault="008D6F58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2D1810" w:rsidRPr="000610B0" w:rsidRDefault="000A27CB" w:rsidP="00F95273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/>
          <w:noProof/>
          <w:sz w:val="32"/>
          <w:cs/>
        </w:rPr>
        <w:lastRenderedPageBreak/>
        <w:drawing>
          <wp:anchor distT="0" distB="0" distL="114300" distR="114300" simplePos="0" relativeHeight="251752448" behindDoc="0" locked="0" layoutInCell="1" allowOverlap="1" wp14:anchorId="47A10C64" wp14:editId="08654461">
            <wp:simplePos x="0" y="0"/>
            <wp:positionH relativeFrom="column">
              <wp:posOffset>2541270</wp:posOffset>
            </wp:positionH>
            <wp:positionV relativeFrom="paragraph">
              <wp:posOffset>-224155</wp:posOffset>
            </wp:positionV>
            <wp:extent cx="619125" cy="619125"/>
            <wp:effectExtent l="19050" t="0" r="9525" b="0"/>
            <wp:wrapNone/>
            <wp:docPr id="12" name="รูปภาพ 7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273" w:rsidRPr="000610B0" w:rsidRDefault="00F95273" w:rsidP="00F95273">
      <w:pPr>
        <w:pStyle w:val="a7"/>
        <w:rPr>
          <w:rFonts w:asciiTheme="majorBidi" w:hAnsiTheme="majorBidi" w:cstheme="majorBidi"/>
          <w:sz w:val="28"/>
          <w:szCs w:val="28"/>
        </w:rPr>
      </w:pPr>
    </w:p>
    <w:p w:rsidR="00F95273" w:rsidRPr="000610B0" w:rsidRDefault="00F95273" w:rsidP="00F95273">
      <w:pPr>
        <w:pStyle w:val="a7"/>
        <w:rPr>
          <w:rFonts w:asciiTheme="majorBidi" w:hAnsiTheme="majorBidi" w:cstheme="majorBidi"/>
          <w:sz w:val="28"/>
          <w:szCs w:val="28"/>
        </w:rPr>
      </w:pPr>
      <w:r w:rsidRPr="000610B0">
        <w:rPr>
          <w:rFonts w:asciiTheme="majorBidi" w:hAnsiTheme="majorBidi" w:cstheme="majorBidi" w:hint="cs"/>
          <w:sz w:val="28"/>
          <w:szCs w:val="28"/>
          <w:cs/>
        </w:rPr>
        <w:t>ใบสมัครเข้าร่</w:t>
      </w:r>
      <w:r w:rsidR="00EE25EA" w:rsidRPr="000610B0">
        <w:rPr>
          <w:rFonts w:asciiTheme="majorBidi" w:hAnsiTheme="majorBidi" w:cstheme="majorBidi" w:hint="cs"/>
          <w:sz w:val="28"/>
          <w:szCs w:val="28"/>
          <w:cs/>
        </w:rPr>
        <w:t>วมการแข่งขันฟุตบอล  ประจำปี  2561</w:t>
      </w:r>
    </w:p>
    <w:p w:rsidR="00F95273" w:rsidRPr="000610B0" w:rsidRDefault="00F95273" w:rsidP="00F95273">
      <w:pPr>
        <w:pStyle w:val="a7"/>
        <w:rPr>
          <w:rFonts w:asciiTheme="majorBidi" w:hAnsiTheme="majorBidi" w:cstheme="majorBidi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***************************************************</w:t>
      </w:r>
    </w:p>
    <w:p w:rsidR="00F95273" w:rsidRPr="000610B0" w:rsidRDefault="00F95273" w:rsidP="00F95273">
      <w:pPr>
        <w:pStyle w:val="a7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ที่..................................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เขียนที่................................................................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วันที่...................................................................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เรื่อง  ขอส่งทีมฟุตบอลเข้าร่ว</w:t>
      </w:r>
      <w:r w:rsidR="00EE25EA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มการแข่งขันฟุตบอล  ประจำปี  2561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เรียน  ........................................................................................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ตามที่โรงเรียนพะตงวิทยามูลนิธิ  ได้เปิดรับสมัครทีมฟุตบอลเข้าร่วม</w:t>
      </w:r>
      <w:r w:rsidR="00F96D99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การแข่งขันฟุตบอล  ประจำปี  25</w:t>
      </w:r>
      <w:r w:rsidR="00EE25EA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61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นั้น  </w:t>
      </w:r>
    </w:p>
    <w:p w:rsidR="00F95273" w:rsidRPr="000610B0" w:rsidRDefault="00F95273" w:rsidP="00F95273">
      <w:pPr>
        <w:pStyle w:val="a7"/>
        <w:ind w:firstLine="720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ข้าพเจ้า ........................................................(ตำแหน่ง).......................................................มีความประสงค์ของส่งทีมฟุตบอลโดยใช้ชื่อทีมในการแข่งขันครั้งนี้ว่า  ทีม ..........................................................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เข้าร่ว</w:t>
      </w:r>
      <w:r w:rsidR="00F96D99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มการแข่งขันฟุตบอล  ประจำปี  25</w:t>
      </w:r>
      <w:r w:rsidR="00EE25EA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61</w:t>
      </w:r>
      <w:r w:rsidR="00F96D99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ครั้งนี้ด้วย  พร้อมใบสมัครนี้ได้แนบหลักฐานประกอบการสมัครตามระเบียบการแข่งขันฯ  ไว้เป็นการเรียบร้อยแล้ว  คือ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แผงติดรูปถ่ายของนักกีฬาและเจ้าหน้าที่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 </w:t>
      </w:r>
      <w:r w:rsidR="009B65A6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สำเนาบัตรประชาชนของนักกีฬา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ขอรับรองว่าหลักฐานต่าง ๆ  ถือว่าครบถ้วนถูกต้องตามระเบียบการแข่งขันฯ  และจะไม่มีการเปลี่ยนแปลง  หรือแก้ไขใด ๆ  อีกหลังจากส่งใบสมัครพร้อมหลักฐานแล้ว  อนึ่งหากทีมนักกีฬาได้รับบาดเจ็บหรืออันตรายจากการแข่งขัน  ทีมและนักกีฬาจะไม่มีเรียกร้องค่าเสียหายใด ๆ  ทั้งสิ้น  และจะใช้ชุดการแข่งขัน  สีเสื้อ ...................... สีกางเกง .....................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จึงเรียนมาเพื่อทราบและพิจารณา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ขอแสดงความนับถือ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>(..................................................................)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ตำแหน่ง.......................................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ผู้จัดการทีม.................................................................................โทรศัพท์.....................................โทรสาร..............................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ผู้ฝึกสอน.....................................................................................โทรศัพท์.....................................โทรสาร..............................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ผู้ช่วยผู้ฝึกสอน............................................................................โทรศัพท์.....................................โทรสาร..............................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ชื่อบุคคลที่ติดต่อ........................................................................โทรศัพท์.....................................โทรสาร..............................</w:t>
      </w: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sz w:val="28"/>
          <w:szCs w:val="28"/>
          <w:u w:val="single"/>
        </w:rPr>
      </w:pPr>
    </w:p>
    <w:p w:rsidR="00F95273" w:rsidRPr="000610B0" w:rsidRDefault="00F95273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sz w:val="28"/>
          <w:szCs w:val="28"/>
          <w:u w:val="single"/>
          <w:cs/>
        </w:rPr>
        <w:t>หมายเหตุ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ให้เขียนเครื่องหมาย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 2" w:char="F050"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ลงในช่อง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</w:rPr>
        <w:sym w:font="Wingdings" w:char="F071"/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หลักฐานนักกีฬาที่แนบมาพร้อมกับใบสมัครฉบับนี้</w:t>
      </w:r>
    </w:p>
    <w:p w:rsidR="009B65A6" w:rsidRPr="000610B0" w:rsidRDefault="009B65A6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1E64F0" w:rsidRPr="000610B0" w:rsidRDefault="001E64F0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2D1810" w:rsidRPr="000610B0" w:rsidRDefault="000A27CB" w:rsidP="00F95273">
      <w:pPr>
        <w:pStyle w:val="a7"/>
        <w:jc w:val="thaiDistribute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  <w:r w:rsidRPr="000610B0">
        <w:rPr>
          <w:rFonts w:asciiTheme="majorBidi" w:hAnsiTheme="majorBidi" w:cstheme="majorBidi"/>
          <w:b w:val="0"/>
          <w:bCs w:val="0"/>
          <w:noProof/>
          <w:sz w:val="28"/>
          <w:szCs w:val="28"/>
        </w:rPr>
        <w:lastRenderedPageBreak/>
        <w:drawing>
          <wp:anchor distT="0" distB="0" distL="114300" distR="114300" simplePos="0" relativeHeight="251754496" behindDoc="0" locked="0" layoutInCell="1" allowOverlap="1" wp14:anchorId="31F1ED58" wp14:editId="292B20F0">
            <wp:simplePos x="0" y="0"/>
            <wp:positionH relativeFrom="column">
              <wp:posOffset>2531745</wp:posOffset>
            </wp:positionH>
            <wp:positionV relativeFrom="paragraph">
              <wp:posOffset>-219710</wp:posOffset>
            </wp:positionV>
            <wp:extent cx="619125" cy="619125"/>
            <wp:effectExtent l="19050" t="0" r="9525" b="0"/>
            <wp:wrapNone/>
            <wp:docPr id="13" name="รูปภาพ 7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>แผงรูปเจ้าหน้าที่และนักกีฬาฟุตบอล</w:t>
      </w:r>
    </w:p>
    <w:p w:rsidR="00F95273" w:rsidRPr="000610B0" w:rsidRDefault="00F95273" w:rsidP="00F95273">
      <w:pPr>
        <w:pStyle w:val="a7"/>
        <w:rPr>
          <w:rFonts w:asciiTheme="majorBidi" w:hAnsiTheme="majorBidi" w:cstheme="majorBidi"/>
          <w:b w:val="0"/>
          <w:bCs w:val="0"/>
          <w:sz w:val="32"/>
        </w:rPr>
      </w:pPr>
      <w:r w:rsidRPr="000610B0">
        <w:rPr>
          <w:rFonts w:asciiTheme="majorBidi" w:hAnsiTheme="majorBidi" w:cstheme="majorBidi" w:hint="cs"/>
          <w:b w:val="0"/>
          <w:bCs w:val="0"/>
          <w:sz w:val="32"/>
          <w:cs/>
        </w:rPr>
        <w:t>***************************************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 w:hint="cs"/>
          <w:sz w:val="32"/>
          <w:cs/>
        </w:rPr>
        <w:t xml:space="preserve"> ผู้จัดการทีม</w:t>
      </w:r>
      <w:r w:rsidRPr="000610B0">
        <w:rPr>
          <w:rFonts w:asciiTheme="majorBidi" w:hAnsiTheme="majorBidi" w:cstheme="majorBidi" w:hint="cs"/>
          <w:sz w:val="32"/>
          <w:cs/>
        </w:rPr>
        <w:tab/>
        <w:t xml:space="preserve">           ผู้ฝึกสอน</w:t>
      </w:r>
      <w:r w:rsidRPr="000610B0">
        <w:rPr>
          <w:rFonts w:asciiTheme="majorBidi" w:hAnsiTheme="majorBidi" w:cstheme="majorBidi" w:hint="cs"/>
          <w:sz w:val="32"/>
          <w:cs/>
        </w:rPr>
        <w:tab/>
        <w:t xml:space="preserve">            ผู้ช่วยผู้ฝึกสอน</w:t>
      </w:r>
      <w:r w:rsidRPr="000610B0">
        <w:rPr>
          <w:rFonts w:asciiTheme="majorBidi" w:hAnsiTheme="majorBidi" w:cstheme="majorBidi" w:hint="cs"/>
          <w:sz w:val="32"/>
          <w:cs/>
        </w:rPr>
        <w:tab/>
        <w:t xml:space="preserve">      ผู้ช่วยผู้ฝึกสอน</w:t>
      </w:r>
      <w:r w:rsidRPr="000610B0">
        <w:rPr>
          <w:rFonts w:asciiTheme="majorBidi" w:hAnsiTheme="majorBidi" w:cstheme="majorBidi" w:hint="cs"/>
          <w:sz w:val="32"/>
          <w:cs/>
        </w:rPr>
        <w:tab/>
        <w:t xml:space="preserve">    เจ้าหน้าที่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="00D14EA3"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  <w:r w:rsidR="00D14EA3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="00D14EA3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สกุล...</w:t>
      </w:r>
      <w:r w:rsidR="00D14EA3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......................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สกุล......</w:t>
      </w:r>
      <w:r w:rsidR="00D14EA3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....................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สกุล......</w:t>
      </w:r>
      <w:r w:rsidR="00D14EA3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....................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สกุล.....</w:t>
      </w:r>
      <w:r w:rsidR="00D14EA3"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.....................   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สกุล.........................</w:t>
      </w:r>
    </w:p>
    <w:p w:rsidR="00D14EA3" w:rsidRPr="000610B0" w:rsidRDefault="00D14EA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</w:p>
    <w:p w:rsidR="00F95273" w:rsidRPr="000610B0" w:rsidRDefault="006C0683" w:rsidP="00F95273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C35AC9" wp14:editId="507EA6E3">
                <wp:simplePos x="0" y="0"/>
                <wp:positionH relativeFrom="column">
                  <wp:posOffset>4578985</wp:posOffset>
                </wp:positionH>
                <wp:positionV relativeFrom="paragraph">
                  <wp:posOffset>25400</wp:posOffset>
                </wp:positionV>
                <wp:extent cx="805180" cy="1014095"/>
                <wp:effectExtent l="6985" t="6350" r="6985" b="8255"/>
                <wp:wrapNone/>
                <wp:docPr id="2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60.55pt;margin-top:2pt;width:63.4pt;height:79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FD3366" wp14:editId="52A9D726">
                <wp:simplePos x="0" y="0"/>
                <wp:positionH relativeFrom="column">
                  <wp:posOffset>3397885</wp:posOffset>
                </wp:positionH>
                <wp:positionV relativeFrom="paragraph">
                  <wp:posOffset>25400</wp:posOffset>
                </wp:positionV>
                <wp:extent cx="805180" cy="1014095"/>
                <wp:effectExtent l="6985" t="6350" r="6985" b="8255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67.55pt;margin-top:2pt;width:63.4pt;height:79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78B881" wp14:editId="7A4B196E">
                <wp:simplePos x="0" y="0"/>
                <wp:positionH relativeFrom="column">
                  <wp:posOffset>2251710</wp:posOffset>
                </wp:positionH>
                <wp:positionV relativeFrom="paragraph">
                  <wp:posOffset>25400</wp:posOffset>
                </wp:positionV>
                <wp:extent cx="805180" cy="1014095"/>
                <wp:effectExtent l="13335" t="6350" r="10160" b="8255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77.3pt;margin-top:2pt;width:63.4pt;height:79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mFIQIAAD4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BF1CDD" wp14:editId="05C34FD0">
                <wp:simplePos x="0" y="0"/>
                <wp:positionH relativeFrom="column">
                  <wp:posOffset>1145540</wp:posOffset>
                </wp:positionH>
                <wp:positionV relativeFrom="paragraph">
                  <wp:posOffset>25400</wp:posOffset>
                </wp:positionV>
                <wp:extent cx="805180" cy="1014095"/>
                <wp:effectExtent l="12065" t="6350" r="11430" b="8255"/>
                <wp:wrapNone/>
                <wp:docPr id="2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0.2pt;margin-top:2pt;width:63.4pt;height:7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v8IAIAAD4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F87000" wp14:editId="0CED6A39">
                <wp:simplePos x="0" y="0"/>
                <wp:positionH relativeFrom="column">
                  <wp:posOffset>-33020</wp:posOffset>
                </wp:positionH>
                <wp:positionV relativeFrom="paragraph">
                  <wp:posOffset>25400</wp:posOffset>
                </wp:positionV>
                <wp:extent cx="805180" cy="1014095"/>
                <wp:effectExtent l="5080" t="6350" r="8890" b="8255"/>
                <wp:wrapNone/>
                <wp:docPr id="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-2.6pt;margin-top:2pt;width:63.4pt;height:79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XVIQIAAD4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"/>
            </w:pict>
          </mc:Fallback>
        </mc:AlternateConten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16"/>
          <w:szCs w:val="16"/>
        </w:rPr>
      </w:pPr>
    </w:p>
    <w:p w:rsidR="00D14EA3" w:rsidRPr="000610B0" w:rsidRDefault="00D14EA3" w:rsidP="00F95273">
      <w:pPr>
        <w:pStyle w:val="a7"/>
        <w:jc w:val="left"/>
        <w:rPr>
          <w:rFonts w:asciiTheme="majorBidi" w:hAnsiTheme="majorBidi" w:cstheme="majorBidi"/>
          <w:b w:val="0"/>
          <w:bCs w:val="0"/>
          <w:szCs w:val="24"/>
        </w:rPr>
      </w:pPr>
    </w:p>
    <w:p w:rsidR="00D14EA3" w:rsidRPr="000610B0" w:rsidRDefault="00D14EA3" w:rsidP="00D14EA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  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</w:p>
    <w:p w:rsidR="00D14EA3" w:rsidRPr="000610B0" w:rsidRDefault="00D14EA3" w:rsidP="00D14EA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สกุล.........................     สกุล..........................   สกุล..........................     สกุล..........................        สกุล.........................</w:t>
      </w:r>
    </w:p>
    <w:p w:rsidR="00F95273" w:rsidRPr="000610B0" w:rsidRDefault="006C0683" w:rsidP="00F95273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B3A9BA" wp14:editId="0582F4E7">
                <wp:simplePos x="0" y="0"/>
                <wp:positionH relativeFrom="column">
                  <wp:posOffset>4578985</wp:posOffset>
                </wp:positionH>
                <wp:positionV relativeFrom="paragraph">
                  <wp:posOffset>75565</wp:posOffset>
                </wp:positionV>
                <wp:extent cx="805180" cy="1014095"/>
                <wp:effectExtent l="6985" t="8890" r="6985" b="5715"/>
                <wp:wrapNone/>
                <wp:docPr id="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60.55pt;margin-top:5.95pt;width:63.4pt;height:79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wUIQIAAD4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30CAE4" wp14:editId="3AE44B52">
                <wp:simplePos x="0" y="0"/>
                <wp:positionH relativeFrom="column">
                  <wp:posOffset>3397885</wp:posOffset>
                </wp:positionH>
                <wp:positionV relativeFrom="paragraph">
                  <wp:posOffset>75565</wp:posOffset>
                </wp:positionV>
                <wp:extent cx="805180" cy="1014095"/>
                <wp:effectExtent l="6985" t="8890" r="6985" b="5715"/>
                <wp:wrapNone/>
                <wp:docPr id="1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67.55pt;margin-top:5.95pt;width:63.4pt;height:79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56E0B" wp14:editId="5BFB7AEE">
                <wp:simplePos x="0" y="0"/>
                <wp:positionH relativeFrom="column">
                  <wp:posOffset>2251710</wp:posOffset>
                </wp:positionH>
                <wp:positionV relativeFrom="paragraph">
                  <wp:posOffset>75565</wp:posOffset>
                </wp:positionV>
                <wp:extent cx="805180" cy="1014095"/>
                <wp:effectExtent l="13335" t="8890" r="10160" b="5715"/>
                <wp:wrapNone/>
                <wp:docPr id="1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77.3pt;margin-top:5.95pt;width:63.4pt;height:7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66LIQIAAD4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A13077" wp14:editId="1DCD0692">
                <wp:simplePos x="0" y="0"/>
                <wp:positionH relativeFrom="column">
                  <wp:posOffset>1145540</wp:posOffset>
                </wp:positionH>
                <wp:positionV relativeFrom="paragraph">
                  <wp:posOffset>75565</wp:posOffset>
                </wp:positionV>
                <wp:extent cx="805180" cy="1014095"/>
                <wp:effectExtent l="12065" t="8890" r="11430" b="5715"/>
                <wp:wrapNone/>
                <wp:docPr id="1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90.2pt;margin-top:5.95pt;width:63.4pt;height:7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4EF9C2" wp14:editId="68D074A5">
                <wp:simplePos x="0" y="0"/>
                <wp:positionH relativeFrom="column">
                  <wp:posOffset>24765</wp:posOffset>
                </wp:positionH>
                <wp:positionV relativeFrom="paragraph">
                  <wp:posOffset>75565</wp:posOffset>
                </wp:positionV>
                <wp:extent cx="805180" cy="1014095"/>
                <wp:effectExtent l="5715" t="8890" r="8255" b="5715"/>
                <wp:wrapNone/>
                <wp:docPr id="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.95pt;margin-top:5.95pt;width:63.4pt;height:79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z7IAIAAD4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"/>
            </w:pict>
          </mc:Fallback>
        </mc:AlternateConten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E70958" w:rsidRPr="000610B0" w:rsidRDefault="00E70958" w:rsidP="00D14EA3">
      <w:pPr>
        <w:pStyle w:val="a7"/>
        <w:jc w:val="left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D14EA3" w:rsidRPr="000610B0" w:rsidRDefault="00D14EA3" w:rsidP="00D14EA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  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</w:p>
    <w:p w:rsidR="00D14EA3" w:rsidRPr="000610B0" w:rsidRDefault="00D14EA3" w:rsidP="00D14EA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สกุล.........................     สกุล..........................   สกุล..........................     สกุล..........................        สกุล.........................</w:t>
      </w:r>
    </w:p>
    <w:p w:rsidR="00F95273" w:rsidRPr="000610B0" w:rsidRDefault="006C0683" w:rsidP="00F95273">
      <w:pPr>
        <w:pStyle w:val="a7"/>
        <w:jc w:val="left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CBBC17" wp14:editId="45FBB4F8">
                <wp:simplePos x="0" y="0"/>
                <wp:positionH relativeFrom="column">
                  <wp:posOffset>4578985</wp:posOffset>
                </wp:positionH>
                <wp:positionV relativeFrom="paragraph">
                  <wp:posOffset>62865</wp:posOffset>
                </wp:positionV>
                <wp:extent cx="805180" cy="1014095"/>
                <wp:effectExtent l="6985" t="5715" r="6985" b="8890"/>
                <wp:wrapNone/>
                <wp:docPr id="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60.55pt;margin-top:4.95pt;width:63.4pt;height:79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ABAC04" wp14:editId="6CF2FC54">
                <wp:simplePos x="0" y="0"/>
                <wp:positionH relativeFrom="column">
                  <wp:posOffset>3397885</wp:posOffset>
                </wp:positionH>
                <wp:positionV relativeFrom="paragraph">
                  <wp:posOffset>62865</wp:posOffset>
                </wp:positionV>
                <wp:extent cx="805180" cy="1014095"/>
                <wp:effectExtent l="6985" t="5715" r="6985" b="8890"/>
                <wp:wrapNone/>
                <wp:docPr id="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67.55pt;margin-top:4.95pt;width:63.4pt;height:79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10A6AF" wp14:editId="2CD74D1C">
                <wp:simplePos x="0" y="0"/>
                <wp:positionH relativeFrom="column">
                  <wp:posOffset>2251710</wp:posOffset>
                </wp:positionH>
                <wp:positionV relativeFrom="paragraph">
                  <wp:posOffset>62865</wp:posOffset>
                </wp:positionV>
                <wp:extent cx="805180" cy="1014095"/>
                <wp:effectExtent l="13335" t="5715" r="10160" b="889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77.3pt;margin-top:4.95pt;width:63.4pt;height:79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pT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6732BC" wp14:editId="3F120BB9">
                <wp:simplePos x="0" y="0"/>
                <wp:positionH relativeFrom="column">
                  <wp:posOffset>1145540</wp:posOffset>
                </wp:positionH>
                <wp:positionV relativeFrom="paragraph">
                  <wp:posOffset>62865</wp:posOffset>
                </wp:positionV>
                <wp:extent cx="805180" cy="1014095"/>
                <wp:effectExtent l="12065" t="5715" r="11430" b="8890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90.2pt;margin-top:4.95pt;width:63.4pt;height:79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"/>
            </w:pict>
          </mc:Fallback>
        </mc:AlternateContent>
      </w:r>
      <w:r w:rsidRPr="000610B0"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16287F" wp14:editId="551C41BD">
                <wp:simplePos x="0" y="0"/>
                <wp:positionH relativeFrom="column">
                  <wp:posOffset>24765</wp:posOffset>
                </wp:positionH>
                <wp:positionV relativeFrom="paragraph">
                  <wp:posOffset>62865</wp:posOffset>
                </wp:positionV>
                <wp:extent cx="805180" cy="1014095"/>
                <wp:effectExtent l="5715" t="5715" r="8255" b="889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.95pt;margin-top:4.95pt;width:63.4pt;height:7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w3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"/>
            </w:pict>
          </mc:Fallback>
        </mc:AlternateConten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Cs w:val="24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b w:val="0"/>
          <w:bCs w:val="0"/>
          <w:sz w:val="22"/>
          <w:szCs w:val="22"/>
        </w:rPr>
      </w:pPr>
    </w:p>
    <w:p w:rsidR="00D14EA3" w:rsidRPr="000610B0" w:rsidRDefault="00D14EA3" w:rsidP="00D14EA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ab/>
        <w:t xml:space="preserve">   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......................   </w:t>
      </w: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ชื่อ......</w:t>
      </w:r>
      <w:r w:rsidRPr="000610B0">
        <w:rPr>
          <w:rFonts w:asciiTheme="majorBidi" w:hAnsiTheme="majorBidi" w:cstheme="majorBidi"/>
          <w:b w:val="0"/>
          <w:bCs w:val="0"/>
          <w:sz w:val="28"/>
          <w:szCs w:val="28"/>
        </w:rPr>
        <w:t>......................</w:t>
      </w:r>
    </w:p>
    <w:p w:rsidR="00D14EA3" w:rsidRPr="000610B0" w:rsidRDefault="00D14EA3" w:rsidP="00D14EA3">
      <w:pPr>
        <w:pStyle w:val="a7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สกุล.........................     สกุล..........................   สกุล..........................     สกุล..........................        สกุล.........................</w:t>
      </w:r>
    </w:p>
    <w:p w:rsidR="00F95273" w:rsidRPr="000610B0" w:rsidRDefault="00F95273" w:rsidP="00F95273">
      <w:pPr>
        <w:pStyle w:val="a7"/>
        <w:jc w:val="left"/>
        <w:rPr>
          <w:rFonts w:asciiTheme="majorBidi" w:hAnsiTheme="majorBidi" w:cstheme="majorBidi"/>
          <w:sz w:val="28"/>
          <w:szCs w:val="28"/>
        </w:rPr>
      </w:pPr>
    </w:p>
    <w:p w:rsidR="00F95273" w:rsidRPr="000610B0" w:rsidRDefault="00F95273" w:rsidP="00F95273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         รับรองความถูกต้อง</w:t>
      </w:r>
    </w:p>
    <w:p w:rsidR="00F95273" w:rsidRPr="000610B0" w:rsidRDefault="00F95273" w:rsidP="00F95273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F95273" w:rsidRPr="000610B0" w:rsidRDefault="00F95273" w:rsidP="00F95273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ลงชื่อ...............................................</w:t>
      </w:r>
    </w:p>
    <w:p w:rsidR="00F95273" w:rsidRPr="000610B0" w:rsidRDefault="00F95273" w:rsidP="00F95273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(......................................................)</w:t>
      </w:r>
    </w:p>
    <w:p w:rsidR="00E70958" w:rsidRPr="000610B0" w:rsidRDefault="00E70958" w:rsidP="00F95273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       ผู้อำนวยการโรงเรียน</w:t>
      </w:r>
    </w:p>
    <w:p w:rsidR="00E70958" w:rsidRPr="000610B0" w:rsidRDefault="00E70958" w:rsidP="00F95273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 xml:space="preserve">           (ประทับตราโรงเรียน)</w:t>
      </w:r>
    </w:p>
    <w:p w:rsidR="008D6F58" w:rsidRPr="000610B0" w:rsidRDefault="00CA38FE" w:rsidP="00F95273">
      <w:pPr>
        <w:pStyle w:val="a7"/>
        <w:ind w:left="5760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610B0">
        <w:rPr>
          <w:rFonts w:asciiTheme="majorBidi" w:hAnsiTheme="majorBidi"/>
          <w:b w:val="0"/>
          <w:bCs w:val="0"/>
          <w:noProof/>
          <w:sz w:val="28"/>
          <w:szCs w:val="28"/>
          <w:cs/>
        </w:rPr>
        <w:lastRenderedPageBreak/>
        <w:drawing>
          <wp:anchor distT="0" distB="0" distL="114300" distR="114300" simplePos="0" relativeHeight="251756544" behindDoc="0" locked="0" layoutInCell="1" allowOverlap="1" wp14:anchorId="76FA41D6" wp14:editId="79BC9517">
            <wp:simplePos x="0" y="0"/>
            <wp:positionH relativeFrom="column">
              <wp:posOffset>2550795</wp:posOffset>
            </wp:positionH>
            <wp:positionV relativeFrom="paragraph">
              <wp:posOffset>-248285</wp:posOffset>
            </wp:positionV>
            <wp:extent cx="619125" cy="619125"/>
            <wp:effectExtent l="19050" t="0" r="9525" b="0"/>
            <wp:wrapNone/>
            <wp:docPr id="14" name="รูปภาพ 7" descr="โลโกโรงเรียน-ลายเส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โรงเรียน-ลายเส้น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493" w:rsidRPr="000610B0" w:rsidRDefault="00C43493" w:rsidP="00F95273">
      <w:pPr>
        <w:pStyle w:val="a7"/>
        <w:jc w:val="left"/>
        <w:rPr>
          <w:rFonts w:asciiTheme="majorBidi" w:hAnsiTheme="majorBidi" w:cstheme="majorBidi"/>
          <w:sz w:val="32"/>
        </w:rPr>
      </w:pPr>
    </w:p>
    <w:p w:rsidR="00B7610B" w:rsidRPr="000610B0" w:rsidRDefault="00B7610B" w:rsidP="002C2AE3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คณะกรรมการฝ่ายจัดทำหลักเกณฑ์การแข่งขันทักษะวิชาการ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  <w:r w:rsidRPr="000610B0">
        <w:rPr>
          <w:rFonts w:asciiTheme="majorBidi" w:hAnsiTheme="majorBidi" w:cstheme="majorBidi"/>
          <w:sz w:val="32"/>
          <w:cs/>
        </w:rPr>
        <w:t>งาน</w:t>
      </w:r>
      <w:r w:rsidR="002622CB" w:rsidRPr="000610B0">
        <w:rPr>
          <w:rFonts w:asciiTheme="majorBidi" w:hAnsiTheme="majorBidi" w:cstheme="majorBidi" w:hint="cs"/>
          <w:sz w:val="32"/>
          <w:cs/>
        </w:rPr>
        <w:t xml:space="preserve">วิชาการสัมพันธ์ </w:t>
      </w:r>
      <w:r w:rsidRPr="000610B0">
        <w:rPr>
          <w:rFonts w:asciiTheme="majorBidi" w:hAnsiTheme="majorBidi" w:cstheme="majorBidi"/>
          <w:sz w:val="32"/>
          <w:cs/>
        </w:rPr>
        <w:t xml:space="preserve"> ปี</w:t>
      </w:r>
      <w:r w:rsidR="002622CB" w:rsidRPr="000610B0">
        <w:rPr>
          <w:rFonts w:asciiTheme="majorBidi" w:hAnsiTheme="majorBidi" w:cstheme="majorBidi" w:hint="cs"/>
          <w:sz w:val="32"/>
          <w:cs/>
        </w:rPr>
        <w:t>การศึกษา</w:t>
      </w:r>
      <w:r w:rsidR="00986264" w:rsidRPr="000610B0">
        <w:rPr>
          <w:rFonts w:asciiTheme="majorBidi" w:hAnsiTheme="majorBidi" w:cstheme="majorBidi"/>
          <w:sz w:val="32"/>
          <w:cs/>
        </w:rPr>
        <w:t xml:space="preserve"> 25</w:t>
      </w:r>
      <w:r w:rsidR="00986264" w:rsidRPr="000610B0">
        <w:rPr>
          <w:rFonts w:asciiTheme="majorBidi" w:hAnsiTheme="majorBidi" w:cstheme="majorBidi" w:hint="cs"/>
          <w:sz w:val="32"/>
          <w:cs/>
        </w:rPr>
        <w:t>61</w:t>
      </w:r>
    </w:p>
    <w:p w:rsidR="004F6542" w:rsidRPr="000610B0" w:rsidRDefault="004F6542" w:rsidP="00D11CE5">
      <w:pPr>
        <w:pStyle w:val="a7"/>
        <w:rPr>
          <w:rFonts w:asciiTheme="majorBidi" w:hAnsiTheme="majorBidi" w:cstheme="majorBidi"/>
          <w:sz w:val="32"/>
        </w:rPr>
      </w:pPr>
    </w:p>
    <w:p w:rsidR="006B452C" w:rsidRPr="000610B0" w:rsidRDefault="006B452C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 xml:space="preserve">นายเมธี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เกิดแสง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สุริยงค์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 xml:space="preserve">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ประธานคณะกรรมการ</w:t>
      </w:r>
    </w:p>
    <w:p w:rsidR="006B452C" w:rsidRPr="000610B0" w:rsidRDefault="006B452C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นาง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จารุณี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 xml:space="preserve">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 xml:space="preserve">ทองปรีชา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รองประธานคณะกรรมการ</w:t>
      </w:r>
    </w:p>
    <w:p w:rsidR="00C43493" w:rsidRPr="000610B0" w:rsidRDefault="00C43493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นายจตุพร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  <w:t>ทองปรีชา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BB4A25" w:rsidRPr="000610B0" w:rsidRDefault="00BB4A25" w:rsidP="00BB4A25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นางนิ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กูล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 xml:space="preserve">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พรหมพัฒน์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 xml:space="preserve">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BB4A25" w:rsidRPr="000610B0" w:rsidRDefault="00BB4A25" w:rsidP="00BB4A25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 xml:space="preserve">นางสาวอุมาพร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 xml:space="preserve">บัวกิ่ง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BB4A25" w:rsidRPr="000610B0" w:rsidRDefault="00BB4A25" w:rsidP="00BB4A25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นางสาวอัญชลี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แก้วสกูล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6B452C" w:rsidRPr="000610B0" w:rsidRDefault="00BC4116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นาย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พิเชษฐ</w:t>
      </w:r>
      <w:proofErr w:type="spellEnd"/>
      <w:r w:rsidR="006B452C" w:rsidRPr="000610B0">
        <w:rPr>
          <w:rFonts w:ascii="Angsana New" w:hAnsi="Angsana New" w:hint="cs"/>
          <w:sz w:val="32"/>
          <w:szCs w:val="32"/>
          <w:cs/>
        </w:rPr>
        <w:t xml:space="preserve"> </w:t>
      </w:r>
      <w:r w:rsidR="006B452C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ชูดำ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6B452C" w:rsidRPr="000610B0">
        <w:rPr>
          <w:rFonts w:ascii="Angsana New" w:hAnsi="Angsana New" w:hint="cs"/>
          <w:sz w:val="32"/>
          <w:szCs w:val="32"/>
          <w:cs/>
        </w:rPr>
        <w:t xml:space="preserve">  </w:t>
      </w:r>
      <w:r w:rsidR="006B452C"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="006B452C"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BB4A25" w:rsidRPr="000610B0" w:rsidRDefault="00BB4A25" w:rsidP="00BB4A25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 xml:space="preserve">นายรุ่งโรจน์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สุวรรณ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โณ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 xml:space="preserve">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BB4A25" w:rsidRPr="000610B0" w:rsidRDefault="000C0568" w:rsidP="00BB4A25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 xml:space="preserve">ว่าที่ 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ร.ต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>.หญิง</w:t>
      </w:r>
      <w:proofErr w:type="spellStart"/>
      <w:r w:rsidR="00BB4A25" w:rsidRPr="000610B0">
        <w:rPr>
          <w:rFonts w:ascii="Angsana New" w:hAnsi="Angsana New" w:hint="cs"/>
          <w:sz w:val="32"/>
          <w:szCs w:val="32"/>
          <w:cs/>
        </w:rPr>
        <w:t>กนกวรรณ</w:t>
      </w:r>
      <w:proofErr w:type="spellEnd"/>
      <w:r w:rsidR="00BB4A25" w:rsidRPr="000610B0">
        <w:rPr>
          <w:rFonts w:ascii="Angsana New" w:hAnsi="Angsana New" w:hint="cs"/>
          <w:sz w:val="32"/>
          <w:szCs w:val="32"/>
          <w:cs/>
        </w:rPr>
        <w:tab/>
        <w:t>สุวรรณเมือง</w:t>
      </w:r>
      <w:r w:rsidR="00BB4A25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BB4A25"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BB4A25" w:rsidRPr="000610B0" w:rsidRDefault="00986264" w:rsidP="00BB4A25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นางจี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ราวร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>รณ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  <w:t>บุญคุ้ม</w:t>
      </w:r>
      <w:r w:rsidR="00BB4A25" w:rsidRPr="000610B0">
        <w:rPr>
          <w:rFonts w:ascii="Angsana New" w:hAnsi="Angsana New" w:hint="cs"/>
          <w:sz w:val="32"/>
          <w:szCs w:val="32"/>
          <w:cs/>
        </w:rPr>
        <w:tab/>
      </w:r>
      <w:r w:rsidR="00BB4A25"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="00BB4A25"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6B452C" w:rsidRPr="000610B0" w:rsidRDefault="006B452C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นาง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ศิ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 xml:space="preserve">ริรัตน์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 xml:space="preserve">สัตย์ซื่อ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6B452C" w:rsidRPr="000610B0" w:rsidRDefault="006B452C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 xml:space="preserve">นางจันทร์เพ็ญ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 xml:space="preserve">หวังปัญญา  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กรรมการ</w:t>
      </w:r>
    </w:p>
    <w:p w:rsidR="006B452C" w:rsidRPr="000610B0" w:rsidRDefault="006B452C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 xml:space="preserve">นางวิจิตรา               </w:t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="00586119" w:rsidRPr="000610B0">
        <w:rPr>
          <w:rFonts w:ascii="Angsana New" w:hAnsi="Angsana New" w:hint="cs"/>
          <w:sz w:val="32"/>
          <w:szCs w:val="32"/>
          <w:cs/>
        </w:rPr>
        <w:tab/>
        <w:t>เรือนแก้ว</w:t>
      </w:r>
      <w:r w:rsidR="00586119"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>กรรมการและเลขานุการประถม</w:t>
      </w:r>
    </w:p>
    <w:p w:rsidR="00BB4A25" w:rsidRPr="000610B0" w:rsidRDefault="00986264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นาง</w:t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ชนธิ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>ชา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  <w:t>บุญศรี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="00767A55" w:rsidRPr="000610B0">
        <w:rPr>
          <w:rFonts w:ascii="Angsana New" w:hAnsi="Angsana New" w:hint="cs"/>
          <w:sz w:val="32"/>
          <w:szCs w:val="32"/>
          <w:cs/>
        </w:rPr>
        <w:tab/>
      </w:r>
      <w:r w:rsidR="00BB4A25" w:rsidRPr="000610B0">
        <w:rPr>
          <w:rFonts w:ascii="Angsana New" w:hAnsi="Angsana New" w:hint="cs"/>
          <w:sz w:val="32"/>
          <w:szCs w:val="32"/>
          <w:cs/>
        </w:rPr>
        <w:t>กรรมการและเลขานุการประถม</w:t>
      </w:r>
    </w:p>
    <w:p w:rsidR="006B452C" w:rsidRPr="000610B0" w:rsidRDefault="00986264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นายมนตรี</w:t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r w:rsidRPr="000610B0">
        <w:rPr>
          <w:rFonts w:ascii="Angsana New" w:hAnsi="Angsana New" w:hint="cs"/>
          <w:sz w:val="32"/>
          <w:szCs w:val="32"/>
          <w:cs/>
        </w:rPr>
        <w:tab/>
      </w:r>
      <w:proofErr w:type="spellStart"/>
      <w:r w:rsidRPr="000610B0">
        <w:rPr>
          <w:rFonts w:ascii="Angsana New" w:hAnsi="Angsana New" w:hint="cs"/>
          <w:sz w:val="32"/>
          <w:szCs w:val="32"/>
          <w:cs/>
        </w:rPr>
        <w:t>รัตนจิตต</w:t>
      </w:r>
      <w:proofErr w:type="spellEnd"/>
      <w:r w:rsidRPr="000610B0">
        <w:rPr>
          <w:rFonts w:ascii="Angsana New" w:hAnsi="Angsana New" w:hint="cs"/>
          <w:sz w:val="32"/>
          <w:szCs w:val="32"/>
          <w:cs/>
        </w:rPr>
        <w:t>ภิญโญ</w:t>
      </w:r>
      <w:r w:rsidR="00586119" w:rsidRPr="000610B0">
        <w:rPr>
          <w:rFonts w:ascii="Angsana New" w:hAnsi="Angsana New" w:hint="cs"/>
          <w:sz w:val="32"/>
          <w:szCs w:val="32"/>
          <w:cs/>
        </w:rPr>
        <w:tab/>
      </w:r>
      <w:r w:rsidR="000C0568" w:rsidRPr="000610B0">
        <w:rPr>
          <w:rFonts w:ascii="Angsana New" w:hAnsi="Angsana New" w:hint="cs"/>
          <w:sz w:val="32"/>
          <w:szCs w:val="32"/>
          <w:cs/>
        </w:rPr>
        <w:tab/>
      </w:r>
      <w:r w:rsidR="006B452C" w:rsidRPr="000610B0">
        <w:rPr>
          <w:rFonts w:ascii="Angsana New" w:hAnsi="Angsana New" w:hint="cs"/>
          <w:sz w:val="32"/>
          <w:szCs w:val="32"/>
          <w:cs/>
        </w:rPr>
        <w:t>กรรมการและเลขานุการมัธยม</w:t>
      </w:r>
    </w:p>
    <w:p w:rsidR="00BB4A25" w:rsidRPr="000610B0" w:rsidRDefault="00BB4A25" w:rsidP="006B452C">
      <w:pPr>
        <w:pStyle w:val="ac"/>
        <w:numPr>
          <w:ilvl w:val="0"/>
          <w:numId w:val="12"/>
        </w:numPr>
        <w:jc w:val="thaiDistribute"/>
        <w:rPr>
          <w:rFonts w:ascii="Angsana New" w:hAnsi="Angsana New"/>
          <w:sz w:val="32"/>
          <w:szCs w:val="32"/>
        </w:rPr>
      </w:pPr>
      <w:r w:rsidRPr="000610B0">
        <w:rPr>
          <w:rFonts w:ascii="Angsana New" w:hAnsi="Angsana New" w:hint="cs"/>
          <w:sz w:val="32"/>
          <w:szCs w:val="32"/>
          <w:cs/>
        </w:rPr>
        <w:t>หัวหน้ากลุ่มสาระการเรียนรู้ทั้ง 8 กลุ่มสาระ ระดับประถมศึกษาและระดับมัธยมศึกษา</w:t>
      </w:r>
    </w:p>
    <w:p w:rsidR="00B7610B" w:rsidRPr="000610B0" w:rsidRDefault="00B7610B" w:rsidP="00D11CE5">
      <w:pPr>
        <w:pStyle w:val="a7"/>
        <w:rPr>
          <w:rFonts w:asciiTheme="majorBidi" w:hAnsiTheme="majorBidi" w:cstheme="majorBidi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p w:rsidR="003C1836" w:rsidRPr="009F6632" w:rsidRDefault="003C1836" w:rsidP="00D11CE5">
      <w:pPr>
        <w:pStyle w:val="a7"/>
        <w:rPr>
          <w:rFonts w:asciiTheme="majorBidi" w:hAnsiTheme="majorBidi" w:cstheme="majorBidi"/>
          <w:color w:val="000000" w:themeColor="text1"/>
          <w:sz w:val="32"/>
        </w:rPr>
      </w:pPr>
    </w:p>
    <w:sectPr w:rsidR="003C1836" w:rsidRPr="009F6632" w:rsidSect="00D960BE">
      <w:headerReference w:type="default" r:id="rId12"/>
      <w:pgSz w:w="11906" w:h="16838"/>
      <w:pgMar w:top="1276" w:right="1152" w:bottom="709" w:left="1728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B6" w:rsidRPr="00843A99" w:rsidRDefault="00E577B6" w:rsidP="00843A99">
      <w:pPr>
        <w:pStyle w:val="a7"/>
        <w:rPr>
          <w:b w:val="0"/>
          <w:bCs w:val="0"/>
        </w:rPr>
      </w:pPr>
      <w:r>
        <w:separator/>
      </w:r>
    </w:p>
  </w:endnote>
  <w:endnote w:type="continuationSeparator" w:id="0">
    <w:p w:rsidR="00E577B6" w:rsidRPr="00843A99" w:rsidRDefault="00E577B6" w:rsidP="00843A99">
      <w:pPr>
        <w:pStyle w:val="a7"/>
        <w:rPr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B6" w:rsidRPr="00843A99" w:rsidRDefault="00E577B6" w:rsidP="00843A99">
      <w:pPr>
        <w:pStyle w:val="a7"/>
        <w:rPr>
          <w:b w:val="0"/>
          <w:bCs w:val="0"/>
        </w:rPr>
      </w:pPr>
      <w:r>
        <w:separator/>
      </w:r>
    </w:p>
  </w:footnote>
  <w:footnote w:type="continuationSeparator" w:id="0">
    <w:p w:rsidR="00E577B6" w:rsidRPr="00843A99" w:rsidRDefault="00E577B6" w:rsidP="00843A99">
      <w:pPr>
        <w:pStyle w:val="a7"/>
        <w:rPr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270"/>
      <w:docPartObj>
        <w:docPartGallery w:val="Page Numbers (Top of Page)"/>
        <w:docPartUnique/>
      </w:docPartObj>
    </w:sdtPr>
    <w:sdtEndPr/>
    <w:sdtContent>
      <w:p w:rsidR="00280ED4" w:rsidRDefault="00280ED4">
        <w:pPr>
          <w:pStyle w:val="ad"/>
          <w:jc w:val="right"/>
        </w:pPr>
        <w:r w:rsidRPr="00227461">
          <w:rPr>
            <w:rFonts w:asciiTheme="majorBidi" w:hAnsiTheme="majorBidi" w:cstheme="majorBidi"/>
            <w:sz w:val="32"/>
          </w:rPr>
          <w:fldChar w:fldCharType="begin"/>
        </w:r>
        <w:r w:rsidRPr="00227461">
          <w:rPr>
            <w:rFonts w:asciiTheme="majorBidi" w:hAnsiTheme="majorBidi" w:cstheme="majorBidi"/>
            <w:sz w:val="32"/>
          </w:rPr>
          <w:instrText xml:space="preserve"> PAGE   \* MERGEFORMAT </w:instrText>
        </w:r>
        <w:r w:rsidRPr="00227461">
          <w:rPr>
            <w:rFonts w:asciiTheme="majorBidi" w:hAnsiTheme="majorBidi" w:cstheme="majorBidi"/>
            <w:sz w:val="32"/>
          </w:rPr>
          <w:fldChar w:fldCharType="separate"/>
        </w:r>
        <w:r w:rsidR="00441E08" w:rsidRPr="00441E08">
          <w:rPr>
            <w:rFonts w:asciiTheme="majorBidi" w:hAnsiTheme="majorBidi"/>
            <w:noProof/>
            <w:sz w:val="32"/>
            <w:lang w:val="th-TH"/>
          </w:rPr>
          <w:t>3</w:t>
        </w:r>
        <w:r w:rsidRPr="00227461">
          <w:rPr>
            <w:rFonts w:asciiTheme="majorBidi" w:hAnsiTheme="majorBidi" w:cstheme="majorBidi"/>
            <w:sz w:val="32"/>
          </w:rPr>
          <w:fldChar w:fldCharType="end"/>
        </w:r>
        <w:r w:rsidRPr="00A26832">
          <w:rPr>
            <w:sz w:val="40"/>
            <w:szCs w:val="40"/>
          </w:rPr>
          <w:sym w:font="Wingdings" w:char="F03F"/>
        </w:r>
      </w:p>
    </w:sdtContent>
  </w:sdt>
  <w:p w:rsidR="00280ED4" w:rsidRDefault="00280ED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218"/>
    <w:multiLevelType w:val="hybridMultilevel"/>
    <w:tmpl w:val="5622C0A0"/>
    <w:lvl w:ilvl="0" w:tplc="10C6C328">
      <w:start w:val="3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475CA7"/>
    <w:multiLevelType w:val="multilevel"/>
    <w:tmpl w:val="99F49C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">
    <w:nsid w:val="0E481733"/>
    <w:multiLevelType w:val="hybridMultilevel"/>
    <w:tmpl w:val="DF5ECC02"/>
    <w:lvl w:ilvl="0" w:tplc="2F540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E5C0E"/>
    <w:multiLevelType w:val="hybridMultilevel"/>
    <w:tmpl w:val="4CEEA1C0"/>
    <w:lvl w:ilvl="0" w:tplc="3A4CC7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EA271FE"/>
    <w:multiLevelType w:val="multilevel"/>
    <w:tmpl w:val="B76C3A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cs"/>
      </w:rPr>
    </w:lvl>
  </w:abstractNum>
  <w:abstractNum w:abstractNumId="5">
    <w:nsid w:val="264F58D3"/>
    <w:multiLevelType w:val="multilevel"/>
    <w:tmpl w:val="DC0EC0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6">
    <w:nsid w:val="2CD407E3"/>
    <w:multiLevelType w:val="multilevel"/>
    <w:tmpl w:val="8E9EB0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31460389"/>
    <w:multiLevelType w:val="hybridMultilevel"/>
    <w:tmpl w:val="BC2C9EF0"/>
    <w:lvl w:ilvl="0" w:tplc="911C5DCC">
      <w:start w:val="3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913872"/>
    <w:multiLevelType w:val="hybridMultilevel"/>
    <w:tmpl w:val="380EEA08"/>
    <w:lvl w:ilvl="0" w:tplc="3A3A4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37B0C6A"/>
    <w:multiLevelType w:val="multilevel"/>
    <w:tmpl w:val="DA72C2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0">
    <w:nsid w:val="45D96B51"/>
    <w:multiLevelType w:val="hybridMultilevel"/>
    <w:tmpl w:val="D1286E7A"/>
    <w:lvl w:ilvl="0" w:tplc="8A9AA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61009"/>
    <w:multiLevelType w:val="hybridMultilevel"/>
    <w:tmpl w:val="3BEA099C"/>
    <w:lvl w:ilvl="0" w:tplc="D6FE7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D815847"/>
    <w:multiLevelType w:val="hybridMultilevel"/>
    <w:tmpl w:val="5D9C9EA4"/>
    <w:lvl w:ilvl="0" w:tplc="F0F8E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F7741E"/>
    <w:multiLevelType w:val="multilevel"/>
    <w:tmpl w:val="D7160E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>
    <w:nsid w:val="678645BF"/>
    <w:multiLevelType w:val="hybridMultilevel"/>
    <w:tmpl w:val="3BEA099C"/>
    <w:lvl w:ilvl="0" w:tplc="D6FE7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D5F30F6"/>
    <w:multiLevelType w:val="multilevel"/>
    <w:tmpl w:val="057A8C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6">
    <w:nsid w:val="6E272D71"/>
    <w:multiLevelType w:val="hybridMultilevel"/>
    <w:tmpl w:val="67F6A8BC"/>
    <w:lvl w:ilvl="0" w:tplc="3020A452">
      <w:start w:val="4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7B82663"/>
    <w:multiLevelType w:val="hybridMultilevel"/>
    <w:tmpl w:val="2996EA40"/>
    <w:lvl w:ilvl="0" w:tplc="F4168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3"/>
  </w:num>
  <w:num w:numId="5">
    <w:abstractNumId w:val="3"/>
  </w:num>
  <w:num w:numId="6">
    <w:abstractNumId w:val="1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12"/>
  </w:num>
  <w:num w:numId="13">
    <w:abstractNumId w:val="16"/>
  </w:num>
  <w:num w:numId="14">
    <w:abstractNumId w:val="2"/>
  </w:num>
  <w:num w:numId="15">
    <w:abstractNumId w:val="10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0B"/>
    <w:rsid w:val="00005AF1"/>
    <w:rsid w:val="000114B8"/>
    <w:rsid w:val="00012005"/>
    <w:rsid w:val="000136CF"/>
    <w:rsid w:val="00017260"/>
    <w:rsid w:val="00017E40"/>
    <w:rsid w:val="0002007E"/>
    <w:rsid w:val="0002290A"/>
    <w:rsid w:val="00022975"/>
    <w:rsid w:val="00022BBA"/>
    <w:rsid w:val="00026B79"/>
    <w:rsid w:val="00030CDB"/>
    <w:rsid w:val="0003113B"/>
    <w:rsid w:val="00031C47"/>
    <w:rsid w:val="0003397C"/>
    <w:rsid w:val="0004125F"/>
    <w:rsid w:val="000502F4"/>
    <w:rsid w:val="00050B64"/>
    <w:rsid w:val="000525E5"/>
    <w:rsid w:val="00053433"/>
    <w:rsid w:val="00053F32"/>
    <w:rsid w:val="000547D3"/>
    <w:rsid w:val="00056DB0"/>
    <w:rsid w:val="0005741B"/>
    <w:rsid w:val="000610B0"/>
    <w:rsid w:val="0006503E"/>
    <w:rsid w:val="00065C8A"/>
    <w:rsid w:val="00065F81"/>
    <w:rsid w:val="00067ADF"/>
    <w:rsid w:val="000700B4"/>
    <w:rsid w:val="00070D9F"/>
    <w:rsid w:val="000718FD"/>
    <w:rsid w:val="0007500E"/>
    <w:rsid w:val="000751FE"/>
    <w:rsid w:val="00083459"/>
    <w:rsid w:val="00083EF4"/>
    <w:rsid w:val="000848FD"/>
    <w:rsid w:val="000868E1"/>
    <w:rsid w:val="00094153"/>
    <w:rsid w:val="00094E0E"/>
    <w:rsid w:val="00096850"/>
    <w:rsid w:val="000A0787"/>
    <w:rsid w:val="000A1FA2"/>
    <w:rsid w:val="000A27CB"/>
    <w:rsid w:val="000A2903"/>
    <w:rsid w:val="000A4D1F"/>
    <w:rsid w:val="000A6968"/>
    <w:rsid w:val="000B12C8"/>
    <w:rsid w:val="000B46A0"/>
    <w:rsid w:val="000B5A54"/>
    <w:rsid w:val="000B7569"/>
    <w:rsid w:val="000B7789"/>
    <w:rsid w:val="000B786A"/>
    <w:rsid w:val="000C0568"/>
    <w:rsid w:val="000C242B"/>
    <w:rsid w:val="000C2C81"/>
    <w:rsid w:val="000C47BF"/>
    <w:rsid w:val="000C5548"/>
    <w:rsid w:val="000C74E6"/>
    <w:rsid w:val="000D649F"/>
    <w:rsid w:val="000D6BB2"/>
    <w:rsid w:val="000E38EA"/>
    <w:rsid w:val="000E7DF7"/>
    <w:rsid w:val="000F23A8"/>
    <w:rsid w:val="000F5A0C"/>
    <w:rsid w:val="000F64EF"/>
    <w:rsid w:val="00100E73"/>
    <w:rsid w:val="00101D90"/>
    <w:rsid w:val="00102946"/>
    <w:rsid w:val="00104964"/>
    <w:rsid w:val="00110C02"/>
    <w:rsid w:val="001143F5"/>
    <w:rsid w:val="00116774"/>
    <w:rsid w:val="001331C3"/>
    <w:rsid w:val="00134613"/>
    <w:rsid w:val="00136448"/>
    <w:rsid w:val="001438CD"/>
    <w:rsid w:val="001443CA"/>
    <w:rsid w:val="001455A9"/>
    <w:rsid w:val="00150F40"/>
    <w:rsid w:val="00154F86"/>
    <w:rsid w:val="00161361"/>
    <w:rsid w:val="0016184B"/>
    <w:rsid w:val="00164993"/>
    <w:rsid w:val="0017165F"/>
    <w:rsid w:val="00172AF3"/>
    <w:rsid w:val="001770C5"/>
    <w:rsid w:val="00181193"/>
    <w:rsid w:val="00184A9A"/>
    <w:rsid w:val="00186824"/>
    <w:rsid w:val="00187C96"/>
    <w:rsid w:val="0019381B"/>
    <w:rsid w:val="0019483A"/>
    <w:rsid w:val="00194D74"/>
    <w:rsid w:val="00195C7E"/>
    <w:rsid w:val="001A239D"/>
    <w:rsid w:val="001A3BCD"/>
    <w:rsid w:val="001A48B4"/>
    <w:rsid w:val="001B7838"/>
    <w:rsid w:val="001B7BB7"/>
    <w:rsid w:val="001B7EE4"/>
    <w:rsid w:val="001C0203"/>
    <w:rsid w:val="001C2F86"/>
    <w:rsid w:val="001C4724"/>
    <w:rsid w:val="001C4B24"/>
    <w:rsid w:val="001C4DF2"/>
    <w:rsid w:val="001D59C3"/>
    <w:rsid w:val="001D65E0"/>
    <w:rsid w:val="001E0C35"/>
    <w:rsid w:val="001E0DB6"/>
    <w:rsid w:val="001E0F67"/>
    <w:rsid w:val="001E2415"/>
    <w:rsid w:val="001E3A32"/>
    <w:rsid w:val="001E421B"/>
    <w:rsid w:val="001E458D"/>
    <w:rsid w:val="001E64F0"/>
    <w:rsid w:val="001E6814"/>
    <w:rsid w:val="001F2B15"/>
    <w:rsid w:val="001F3169"/>
    <w:rsid w:val="001F3849"/>
    <w:rsid w:val="001F4F61"/>
    <w:rsid w:val="002009E9"/>
    <w:rsid w:val="00205C04"/>
    <w:rsid w:val="0020630C"/>
    <w:rsid w:val="00206315"/>
    <w:rsid w:val="00207649"/>
    <w:rsid w:val="00211325"/>
    <w:rsid w:val="0021621F"/>
    <w:rsid w:val="00221335"/>
    <w:rsid w:val="00224191"/>
    <w:rsid w:val="0022684A"/>
    <w:rsid w:val="00226DDC"/>
    <w:rsid w:val="00227461"/>
    <w:rsid w:val="002348DD"/>
    <w:rsid w:val="002366D3"/>
    <w:rsid w:val="00237D14"/>
    <w:rsid w:val="00243C2E"/>
    <w:rsid w:val="00244B44"/>
    <w:rsid w:val="00244FEA"/>
    <w:rsid w:val="0024706D"/>
    <w:rsid w:val="00247A80"/>
    <w:rsid w:val="002509FC"/>
    <w:rsid w:val="00250F2D"/>
    <w:rsid w:val="00251819"/>
    <w:rsid w:val="00252099"/>
    <w:rsid w:val="0025309E"/>
    <w:rsid w:val="00256881"/>
    <w:rsid w:val="002622CB"/>
    <w:rsid w:val="00262ECC"/>
    <w:rsid w:val="002652F0"/>
    <w:rsid w:val="0026616F"/>
    <w:rsid w:val="00267253"/>
    <w:rsid w:val="0027010B"/>
    <w:rsid w:val="00273901"/>
    <w:rsid w:val="00274035"/>
    <w:rsid w:val="00280ED4"/>
    <w:rsid w:val="0028165B"/>
    <w:rsid w:val="00285352"/>
    <w:rsid w:val="00294938"/>
    <w:rsid w:val="0029677C"/>
    <w:rsid w:val="0029712F"/>
    <w:rsid w:val="002A140C"/>
    <w:rsid w:val="002A20C3"/>
    <w:rsid w:val="002A3E4B"/>
    <w:rsid w:val="002B2FDD"/>
    <w:rsid w:val="002B3000"/>
    <w:rsid w:val="002C2AE3"/>
    <w:rsid w:val="002C2FF4"/>
    <w:rsid w:val="002C3690"/>
    <w:rsid w:val="002C5E9F"/>
    <w:rsid w:val="002D0626"/>
    <w:rsid w:val="002D1810"/>
    <w:rsid w:val="002D2646"/>
    <w:rsid w:val="002D3775"/>
    <w:rsid w:val="002E01E4"/>
    <w:rsid w:val="002E147B"/>
    <w:rsid w:val="002E1A18"/>
    <w:rsid w:val="002E34B0"/>
    <w:rsid w:val="002E3B69"/>
    <w:rsid w:val="002E72CC"/>
    <w:rsid w:val="002F0EA8"/>
    <w:rsid w:val="002F0EC1"/>
    <w:rsid w:val="00307C42"/>
    <w:rsid w:val="003109AD"/>
    <w:rsid w:val="00311FD5"/>
    <w:rsid w:val="003178A1"/>
    <w:rsid w:val="00320E15"/>
    <w:rsid w:val="00327767"/>
    <w:rsid w:val="00330C8D"/>
    <w:rsid w:val="00333B5A"/>
    <w:rsid w:val="00335DEB"/>
    <w:rsid w:val="0033737C"/>
    <w:rsid w:val="003416B6"/>
    <w:rsid w:val="00343903"/>
    <w:rsid w:val="0034483A"/>
    <w:rsid w:val="0034687A"/>
    <w:rsid w:val="00350C14"/>
    <w:rsid w:val="003529E1"/>
    <w:rsid w:val="00356236"/>
    <w:rsid w:val="003579C9"/>
    <w:rsid w:val="00365E70"/>
    <w:rsid w:val="0036640E"/>
    <w:rsid w:val="00373B3F"/>
    <w:rsid w:val="00373CC3"/>
    <w:rsid w:val="00375683"/>
    <w:rsid w:val="00377D07"/>
    <w:rsid w:val="0038310D"/>
    <w:rsid w:val="00385F1E"/>
    <w:rsid w:val="00386182"/>
    <w:rsid w:val="0038671B"/>
    <w:rsid w:val="00390610"/>
    <w:rsid w:val="00392011"/>
    <w:rsid w:val="00393A02"/>
    <w:rsid w:val="00393D0F"/>
    <w:rsid w:val="00393EF6"/>
    <w:rsid w:val="003A1628"/>
    <w:rsid w:val="003A17DB"/>
    <w:rsid w:val="003A1ABE"/>
    <w:rsid w:val="003A33AA"/>
    <w:rsid w:val="003B1E6B"/>
    <w:rsid w:val="003B49C5"/>
    <w:rsid w:val="003B4FE8"/>
    <w:rsid w:val="003B5A1D"/>
    <w:rsid w:val="003C1836"/>
    <w:rsid w:val="003C5FCA"/>
    <w:rsid w:val="003C7B67"/>
    <w:rsid w:val="003C7E22"/>
    <w:rsid w:val="003C7E76"/>
    <w:rsid w:val="003D29CB"/>
    <w:rsid w:val="003E41B5"/>
    <w:rsid w:val="003F5362"/>
    <w:rsid w:val="003F7AAC"/>
    <w:rsid w:val="004007EB"/>
    <w:rsid w:val="00403C69"/>
    <w:rsid w:val="00410762"/>
    <w:rsid w:val="0041286B"/>
    <w:rsid w:val="00416399"/>
    <w:rsid w:val="00426E55"/>
    <w:rsid w:val="00427085"/>
    <w:rsid w:val="00432414"/>
    <w:rsid w:val="00441E08"/>
    <w:rsid w:val="004452AF"/>
    <w:rsid w:val="004470E1"/>
    <w:rsid w:val="004534D2"/>
    <w:rsid w:val="004541E6"/>
    <w:rsid w:val="00456CD7"/>
    <w:rsid w:val="00466758"/>
    <w:rsid w:val="0047044C"/>
    <w:rsid w:val="00473E2D"/>
    <w:rsid w:val="0048081F"/>
    <w:rsid w:val="00483B9E"/>
    <w:rsid w:val="00484153"/>
    <w:rsid w:val="0048748A"/>
    <w:rsid w:val="00490AA0"/>
    <w:rsid w:val="0049335C"/>
    <w:rsid w:val="00494D73"/>
    <w:rsid w:val="00495F0F"/>
    <w:rsid w:val="004A1E4E"/>
    <w:rsid w:val="004A2042"/>
    <w:rsid w:val="004A2E7C"/>
    <w:rsid w:val="004A43AE"/>
    <w:rsid w:val="004A7576"/>
    <w:rsid w:val="004B0724"/>
    <w:rsid w:val="004B0D70"/>
    <w:rsid w:val="004B3271"/>
    <w:rsid w:val="004B3B2E"/>
    <w:rsid w:val="004B6C8E"/>
    <w:rsid w:val="004B7328"/>
    <w:rsid w:val="004C116D"/>
    <w:rsid w:val="004C5EAF"/>
    <w:rsid w:val="004D17CF"/>
    <w:rsid w:val="004D6728"/>
    <w:rsid w:val="004D6A95"/>
    <w:rsid w:val="004E072E"/>
    <w:rsid w:val="004E3CDF"/>
    <w:rsid w:val="004F2286"/>
    <w:rsid w:val="004F529B"/>
    <w:rsid w:val="004F6542"/>
    <w:rsid w:val="004F67B5"/>
    <w:rsid w:val="0050012E"/>
    <w:rsid w:val="00502818"/>
    <w:rsid w:val="00502ED6"/>
    <w:rsid w:val="00504C0F"/>
    <w:rsid w:val="005069CC"/>
    <w:rsid w:val="00507168"/>
    <w:rsid w:val="00507778"/>
    <w:rsid w:val="00513A39"/>
    <w:rsid w:val="00514AA0"/>
    <w:rsid w:val="0051604B"/>
    <w:rsid w:val="00516F17"/>
    <w:rsid w:val="00517BDD"/>
    <w:rsid w:val="00521418"/>
    <w:rsid w:val="005214FF"/>
    <w:rsid w:val="00521CC2"/>
    <w:rsid w:val="00525B8C"/>
    <w:rsid w:val="00526CCB"/>
    <w:rsid w:val="005329AC"/>
    <w:rsid w:val="00535898"/>
    <w:rsid w:val="00537D2F"/>
    <w:rsid w:val="005408D0"/>
    <w:rsid w:val="00540C0B"/>
    <w:rsid w:val="005428F1"/>
    <w:rsid w:val="005501FA"/>
    <w:rsid w:val="00560928"/>
    <w:rsid w:val="005613A1"/>
    <w:rsid w:val="00561558"/>
    <w:rsid w:val="005634EB"/>
    <w:rsid w:val="00565DAE"/>
    <w:rsid w:val="00570E7E"/>
    <w:rsid w:val="00575786"/>
    <w:rsid w:val="005761F3"/>
    <w:rsid w:val="00582E3C"/>
    <w:rsid w:val="00583040"/>
    <w:rsid w:val="0058440D"/>
    <w:rsid w:val="005851B1"/>
    <w:rsid w:val="005856A2"/>
    <w:rsid w:val="0058579C"/>
    <w:rsid w:val="00586119"/>
    <w:rsid w:val="005873C0"/>
    <w:rsid w:val="00590E6C"/>
    <w:rsid w:val="005915DB"/>
    <w:rsid w:val="00591E44"/>
    <w:rsid w:val="005944AB"/>
    <w:rsid w:val="00596B26"/>
    <w:rsid w:val="005975EB"/>
    <w:rsid w:val="0059779D"/>
    <w:rsid w:val="005A56FA"/>
    <w:rsid w:val="005A73F3"/>
    <w:rsid w:val="005B09F6"/>
    <w:rsid w:val="005B0A80"/>
    <w:rsid w:val="005B6811"/>
    <w:rsid w:val="005C26A9"/>
    <w:rsid w:val="005C3F11"/>
    <w:rsid w:val="005C46DB"/>
    <w:rsid w:val="005C4C38"/>
    <w:rsid w:val="005C6910"/>
    <w:rsid w:val="005D1A91"/>
    <w:rsid w:val="005D2197"/>
    <w:rsid w:val="005D68E2"/>
    <w:rsid w:val="005E33AD"/>
    <w:rsid w:val="005E37FD"/>
    <w:rsid w:val="005E503E"/>
    <w:rsid w:val="005E739E"/>
    <w:rsid w:val="005E73B7"/>
    <w:rsid w:val="005F38FB"/>
    <w:rsid w:val="005F4B72"/>
    <w:rsid w:val="005F5AFC"/>
    <w:rsid w:val="00601BE1"/>
    <w:rsid w:val="00602387"/>
    <w:rsid w:val="006034BF"/>
    <w:rsid w:val="00603718"/>
    <w:rsid w:val="006045D9"/>
    <w:rsid w:val="006065D0"/>
    <w:rsid w:val="00607FF3"/>
    <w:rsid w:val="006112DB"/>
    <w:rsid w:val="006119BC"/>
    <w:rsid w:val="00613E37"/>
    <w:rsid w:val="006144C0"/>
    <w:rsid w:val="006155F0"/>
    <w:rsid w:val="00627015"/>
    <w:rsid w:val="00630E4F"/>
    <w:rsid w:val="0063278A"/>
    <w:rsid w:val="00634365"/>
    <w:rsid w:val="00640A1F"/>
    <w:rsid w:val="00641755"/>
    <w:rsid w:val="00643453"/>
    <w:rsid w:val="00646E2C"/>
    <w:rsid w:val="006476CF"/>
    <w:rsid w:val="00650218"/>
    <w:rsid w:val="006515A1"/>
    <w:rsid w:val="00651E7C"/>
    <w:rsid w:val="00656FCD"/>
    <w:rsid w:val="0066298C"/>
    <w:rsid w:val="00664972"/>
    <w:rsid w:val="00667785"/>
    <w:rsid w:val="00671D6C"/>
    <w:rsid w:val="00672116"/>
    <w:rsid w:val="00675FF0"/>
    <w:rsid w:val="0067602E"/>
    <w:rsid w:val="0068644B"/>
    <w:rsid w:val="0068666B"/>
    <w:rsid w:val="00686EEF"/>
    <w:rsid w:val="00694012"/>
    <w:rsid w:val="00695A8F"/>
    <w:rsid w:val="0069691A"/>
    <w:rsid w:val="006974A7"/>
    <w:rsid w:val="006A2860"/>
    <w:rsid w:val="006A3E62"/>
    <w:rsid w:val="006A7520"/>
    <w:rsid w:val="006B352C"/>
    <w:rsid w:val="006B452C"/>
    <w:rsid w:val="006C0683"/>
    <w:rsid w:val="006C19DF"/>
    <w:rsid w:val="006D06BE"/>
    <w:rsid w:val="006D17F3"/>
    <w:rsid w:val="006D23FE"/>
    <w:rsid w:val="006D6690"/>
    <w:rsid w:val="006D6CED"/>
    <w:rsid w:val="006E314B"/>
    <w:rsid w:val="006E44E5"/>
    <w:rsid w:val="006F5155"/>
    <w:rsid w:val="006F6023"/>
    <w:rsid w:val="007011AA"/>
    <w:rsid w:val="00701BE7"/>
    <w:rsid w:val="007053D8"/>
    <w:rsid w:val="00707994"/>
    <w:rsid w:val="007106C9"/>
    <w:rsid w:val="00713409"/>
    <w:rsid w:val="0071574A"/>
    <w:rsid w:val="007157D4"/>
    <w:rsid w:val="00716B61"/>
    <w:rsid w:val="007270A5"/>
    <w:rsid w:val="007273BC"/>
    <w:rsid w:val="007347B4"/>
    <w:rsid w:val="00734856"/>
    <w:rsid w:val="00736175"/>
    <w:rsid w:val="0073693B"/>
    <w:rsid w:val="00737635"/>
    <w:rsid w:val="00745EE8"/>
    <w:rsid w:val="00754589"/>
    <w:rsid w:val="007559DE"/>
    <w:rsid w:val="00756F46"/>
    <w:rsid w:val="007619C1"/>
    <w:rsid w:val="00761BFC"/>
    <w:rsid w:val="0076634A"/>
    <w:rsid w:val="00767A04"/>
    <w:rsid w:val="00767A55"/>
    <w:rsid w:val="00773B2D"/>
    <w:rsid w:val="00776815"/>
    <w:rsid w:val="007827A1"/>
    <w:rsid w:val="00782C5F"/>
    <w:rsid w:val="0078652A"/>
    <w:rsid w:val="00787880"/>
    <w:rsid w:val="0079086E"/>
    <w:rsid w:val="00791F3B"/>
    <w:rsid w:val="0079357D"/>
    <w:rsid w:val="007A2B7C"/>
    <w:rsid w:val="007A4A6F"/>
    <w:rsid w:val="007A5760"/>
    <w:rsid w:val="007A6F8D"/>
    <w:rsid w:val="007A7155"/>
    <w:rsid w:val="007A7185"/>
    <w:rsid w:val="007B141D"/>
    <w:rsid w:val="007B18C3"/>
    <w:rsid w:val="007B218D"/>
    <w:rsid w:val="007C26C6"/>
    <w:rsid w:val="007C3A22"/>
    <w:rsid w:val="007C3F00"/>
    <w:rsid w:val="007D0FA7"/>
    <w:rsid w:val="007D3BCD"/>
    <w:rsid w:val="007D597D"/>
    <w:rsid w:val="007D60D0"/>
    <w:rsid w:val="007D702F"/>
    <w:rsid w:val="007E09F7"/>
    <w:rsid w:val="007E31FA"/>
    <w:rsid w:val="007E6716"/>
    <w:rsid w:val="007E70C9"/>
    <w:rsid w:val="007E73DA"/>
    <w:rsid w:val="007E7FA9"/>
    <w:rsid w:val="007F167A"/>
    <w:rsid w:val="007F3D31"/>
    <w:rsid w:val="00801F27"/>
    <w:rsid w:val="00802A62"/>
    <w:rsid w:val="00805BD0"/>
    <w:rsid w:val="008076DC"/>
    <w:rsid w:val="00820BC1"/>
    <w:rsid w:val="00821081"/>
    <w:rsid w:val="008225A2"/>
    <w:rsid w:val="00822E58"/>
    <w:rsid w:val="00823361"/>
    <w:rsid w:val="00831395"/>
    <w:rsid w:val="00831A11"/>
    <w:rsid w:val="00833031"/>
    <w:rsid w:val="008338C5"/>
    <w:rsid w:val="008339F3"/>
    <w:rsid w:val="00836492"/>
    <w:rsid w:val="0084223E"/>
    <w:rsid w:val="00842DA9"/>
    <w:rsid w:val="00843A99"/>
    <w:rsid w:val="008443A1"/>
    <w:rsid w:val="008459B5"/>
    <w:rsid w:val="00847A8D"/>
    <w:rsid w:val="00856F7D"/>
    <w:rsid w:val="00862554"/>
    <w:rsid w:val="00864D4D"/>
    <w:rsid w:val="00872D8E"/>
    <w:rsid w:val="0087333E"/>
    <w:rsid w:val="00874709"/>
    <w:rsid w:val="00875AB3"/>
    <w:rsid w:val="00875F6C"/>
    <w:rsid w:val="00876563"/>
    <w:rsid w:val="00876BF0"/>
    <w:rsid w:val="008777E9"/>
    <w:rsid w:val="00877FE3"/>
    <w:rsid w:val="0088144A"/>
    <w:rsid w:val="00883D71"/>
    <w:rsid w:val="008842AD"/>
    <w:rsid w:val="00887117"/>
    <w:rsid w:val="00887AFC"/>
    <w:rsid w:val="00892554"/>
    <w:rsid w:val="0089456C"/>
    <w:rsid w:val="00895920"/>
    <w:rsid w:val="00895953"/>
    <w:rsid w:val="00895DF7"/>
    <w:rsid w:val="00897FC9"/>
    <w:rsid w:val="008A0F22"/>
    <w:rsid w:val="008A30EF"/>
    <w:rsid w:val="008B5E5C"/>
    <w:rsid w:val="008C0A59"/>
    <w:rsid w:val="008C2403"/>
    <w:rsid w:val="008C3C55"/>
    <w:rsid w:val="008C6DD7"/>
    <w:rsid w:val="008D15BC"/>
    <w:rsid w:val="008D5149"/>
    <w:rsid w:val="008D6F58"/>
    <w:rsid w:val="008D725E"/>
    <w:rsid w:val="008E4352"/>
    <w:rsid w:val="008E7BF0"/>
    <w:rsid w:val="008F03BD"/>
    <w:rsid w:val="008F13B6"/>
    <w:rsid w:val="008F2CB5"/>
    <w:rsid w:val="008F3E67"/>
    <w:rsid w:val="008F4003"/>
    <w:rsid w:val="008F53E0"/>
    <w:rsid w:val="008F6D0D"/>
    <w:rsid w:val="008F7B6E"/>
    <w:rsid w:val="00900C93"/>
    <w:rsid w:val="00903AD1"/>
    <w:rsid w:val="00903E75"/>
    <w:rsid w:val="00904EB6"/>
    <w:rsid w:val="009058F6"/>
    <w:rsid w:val="00905E30"/>
    <w:rsid w:val="00906F88"/>
    <w:rsid w:val="00907080"/>
    <w:rsid w:val="009139D4"/>
    <w:rsid w:val="00922D10"/>
    <w:rsid w:val="00926598"/>
    <w:rsid w:val="00933130"/>
    <w:rsid w:val="00935816"/>
    <w:rsid w:val="00941363"/>
    <w:rsid w:val="00942F14"/>
    <w:rsid w:val="00945CB0"/>
    <w:rsid w:val="00946896"/>
    <w:rsid w:val="0095118B"/>
    <w:rsid w:val="0095141F"/>
    <w:rsid w:val="00952020"/>
    <w:rsid w:val="00954D3E"/>
    <w:rsid w:val="009553C1"/>
    <w:rsid w:val="009556E0"/>
    <w:rsid w:val="00956502"/>
    <w:rsid w:val="00957059"/>
    <w:rsid w:val="00960030"/>
    <w:rsid w:val="009609FA"/>
    <w:rsid w:val="00962375"/>
    <w:rsid w:val="00975C7E"/>
    <w:rsid w:val="00975DDA"/>
    <w:rsid w:val="00976242"/>
    <w:rsid w:val="00976488"/>
    <w:rsid w:val="009807D4"/>
    <w:rsid w:val="00986264"/>
    <w:rsid w:val="00986662"/>
    <w:rsid w:val="0098705F"/>
    <w:rsid w:val="0098712F"/>
    <w:rsid w:val="00993862"/>
    <w:rsid w:val="00993929"/>
    <w:rsid w:val="0099541F"/>
    <w:rsid w:val="009975C6"/>
    <w:rsid w:val="009A2D6B"/>
    <w:rsid w:val="009A3862"/>
    <w:rsid w:val="009A45A2"/>
    <w:rsid w:val="009B2A8E"/>
    <w:rsid w:val="009B4695"/>
    <w:rsid w:val="009B65A6"/>
    <w:rsid w:val="009B7AC9"/>
    <w:rsid w:val="009C074D"/>
    <w:rsid w:val="009C1D52"/>
    <w:rsid w:val="009C2082"/>
    <w:rsid w:val="009C334C"/>
    <w:rsid w:val="009C60C5"/>
    <w:rsid w:val="009D08F8"/>
    <w:rsid w:val="009D1BF2"/>
    <w:rsid w:val="009D2178"/>
    <w:rsid w:val="009D249C"/>
    <w:rsid w:val="009D2624"/>
    <w:rsid w:val="009D36E5"/>
    <w:rsid w:val="009D6A1D"/>
    <w:rsid w:val="009D726C"/>
    <w:rsid w:val="009E3B71"/>
    <w:rsid w:val="009F0D1E"/>
    <w:rsid w:val="009F2F5F"/>
    <w:rsid w:val="009F5221"/>
    <w:rsid w:val="009F5A47"/>
    <w:rsid w:val="009F6632"/>
    <w:rsid w:val="009F72C5"/>
    <w:rsid w:val="00A00B85"/>
    <w:rsid w:val="00A03F18"/>
    <w:rsid w:val="00A055D6"/>
    <w:rsid w:val="00A06D42"/>
    <w:rsid w:val="00A12DFA"/>
    <w:rsid w:val="00A139D1"/>
    <w:rsid w:val="00A14355"/>
    <w:rsid w:val="00A145D5"/>
    <w:rsid w:val="00A17238"/>
    <w:rsid w:val="00A228CB"/>
    <w:rsid w:val="00A23E2B"/>
    <w:rsid w:val="00A26832"/>
    <w:rsid w:val="00A305DD"/>
    <w:rsid w:val="00A33C26"/>
    <w:rsid w:val="00A43381"/>
    <w:rsid w:val="00A4435B"/>
    <w:rsid w:val="00A44990"/>
    <w:rsid w:val="00A4504A"/>
    <w:rsid w:val="00A46CD1"/>
    <w:rsid w:val="00A50333"/>
    <w:rsid w:val="00A50ECD"/>
    <w:rsid w:val="00A5136B"/>
    <w:rsid w:val="00A52FAD"/>
    <w:rsid w:val="00A53608"/>
    <w:rsid w:val="00A56994"/>
    <w:rsid w:val="00A62A1E"/>
    <w:rsid w:val="00A64311"/>
    <w:rsid w:val="00A73B6A"/>
    <w:rsid w:val="00A778EB"/>
    <w:rsid w:val="00A83E00"/>
    <w:rsid w:val="00A8781F"/>
    <w:rsid w:val="00A95FAE"/>
    <w:rsid w:val="00A97D05"/>
    <w:rsid w:val="00AA4CB3"/>
    <w:rsid w:val="00AA5F43"/>
    <w:rsid w:val="00AA6B12"/>
    <w:rsid w:val="00AA7426"/>
    <w:rsid w:val="00AB4DA7"/>
    <w:rsid w:val="00AB5D94"/>
    <w:rsid w:val="00AC252A"/>
    <w:rsid w:val="00AC3F69"/>
    <w:rsid w:val="00AC55CA"/>
    <w:rsid w:val="00AC7241"/>
    <w:rsid w:val="00AD2B17"/>
    <w:rsid w:val="00AD377B"/>
    <w:rsid w:val="00AD3D4F"/>
    <w:rsid w:val="00AD6B65"/>
    <w:rsid w:val="00AD6C11"/>
    <w:rsid w:val="00AE1546"/>
    <w:rsid w:val="00AE214C"/>
    <w:rsid w:val="00AE4ED2"/>
    <w:rsid w:val="00AE51B1"/>
    <w:rsid w:val="00AE7775"/>
    <w:rsid w:val="00AF0737"/>
    <w:rsid w:val="00AF0FEB"/>
    <w:rsid w:val="00AF1283"/>
    <w:rsid w:val="00AF15F4"/>
    <w:rsid w:val="00AF503D"/>
    <w:rsid w:val="00AF55A4"/>
    <w:rsid w:val="00AF5615"/>
    <w:rsid w:val="00B005E1"/>
    <w:rsid w:val="00B02FD0"/>
    <w:rsid w:val="00B03FE7"/>
    <w:rsid w:val="00B046FF"/>
    <w:rsid w:val="00B0495E"/>
    <w:rsid w:val="00B06B27"/>
    <w:rsid w:val="00B1101E"/>
    <w:rsid w:val="00B116A1"/>
    <w:rsid w:val="00B14205"/>
    <w:rsid w:val="00B20568"/>
    <w:rsid w:val="00B23C2D"/>
    <w:rsid w:val="00B246A1"/>
    <w:rsid w:val="00B24D90"/>
    <w:rsid w:val="00B27292"/>
    <w:rsid w:val="00B30B9D"/>
    <w:rsid w:val="00B346D4"/>
    <w:rsid w:val="00B36989"/>
    <w:rsid w:val="00B4180E"/>
    <w:rsid w:val="00B45A1E"/>
    <w:rsid w:val="00B462C2"/>
    <w:rsid w:val="00B50F07"/>
    <w:rsid w:val="00B54576"/>
    <w:rsid w:val="00B54FFD"/>
    <w:rsid w:val="00B55830"/>
    <w:rsid w:val="00B60C5A"/>
    <w:rsid w:val="00B60DF8"/>
    <w:rsid w:val="00B62A43"/>
    <w:rsid w:val="00B62E7C"/>
    <w:rsid w:val="00B6507E"/>
    <w:rsid w:val="00B658D4"/>
    <w:rsid w:val="00B706EE"/>
    <w:rsid w:val="00B720D3"/>
    <w:rsid w:val="00B7610B"/>
    <w:rsid w:val="00B771BC"/>
    <w:rsid w:val="00B7798C"/>
    <w:rsid w:val="00B77C7A"/>
    <w:rsid w:val="00B8352D"/>
    <w:rsid w:val="00B84FF7"/>
    <w:rsid w:val="00B85E00"/>
    <w:rsid w:val="00B86401"/>
    <w:rsid w:val="00B876F0"/>
    <w:rsid w:val="00B94A71"/>
    <w:rsid w:val="00B9662F"/>
    <w:rsid w:val="00BA22A8"/>
    <w:rsid w:val="00BA57B7"/>
    <w:rsid w:val="00BA5F9F"/>
    <w:rsid w:val="00BB4A25"/>
    <w:rsid w:val="00BC1158"/>
    <w:rsid w:val="00BC1C4F"/>
    <w:rsid w:val="00BC239E"/>
    <w:rsid w:val="00BC2E9E"/>
    <w:rsid w:val="00BC4116"/>
    <w:rsid w:val="00BC5EA5"/>
    <w:rsid w:val="00BC78A5"/>
    <w:rsid w:val="00BD5B8D"/>
    <w:rsid w:val="00BD7F84"/>
    <w:rsid w:val="00BE2CAB"/>
    <w:rsid w:val="00BE5958"/>
    <w:rsid w:val="00BE5D70"/>
    <w:rsid w:val="00BE6A2B"/>
    <w:rsid w:val="00BE6E5A"/>
    <w:rsid w:val="00BF35AD"/>
    <w:rsid w:val="00BF447D"/>
    <w:rsid w:val="00BF5A37"/>
    <w:rsid w:val="00BF7237"/>
    <w:rsid w:val="00C01DBA"/>
    <w:rsid w:val="00C10052"/>
    <w:rsid w:val="00C10919"/>
    <w:rsid w:val="00C1099D"/>
    <w:rsid w:val="00C12EE4"/>
    <w:rsid w:val="00C13AD2"/>
    <w:rsid w:val="00C143FD"/>
    <w:rsid w:val="00C21559"/>
    <w:rsid w:val="00C22CA0"/>
    <w:rsid w:val="00C27D5D"/>
    <w:rsid w:val="00C30D68"/>
    <w:rsid w:val="00C31355"/>
    <w:rsid w:val="00C3412B"/>
    <w:rsid w:val="00C35EE3"/>
    <w:rsid w:val="00C43493"/>
    <w:rsid w:val="00C44767"/>
    <w:rsid w:val="00C44AE5"/>
    <w:rsid w:val="00C450F5"/>
    <w:rsid w:val="00C50E6A"/>
    <w:rsid w:val="00C52C33"/>
    <w:rsid w:val="00C53B5D"/>
    <w:rsid w:val="00C71274"/>
    <w:rsid w:val="00C74282"/>
    <w:rsid w:val="00C77C4A"/>
    <w:rsid w:val="00C77D1A"/>
    <w:rsid w:val="00C80DB4"/>
    <w:rsid w:val="00C84E77"/>
    <w:rsid w:val="00C86E4D"/>
    <w:rsid w:val="00C939AF"/>
    <w:rsid w:val="00C94ABA"/>
    <w:rsid w:val="00C958E2"/>
    <w:rsid w:val="00C96E27"/>
    <w:rsid w:val="00CA05FB"/>
    <w:rsid w:val="00CA0BC6"/>
    <w:rsid w:val="00CA38FE"/>
    <w:rsid w:val="00CA4460"/>
    <w:rsid w:val="00CB0052"/>
    <w:rsid w:val="00CB063C"/>
    <w:rsid w:val="00CB3EF3"/>
    <w:rsid w:val="00CB676E"/>
    <w:rsid w:val="00CB7606"/>
    <w:rsid w:val="00CC31C6"/>
    <w:rsid w:val="00CD1176"/>
    <w:rsid w:val="00CD1E01"/>
    <w:rsid w:val="00CD4C25"/>
    <w:rsid w:val="00CE1332"/>
    <w:rsid w:val="00CE763A"/>
    <w:rsid w:val="00CF01B1"/>
    <w:rsid w:val="00CF0922"/>
    <w:rsid w:val="00CF197D"/>
    <w:rsid w:val="00CF1BFE"/>
    <w:rsid w:val="00CF2BCE"/>
    <w:rsid w:val="00CF56D0"/>
    <w:rsid w:val="00CF6576"/>
    <w:rsid w:val="00D0417F"/>
    <w:rsid w:val="00D048A3"/>
    <w:rsid w:val="00D070CD"/>
    <w:rsid w:val="00D0775E"/>
    <w:rsid w:val="00D11CE5"/>
    <w:rsid w:val="00D11FD3"/>
    <w:rsid w:val="00D14EA3"/>
    <w:rsid w:val="00D20651"/>
    <w:rsid w:val="00D206C2"/>
    <w:rsid w:val="00D228C0"/>
    <w:rsid w:val="00D24553"/>
    <w:rsid w:val="00D30452"/>
    <w:rsid w:val="00D339E8"/>
    <w:rsid w:val="00D34F71"/>
    <w:rsid w:val="00D35CEF"/>
    <w:rsid w:val="00D36A4F"/>
    <w:rsid w:val="00D4170D"/>
    <w:rsid w:val="00D42CF7"/>
    <w:rsid w:val="00D44D1F"/>
    <w:rsid w:val="00D460D8"/>
    <w:rsid w:val="00D524D6"/>
    <w:rsid w:val="00D64A97"/>
    <w:rsid w:val="00D65ECA"/>
    <w:rsid w:val="00D73EEB"/>
    <w:rsid w:val="00D74C5C"/>
    <w:rsid w:val="00D75D57"/>
    <w:rsid w:val="00D86241"/>
    <w:rsid w:val="00D867CE"/>
    <w:rsid w:val="00D876A1"/>
    <w:rsid w:val="00D90CDF"/>
    <w:rsid w:val="00D912F8"/>
    <w:rsid w:val="00D92B1D"/>
    <w:rsid w:val="00D92F0B"/>
    <w:rsid w:val="00D93855"/>
    <w:rsid w:val="00D9437E"/>
    <w:rsid w:val="00D960BE"/>
    <w:rsid w:val="00D963C7"/>
    <w:rsid w:val="00DA08A2"/>
    <w:rsid w:val="00DA2E5D"/>
    <w:rsid w:val="00DA3CE3"/>
    <w:rsid w:val="00DA62F2"/>
    <w:rsid w:val="00DB0C12"/>
    <w:rsid w:val="00DB1DEF"/>
    <w:rsid w:val="00DB32F8"/>
    <w:rsid w:val="00DB7BCB"/>
    <w:rsid w:val="00DD2B73"/>
    <w:rsid w:val="00DD4DFA"/>
    <w:rsid w:val="00DD5F8E"/>
    <w:rsid w:val="00DE243C"/>
    <w:rsid w:val="00DE2D87"/>
    <w:rsid w:val="00DE3682"/>
    <w:rsid w:val="00DE3FB5"/>
    <w:rsid w:val="00DF09C6"/>
    <w:rsid w:val="00DF3A7D"/>
    <w:rsid w:val="00DF6694"/>
    <w:rsid w:val="00DF7A0E"/>
    <w:rsid w:val="00E00384"/>
    <w:rsid w:val="00E02990"/>
    <w:rsid w:val="00E02D12"/>
    <w:rsid w:val="00E03D06"/>
    <w:rsid w:val="00E04650"/>
    <w:rsid w:val="00E12A79"/>
    <w:rsid w:val="00E1322A"/>
    <w:rsid w:val="00E141F4"/>
    <w:rsid w:val="00E220CC"/>
    <w:rsid w:val="00E230F7"/>
    <w:rsid w:val="00E23E4E"/>
    <w:rsid w:val="00E330A0"/>
    <w:rsid w:val="00E372BF"/>
    <w:rsid w:val="00E37DEC"/>
    <w:rsid w:val="00E4035E"/>
    <w:rsid w:val="00E421C1"/>
    <w:rsid w:val="00E44504"/>
    <w:rsid w:val="00E4654A"/>
    <w:rsid w:val="00E51F29"/>
    <w:rsid w:val="00E54188"/>
    <w:rsid w:val="00E577B6"/>
    <w:rsid w:val="00E60648"/>
    <w:rsid w:val="00E60703"/>
    <w:rsid w:val="00E60851"/>
    <w:rsid w:val="00E60D8B"/>
    <w:rsid w:val="00E6147B"/>
    <w:rsid w:val="00E61A45"/>
    <w:rsid w:val="00E63408"/>
    <w:rsid w:val="00E6541B"/>
    <w:rsid w:val="00E70958"/>
    <w:rsid w:val="00E724C2"/>
    <w:rsid w:val="00E73FAE"/>
    <w:rsid w:val="00E7498D"/>
    <w:rsid w:val="00E8027E"/>
    <w:rsid w:val="00E823A0"/>
    <w:rsid w:val="00E8337E"/>
    <w:rsid w:val="00E84FF6"/>
    <w:rsid w:val="00E93296"/>
    <w:rsid w:val="00EA115F"/>
    <w:rsid w:val="00EA2A57"/>
    <w:rsid w:val="00EA2F92"/>
    <w:rsid w:val="00EA6493"/>
    <w:rsid w:val="00EA7DFF"/>
    <w:rsid w:val="00EB04CD"/>
    <w:rsid w:val="00EB3F15"/>
    <w:rsid w:val="00EB7A33"/>
    <w:rsid w:val="00EC0FF5"/>
    <w:rsid w:val="00EC6D1F"/>
    <w:rsid w:val="00EC70ED"/>
    <w:rsid w:val="00EC7BD8"/>
    <w:rsid w:val="00ED233A"/>
    <w:rsid w:val="00EE25EA"/>
    <w:rsid w:val="00EE4BB7"/>
    <w:rsid w:val="00EE5796"/>
    <w:rsid w:val="00EE6243"/>
    <w:rsid w:val="00EE6384"/>
    <w:rsid w:val="00EE75C1"/>
    <w:rsid w:val="00EF04A3"/>
    <w:rsid w:val="00EF12EA"/>
    <w:rsid w:val="00EF20D9"/>
    <w:rsid w:val="00EF32F2"/>
    <w:rsid w:val="00EF4BCC"/>
    <w:rsid w:val="00F019B7"/>
    <w:rsid w:val="00F05B6C"/>
    <w:rsid w:val="00F1588B"/>
    <w:rsid w:val="00F162F9"/>
    <w:rsid w:val="00F21C11"/>
    <w:rsid w:val="00F21D52"/>
    <w:rsid w:val="00F230A1"/>
    <w:rsid w:val="00F24116"/>
    <w:rsid w:val="00F31E29"/>
    <w:rsid w:val="00F3528D"/>
    <w:rsid w:val="00F35950"/>
    <w:rsid w:val="00F37FC5"/>
    <w:rsid w:val="00F400CD"/>
    <w:rsid w:val="00F433F0"/>
    <w:rsid w:val="00F45FCD"/>
    <w:rsid w:val="00F50728"/>
    <w:rsid w:val="00F6088D"/>
    <w:rsid w:val="00F63A6F"/>
    <w:rsid w:val="00F63CD1"/>
    <w:rsid w:val="00F63EB8"/>
    <w:rsid w:val="00F65902"/>
    <w:rsid w:val="00F703A2"/>
    <w:rsid w:val="00F77091"/>
    <w:rsid w:val="00F8015A"/>
    <w:rsid w:val="00F815A0"/>
    <w:rsid w:val="00F8360C"/>
    <w:rsid w:val="00F83E73"/>
    <w:rsid w:val="00F8403F"/>
    <w:rsid w:val="00F85709"/>
    <w:rsid w:val="00F8675F"/>
    <w:rsid w:val="00F86797"/>
    <w:rsid w:val="00F902F1"/>
    <w:rsid w:val="00F905E1"/>
    <w:rsid w:val="00F95273"/>
    <w:rsid w:val="00F96D99"/>
    <w:rsid w:val="00F97FB0"/>
    <w:rsid w:val="00FA4ABB"/>
    <w:rsid w:val="00FA4B61"/>
    <w:rsid w:val="00FA6384"/>
    <w:rsid w:val="00FA7C91"/>
    <w:rsid w:val="00FB10D4"/>
    <w:rsid w:val="00FB32AF"/>
    <w:rsid w:val="00FC0C0E"/>
    <w:rsid w:val="00FC17A8"/>
    <w:rsid w:val="00FC57FD"/>
    <w:rsid w:val="00FD2B50"/>
    <w:rsid w:val="00FD396E"/>
    <w:rsid w:val="00FD65E3"/>
    <w:rsid w:val="00FE06FA"/>
    <w:rsid w:val="00FE2C78"/>
    <w:rsid w:val="00FE4137"/>
    <w:rsid w:val="00FE4CFD"/>
    <w:rsid w:val="00FE60A1"/>
    <w:rsid w:val="00FF016E"/>
    <w:rsid w:val="00FF114B"/>
    <w:rsid w:val="00FF27C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0B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paragraph" w:styleId="1">
    <w:name w:val="heading 1"/>
    <w:basedOn w:val="a"/>
    <w:next w:val="a"/>
    <w:link w:val="10"/>
    <w:uiPriority w:val="9"/>
    <w:qFormat/>
    <w:rsid w:val="00B761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1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610B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B7610B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B7610B"/>
    <w:pPr>
      <w:keepNext/>
      <w:jc w:val="center"/>
      <w:outlineLvl w:val="5"/>
    </w:pPr>
    <w:rPr>
      <w:rFonts w:ascii="Angsana New" w:hAnsi="Angsana New"/>
      <w:b/>
      <w:bCs/>
      <w:sz w:val="38"/>
      <w:szCs w:val="36"/>
    </w:rPr>
  </w:style>
  <w:style w:type="paragraph" w:styleId="7">
    <w:name w:val="heading 7"/>
    <w:basedOn w:val="a"/>
    <w:next w:val="a"/>
    <w:link w:val="70"/>
    <w:qFormat/>
    <w:rsid w:val="00B7610B"/>
    <w:pPr>
      <w:keepNext/>
      <w:outlineLvl w:val="6"/>
    </w:pPr>
    <w:rPr>
      <w:rFonts w:ascii="Angsana New" w:hAnsi="Angsana New"/>
      <w:b/>
      <w:bCs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1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character" w:customStyle="1" w:styleId="50">
    <w:name w:val="หัวเรื่อง 5 อักขระ"/>
    <w:basedOn w:val="a0"/>
    <w:link w:val="5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character" w:customStyle="1" w:styleId="60">
    <w:name w:val="หัวเรื่อง 6 อักขระ"/>
    <w:basedOn w:val="a0"/>
    <w:link w:val="6"/>
    <w:rsid w:val="00B7610B"/>
    <w:rPr>
      <w:rFonts w:ascii="Angsana New" w:eastAsia="Times New Roman" w:hAnsi="Angsana New" w:cs="Angsana New"/>
      <w:b/>
      <w:bCs/>
      <w:sz w:val="38"/>
      <w:szCs w:val="36"/>
    </w:rPr>
  </w:style>
  <w:style w:type="character" w:customStyle="1" w:styleId="70">
    <w:name w:val="หัวเรื่อง 7 อักขระ"/>
    <w:basedOn w:val="a0"/>
    <w:link w:val="7"/>
    <w:rsid w:val="00B7610B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610B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610B"/>
    <w:rPr>
      <w:rFonts w:asciiTheme="majorHAnsi" w:eastAsiaTheme="majorEastAsia" w:hAnsiTheme="majorHAnsi" w:cstheme="majorBidi"/>
      <w:b/>
      <w:bCs/>
      <w:color w:val="4F81BD" w:themeColor="accent1"/>
      <w:sz w:val="24"/>
      <w:szCs w:val="32"/>
    </w:rPr>
  </w:style>
  <w:style w:type="paragraph" w:styleId="a3">
    <w:name w:val="Body Text Indent"/>
    <w:basedOn w:val="a"/>
    <w:link w:val="a4"/>
    <w:rsid w:val="00B7610B"/>
    <w:pPr>
      <w:ind w:left="1080" w:hanging="360"/>
    </w:pPr>
    <w:rPr>
      <w:rFonts w:eastAsia="MS Mincho"/>
      <w:sz w:val="32"/>
    </w:rPr>
  </w:style>
  <w:style w:type="character" w:customStyle="1" w:styleId="a4">
    <w:name w:val="การเยื้องเนื้อความ อักขระ"/>
    <w:basedOn w:val="a0"/>
    <w:link w:val="a3"/>
    <w:rsid w:val="00B7610B"/>
    <w:rPr>
      <w:rFonts w:ascii="Times New Roman" w:eastAsia="MS Mincho" w:hAnsi="Times New Roman" w:cs="Angsana New"/>
      <w:sz w:val="32"/>
      <w:szCs w:val="32"/>
    </w:rPr>
  </w:style>
  <w:style w:type="paragraph" w:customStyle="1" w:styleId="AngsanaNew">
    <w:name w:val="ปกติ + Angsana New"/>
    <w:aliases w:val="(ไทยและอื่นๆ) 12 พ.,ตัวหนา,กึ่งกลาง"/>
    <w:basedOn w:val="a"/>
    <w:rsid w:val="00B7610B"/>
    <w:pPr>
      <w:jc w:val="center"/>
    </w:pPr>
    <w:rPr>
      <w:rFonts w:ascii="Angsana New" w:hAnsi="Angsana New"/>
      <w:b/>
      <w:bCs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B76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5">
    <w:name w:val="Title"/>
    <w:basedOn w:val="a"/>
    <w:link w:val="a6"/>
    <w:qFormat/>
    <w:rsid w:val="00B7610B"/>
    <w:pPr>
      <w:jc w:val="center"/>
    </w:pPr>
    <w:rPr>
      <w:b/>
      <w:bCs/>
    </w:rPr>
  </w:style>
  <w:style w:type="character" w:customStyle="1" w:styleId="a6">
    <w:name w:val="ชื่อเรื่อง อักขระ"/>
    <w:basedOn w:val="a0"/>
    <w:link w:val="a5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paragraph" w:styleId="a7">
    <w:name w:val="Subtitle"/>
    <w:basedOn w:val="a"/>
    <w:link w:val="a8"/>
    <w:qFormat/>
    <w:rsid w:val="00B7610B"/>
    <w:pPr>
      <w:jc w:val="center"/>
    </w:pPr>
    <w:rPr>
      <w:b/>
      <w:bCs/>
    </w:rPr>
  </w:style>
  <w:style w:type="character" w:customStyle="1" w:styleId="a8">
    <w:name w:val="ชื่อเรื่องรอง อักขระ"/>
    <w:basedOn w:val="a0"/>
    <w:link w:val="a7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610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9">
    <w:name w:val="Body Text"/>
    <w:basedOn w:val="a"/>
    <w:link w:val="aa"/>
    <w:uiPriority w:val="99"/>
    <w:semiHidden/>
    <w:unhideWhenUsed/>
    <w:rsid w:val="00B7610B"/>
    <w:pPr>
      <w:spacing w:after="120"/>
    </w:pPr>
  </w:style>
  <w:style w:type="character" w:customStyle="1" w:styleId="aa">
    <w:name w:val="เนื้อความ อักขระ"/>
    <w:basedOn w:val="a0"/>
    <w:link w:val="a9"/>
    <w:uiPriority w:val="99"/>
    <w:semiHidden/>
    <w:rsid w:val="00B7610B"/>
    <w:rPr>
      <w:rFonts w:ascii="Times New Roman" w:eastAsia="Times New Roman" w:hAnsi="Times New Roman" w:cs="Angsana New"/>
      <w:sz w:val="24"/>
      <w:szCs w:val="32"/>
    </w:rPr>
  </w:style>
  <w:style w:type="character" w:styleId="ab">
    <w:name w:val="Hyperlink"/>
    <w:basedOn w:val="a0"/>
    <w:rsid w:val="00B7610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B452C"/>
    <w:pPr>
      <w:ind w:left="720"/>
      <w:contextualSpacing/>
    </w:pPr>
    <w:rPr>
      <w:szCs w:val="28"/>
    </w:rPr>
  </w:style>
  <w:style w:type="paragraph" w:styleId="ad">
    <w:name w:val="header"/>
    <w:basedOn w:val="a"/>
    <w:link w:val="ae"/>
    <w:uiPriority w:val="99"/>
    <w:unhideWhenUsed/>
    <w:rsid w:val="00843A99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843A99"/>
    <w:rPr>
      <w:rFonts w:ascii="Times New Roman" w:eastAsia="Times New Roman" w:hAnsi="Times New Roman" w:cs="Angsana New"/>
      <w:sz w:val="24"/>
      <w:szCs w:val="32"/>
    </w:rPr>
  </w:style>
  <w:style w:type="paragraph" w:styleId="af">
    <w:name w:val="footer"/>
    <w:basedOn w:val="a"/>
    <w:link w:val="af0"/>
    <w:uiPriority w:val="99"/>
    <w:semiHidden/>
    <w:unhideWhenUsed/>
    <w:rsid w:val="00843A99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843A99"/>
    <w:rPr>
      <w:rFonts w:ascii="Times New Roman" w:eastAsia="Times New Roman" w:hAnsi="Times New Roman" w:cs="Angsana New"/>
      <w:sz w:val="24"/>
      <w:szCs w:val="32"/>
    </w:rPr>
  </w:style>
  <w:style w:type="table" w:styleId="af1">
    <w:name w:val="Table Grid"/>
    <w:basedOn w:val="a1"/>
    <w:uiPriority w:val="59"/>
    <w:rsid w:val="00E37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3C1836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0F5A0C"/>
    <w:rPr>
      <w:rFonts w:ascii="Tahoma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0F5A0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0B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paragraph" w:styleId="1">
    <w:name w:val="heading 1"/>
    <w:basedOn w:val="a"/>
    <w:next w:val="a"/>
    <w:link w:val="10"/>
    <w:uiPriority w:val="9"/>
    <w:qFormat/>
    <w:rsid w:val="00B761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1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610B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B7610B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B7610B"/>
    <w:pPr>
      <w:keepNext/>
      <w:jc w:val="center"/>
      <w:outlineLvl w:val="5"/>
    </w:pPr>
    <w:rPr>
      <w:rFonts w:ascii="Angsana New" w:hAnsi="Angsana New"/>
      <w:b/>
      <w:bCs/>
      <w:sz w:val="38"/>
      <w:szCs w:val="36"/>
    </w:rPr>
  </w:style>
  <w:style w:type="paragraph" w:styleId="7">
    <w:name w:val="heading 7"/>
    <w:basedOn w:val="a"/>
    <w:next w:val="a"/>
    <w:link w:val="70"/>
    <w:qFormat/>
    <w:rsid w:val="00B7610B"/>
    <w:pPr>
      <w:keepNext/>
      <w:outlineLvl w:val="6"/>
    </w:pPr>
    <w:rPr>
      <w:rFonts w:ascii="Angsana New" w:hAnsi="Angsana New"/>
      <w:b/>
      <w:bCs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1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character" w:customStyle="1" w:styleId="50">
    <w:name w:val="หัวเรื่อง 5 อักขระ"/>
    <w:basedOn w:val="a0"/>
    <w:link w:val="5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character" w:customStyle="1" w:styleId="60">
    <w:name w:val="หัวเรื่อง 6 อักขระ"/>
    <w:basedOn w:val="a0"/>
    <w:link w:val="6"/>
    <w:rsid w:val="00B7610B"/>
    <w:rPr>
      <w:rFonts w:ascii="Angsana New" w:eastAsia="Times New Roman" w:hAnsi="Angsana New" w:cs="Angsana New"/>
      <w:b/>
      <w:bCs/>
      <w:sz w:val="38"/>
      <w:szCs w:val="36"/>
    </w:rPr>
  </w:style>
  <w:style w:type="character" w:customStyle="1" w:styleId="70">
    <w:name w:val="หัวเรื่อง 7 อักขระ"/>
    <w:basedOn w:val="a0"/>
    <w:link w:val="7"/>
    <w:rsid w:val="00B7610B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610B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610B"/>
    <w:rPr>
      <w:rFonts w:asciiTheme="majorHAnsi" w:eastAsiaTheme="majorEastAsia" w:hAnsiTheme="majorHAnsi" w:cstheme="majorBidi"/>
      <w:b/>
      <w:bCs/>
      <w:color w:val="4F81BD" w:themeColor="accent1"/>
      <w:sz w:val="24"/>
      <w:szCs w:val="32"/>
    </w:rPr>
  </w:style>
  <w:style w:type="paragraph" w:styleId="a3">
    <w:name w:val="Body Text Indent"/>
    <w:basedOn w:val="a"/>
    <w:link w:val="a4"/>
    <w:rsid w:val="00B7610B"/>
    <w:pPr>
      <w:ind w:left="1080" w:hanging="360"/>
    </w:pPr>
    <w:rPr>
      <w:rFonts w:eastAsia="MS Mincho"/>
      <w:sz w:val="32"/>
    </w:rPr>
  </w:style>
  <w:style w:type="character" w:customStyle="1" w:styleId="a4">
    <w:name w:val="การเยื้องเนื้อความ อักขระ"/>
    <w:basedOn w:val="a0"/>
    <w:link w:val="a3"/>
    <w:rsid w:val="00B7610B"/>
    <w:rPr>
      <w:rFonts w:ascii="Times New Roman" w:eastAsia="MS Mincho" w:hAnsi="Times New Roman" w:cs="Angsana New"/>
      <w:sz w:val="32"/>
      <w:szCs w:val="32"/>
    </w:rPr>
  </w:style>
  <w:style w:type="paragraph" w:customStyle="1" w:styleId="AngsanaNew">
    <w:name w:val="ปกติ + Angsana New"/>
    <w:aliases w:val="(ไทยและอื่นๆ) 12 พ.,ตัวหนา,กึ่งกลาง"/>
    <w:basedOn w:val="a"/>
    <w:rsid w:val="00B7610B"/>
    <w:pPr>
      <w:jc w:val="center"/>
    </w:pPr>
    <w:rPr>
      <w:rFonts w:ascii="Angsana New" w:hAnsi="Angsana New"/>
      <w:b/>
      <w:bCs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B76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5">
    <w:name w:val="Title"/>
    <w:basedOn w:val="a"/>
    <w:link w:val="a6"/>
    <w:qFormat/>
    <w:rsid w:val="00B7610B"/>
    <w:pPr>
      <w:jc w:val="center"/>
    </w:pPr>
    <w:rPr>
      <w:b/>
      <w:bCs/>
    </w:rPr>
  </w:style>
  <w:style w:type="character" w:customStyle="1" w:styleId="a6">
    <w:name w:val="ชื่อเรื่อง อักขระ"/>
    <w:basedOn w:val="a0"/>
    <w:link w:val="a5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paragraph" w:styleId="a7">
    <w:name w:val="Subtitle"/>
    <w:basedOn w:val="a"/>
    <w:link w:val="a8"/>
    <w:qFormat/>
    <w:rsid w:val="00B7610B"/>
    <w:pPr>
      <w:jc w:val="center"/>
    </w:pPr>
    <w:rPr>
      <w:b/>
      <w:bCs/>
    </w:rPr>
  </w:style>
  <w:style w:type="character" w:customStyle="1" w:styleId="a8">
    <w:name w:val="ชื่อเรื่องรอง อักขระ"/>
    <w:basedOn w:val="a0"/>
    <w:link w:val="a7"/>
    <w:rsid w:val="00B7610B"/>
    <w:rPr>
      <w:rFonts w:ascii="Times New Roman" w:eastAsia="Times New Roman" w:hAnsi="Times New Roman" w:cs="Angsana New"/>
      <w:b/>
      <w:bCs/>
      <w:sz w:val="24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610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9">
    <w:name w:val="Body Text"/>
    <w:basedOn w:val="a"/>
    <w:link w:val="aa"/>
    <w:uiPriority w:val="99"/>
    <w:semiHidden/>
    <w:unhideWhenUsed/>
    <w:rsid w:val="00B7610B"/>
    <w:pPr>
      <w:spacing w:after="120"/>
    </w:pPr>
  </w:style>
  <w:style w:type="character" w:customStyle="1" w:styleId="aa">
    <w:name w:val="เนื้อความ อักขระ"/>
    <w:basedOn w:val="a0"/>
    <w:link w:val="a9"/>
    <w:uiPriority w:val="99"/>
    <w:semiHidden/>
    <w:rsid w:val="00B7610B"/>
    <w:rPr>
      <w:rFonts w:ascii="Times New Roman" w:eastAsia="Times New Roman" w:hAnsi="Times New Roman" w:cs="Angsana New"/>
      <w:sz w:val="24"/>
      <w:szCs w:val="32"/>
    </w:rPr>
  </w:style>
  <w:style w:type="character" w:styleId="ab">
    <w:name w:val="Hyperlink"/>
    <w:basedOn w:val="a0"/>
    <w:rsid w:val="00B7610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B452C"/>
    <w:pPr>
      <w:ind w:left="720"/>
      <w:contextualSpacing/>
    </w:pPr>
    <w:rPr>
      <w:szCs w:val="28"/>
    </w:rPr>
  </w:style>
  <w:style w:type="paragraph" w:styleId="ad">
    <w:name w:val="header"/>
    <w:basedOn w:val="a"/>
    <w:link w:val="ae"/>
    <w:uiPriority w:val="99"/>
    <w:unhideWhenUsed/>
    <w:rsid w:val="00843A99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843A99"/>
    <w:rPr>
      <w:rFonts w:ascii="Times New Roman" w:eastAsia="Times New Roman" w:hAnsi="Times New Roman" w:cs="Angsana New"/>
      <w:sz w:val="24"/>
      <w:szCs w:val="32"/>
    </w:rPr>
  </w:style>
  <w:style w:type="paragraph" w:styleId="af">
    <w:name w:val="footer"/>
    <w:basedOn w:val="a"/>
    <w:link w:val="af0"/>
    <w:uiPriority w:val="99"/>
    <w:semiHidden/>
    <w:unhideWhenUsed/>
    <w:rsid w:val="00843A99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843A99"/>
    <w:rPr>
      <w:rFonts w:ascii="Times New Roman" w:eastAsia="Times New Roman" w:hAnsi="Times New Roman" w:cs="Angsana New"/>
      <w:sz w:val="24"/>
      <w:szCs w:val="32"/>
    </w:rPr>
  </w:style>
  <w:style w:type="table" w:styleId="af1">
    <w:name w:val="Table Grid"/>
    <w:basedOn w:val="a1"/>
    <w:uiPriority w:val="59"/>
    <w:rsid w:val="00E37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3C1836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0F5A0C"/>
    <w:rPr>
      <w:rFonts w:ascii="Tahoma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0F5A0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F2EF-94BE-4DBE-A501-CC9DCD77C69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307CE17-1D84-44A2-BCC1-65411AD5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294</TotalTime>
  <Pages>1</Pages>
  <Words>11663</Words>
  <Characters>66480</Characters>
  <Application>Microsoft Office Word</Application>
  <DocSecurity>0</DocSecurity>
  <Lines>554</Lines>
  <Paragraphs>155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patong</Company>
  <LinksUpToDate>false</LinksUpToDate>
  <CharactersWithSpaces>77988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patong</dc:creator>
  <cp:keywords/>
  <dc:description/>
  <cp:lastModifiedBy>bs</cp:lastModifiedBy>
  <cp:revision>41</cp:revision>
  <cp:lastPrinted>2018-11-27T07:10:00Z</cp:lastPrinted>
  <dcterms:created xsi:type="dcterms:W3CDTF">2018-11-27T03:05:00Z</dcterms:created>
  <dcterms:modified xsi:type="dcterms:W3CDTF">2018-12-03T07:20:00Z</dcterms:modified>
</cp:coreProperties>
</file>